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CDF38" w14:textId="77777777" w:rsidR="00E07B73" w:rsidRPr="001E6831" w:rsidRDefault="00E07B73" w:rsidP="00147862">
      <w:pPr>
        <w:pStyle w:val="OrgNameandDate"/>
        <w:jc w:val="both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14:paraId="06C43679" w14:textId="77777777" w:rsidR="00F02526" w:rsidRPr="001E6831" w:rsidRDefault="00F02526" w:rsidP="00147862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E6831">
        <w:rPr>
          <w:rFonts w:asciiTheme="majorBidi" w:hAnsiTheme="majorBidi" w:cstheme="majorBidi"/>
          <w:b/>
          <w:sz w:val="24"/>
          <w:szCs w:val="24"/>
          <w:u w:val="single"/>
        </w:rPr>
        <w:t>Request for Proposals (RFP)</w:t>
      </w:r>
    </w:p>
    <w:p w14:paraId="306A741C" w14:textId="77777777" w:rsidR="00F02526" w:rsidRPr="001E6831" w:rsidRDefault="00F02526" w:rsidP="00147862">
      <w:pPr>
        <w:jc w:val="center"/>
        <w:rPr>
          <w:rFonts w:asciiTheme="majorBidi" w:hAnsiTheme="majorBidi" w:cstheme="majorBidi"/>
          <w:b/>
          <w:i/>
          <w:sz w:val="24"/>
          <w:szCs w:val="24"/>
        </w:rPr>
      </w:pPr>
    </w:p>
    <w:p w14:paraId="0CD445AE" w14:textId="3427B74D" w:rsidR="005442DC" w:rsidRPr="001E6831" w:rsidRDefault="00665685" w:rsidP="00147862">
      <w:pPr>
        <w:pStyle w:val="ProjectName"/>
        <w:spacing w:before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1E683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دعوة ل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تقديم </w:t>
      </w:r>
      <w:r w:rsidRPr="001E683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عر</w:t>
      </w:r>
      <w:r w:rsidRPr="001E683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و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ض</w:t>
      </w:r>
    </w:p>
    <w:p w14:paraId="1F704A41" w14:textId="213AB369" w:rsidR="00665685" w:rsidRPr="001E6831" w:rsidRDefault="00665685" w:rsidP="00147862">
      <w:pPr>
        <w:pStyle w:val="Default"/>
        <w:jc w:val="center"/>
        <w:rPr>
          <w:rFonts w:asciiTheme="majorBidi" w:hAnsiTheme="majorBidi" w:cstheme="majorBidi"/>
          <w:b/>
          <w:bCs/>
          <w:i/>
          <w:iCs/>
          <w:color w:val="auto"/>
        </w:rPr>
      </w:pPr>
      <w:r w:rsidRPr="001E6831">
        <w:rPr>
          <w:rFonts w:asciiTheme="majorBidi" w:hAnsiTheme="majorBidi" w:cstheme="majorBidi"/>
          <w:b/>
          <w:bCs/>
          <w:i/>
          <w:iCs/>
          <w:color w:val="auto"/>
          <w:rtl/>
        </w:rPr>
        <w:t>خدمات التدريب والتوجيه لدعم</w:t>
      </w:r>
      <w:r w:rsidR="004A6434" w:rsidRPr="001E6831">
        <w:rPr>
          <w:rFonts w:asciiTheme="majorBidi" w:hAnsiTheme="majorBidi" w:cstheme="majorBidi" w:hint="cs"/>
          <w:b/>
          <w:bCs/>
          <w:i/>
          <w:iCs/>
          <w:color w:val="auto"/>
          <w:rtl/>
        </w:rPr>
        <w:t xml:space="preserve"> النساء في مجال ريادة الأعمال </w:t>
      </w:r>
      <w:r w:rsidRPr="001E6831">
        <w:rPr>
          <w:rFonts w:asciiTheme="majorBidi" w:hAnsiTheme="majorBidi" w:cstheme="majorBidi"/>
          <w:b/>
          <w:bCs/>
          <w:i/>
          <w:iCs/>
          <w:color w:val="auto"/>
          <w:rtl/>
        </w:rPr>
        <w:t xml:space="preserve"> </w:t>
      </w:r>
    </w:p>
    <w:p w14:paraId="42D5C380" w14:textId="579DCDAF" w:rsidR="00332125" w:rsidRPr="001E6831" w:rsidRDefault="00332125" w:rsidP="00147862">
      <w:pPr>
        <w:pStyle w:val="ProjectName"/>
        <w:spacing w:befor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8668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2"/>
        <w:gridCol w:w="2326"/>
        <w:gridCol w:w="2980"/>
      </w:tblGrid>
      <w:tr w:rsidR="001E6831" w:rsidRPr="001E6831" w14:paraId="00322BD6" w14:textId="77777777" w:rsidTr="00EB4DA6">
        <w:trPr>
          <w:trHeight w:val="175"/>
        </w:trPr>
        <w:tc>
          <w:tcPr>
            <w:tcW w:w="3362" w:type="dxa"/>
            <w:shd w:val="clear" w:color="auto" w:fill="auto"/>
          </w:tcPr>
          <w:p w14:paraId="066460DC" w14:textId="1F24D72E" w:rsidR="005442DC" w:rsidRPr="001E6831" w:rsidRDefault="005442DC" w:rsidP="0014786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5306" w:type="dxa"/>
            <w:gridSpan w:val="2"/>
            <w:shd w:val="clear" w:color="auto" w:fill="auto"/>
          </w:tcPr>
          <w:p w14:paraId="53E480E8" w14:textId="2E9B56B5" w:rsidR="005442DC" w:rsidRPr="001E6831" w:rsidRDefault="005442DC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عنوان المشروع المقترح</w:t>
            </w:r>
          </w:p>
        </w:tc>
      </w:tr>
      <w:tr w:rsidR="001E6831" w:rsidRPr="001E6831" w14:paraId="21CA6DB3" w14:textId="77777777" w:rsidTr="00EB4DA6">
        <w:trPr>
          <w:trHeight w:val="175"/>
        </w:trPr>
        <w:tc>
          <w:tcPr>
            <w:tcW w:w="3362" w:type="dxa"/>
            <w:shd w:val="clear" w:color="auto" w:fill="auto"/>
          </w:tcPr>
          <w:p w14:paraId="1FC86545" w14:textId="635FCF48" w:rsidR="005442DC" w:rsidRPr="001E6831" w:rsidRDefault="005442DC" w:rsidP="00147862">
            <w:pPr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5306" w:type="dxa"/>
            <w:gridSpan w:val="2"/>
            <w:shd w:val="clear" w:color="auto" w:fill="auto"/>
          </w:tcPr>
          <w:p w14:paraId="65E1C834" w14:textId="185A24B7" w:rsidR="005442DC" w:rsidRPr="001E6831" w:rsidRDefault="005442DC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فترة التنفيذ المقترحة</w:t>
            </w:r>
          </w:p>
        </w:tc>
      </w:tr>
      <w:tr w:rsidR="001E6831" w:rsidRPr="001E6831" w14:paraId="385DAC8C" w14:textId="77777777" w:rsidTr="00EB4DA6">
        <w:trPr>
          <w:trHeight w:val="175"/>
        </w:trPr>
        <w:tc>
          <w:tcPr>
            <w:tcW w:w="3362" w:type="dxa"/>
            <w:shd w:val="clear" w:color="auto" w:fill="auto"/>
          </w:tcPr>
          <w:p w14:paraId="6DDF3AB3" w14:textId="6D9FF99C" w:rsidR="005442DC" w:rsidRPr="001E6831" w:rsidRDefault="005442DC" w:rsidP="00147862">
            <w:pPr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5306" w:type="dxa"/>
            <w:gridSpan w:val="2"/>
            <w:shd w:val="clear" w:color="auto" w:fill="auto"/>
          </w:tcPr>
          <w:p w14:paraId="27DBDA97" w14:textId="553F347B" w:rsidR="005442DC" w:rsidRPr="001E6831" w:rsidRDefault="005442DC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الإجمالية المقترحة</w:t>
            </w:r>
          </w:p>
        </w:tc>
      </w:tr>
      <w:tr w:rsidR="001E6831" w:rsidRPr="001E6831" w14:paraId="470A0ABF" w14:textId="77777777" w:rsidTr="00EB4DA6">
        <w:trPr>
          <w:trHeight w:val="175"/>
        </w:trPr>
        <w:tc>
          <w:tcPr>
            <w:tcW w:w="3362" w:type="dxa"/>
            <w:shd w:val="clear" w:color="auto" w:fill="auto"/>
          </w:tcPr>
          <w:p w14:paraId="7CB13A97" w14:textId="2D37CA90" w:rsidR="005442DC" w:rsidRPr="001E6831" w:rsidRDefault="005442DC" w:rsidP="0014786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5306" w:type="dxa"/>
            <w:gridSpan w:val="2"/>
            <w:shd w:val="clear" w:color="auto" w:fill="auto"/>
          </w:tcPr>
          <w:p w14:paraId="3621BADA" w14:textId="2550316D" w:rsidR="005442DC" w:rsidRPr="001E6831" w:rsidRDefault="00665685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إ</w:t>
            </w:r>
            <w:r w:rsidR="005442DC"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سم المنظمة</w:t>
            </w:r>
          </w:p>
        </w:tc>
      </w:tr>
      <w:tr w:rsidR="001E6831" w:rsidRPr="001E6831" w14:paraId="66E65585" w14:textId="77777777" w:rsidTr="00EB4DA6">
        <w:trPr>
          <w:trHeight w:val="175"/>
        </w:trPr>
        <w:tc>
          <w:tcPr>
            <w:tcW w:w="3362" w:type="dxa"/>
            <w:shd w:val="clear" w:color="auto" w:fill="auto"/>
          </w:tcPr>
          <w:p w14:paraId="674B1B26" w14:textId="5062B793" w:rsidR="005442DC" w:rsidRPr="001E6831" w:rsidRDefault="005442DC" w:rsidP="0014786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5306" w:type="dxa"/>
            <w:gridSpan w:val="2"/>
            <w:shd w:val="clear" w:color="auto" w:fill="auto"/>
          </w:tcPr>
          <w:p w14:paraId="475D71DF" w14:textId="7E881E78" w:rsidR="005442DC" w:rsidRPr="001E6831" w:rsidRDefault="005442DC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رقم التسجيل</w:t>
            </w:r>
          </w:p>
        </w:tc>
      </w:tr>
      <w:tr w:rsidR="001E6831" w:rsidRPr="001E6831" w14:paraId="18E87ECC" w14:textId="77777777" w:rsidTr="00EB4DA6">
        <w:trPr>
          <w:trHeight w:val="184"/>
        </w:trPr>
        <w:tc>
          <w:tcPr>
            <w:tcW w:w="3362" w:type="dxa"/>
            <w:shd w:val="clear" w:color="auto" w:fill="auto"/>
          </w:tcPr>
          <w:p w14:paraId="2D6BC388" w14:textId="76296441" w:rsidR="005442DC" w:rsidRPr="001E6831" w:rsidRDefault="005442DC" w:rsidP="0014786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5306" w:type="dxa"/>
            <w:gridSpan w:val="2"/>
            <w:shd w:val="clear" w:color="auto" w:fill="auto"/>
          </w:tcPr>
          <w:p w14:paraId="1A3907AF" w14:textId="1084F446" w:rsidR="005442DC" w:rsidRPr="001E6831" w:rsidRDefault="00665685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="005442DC"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عنوان</w:t>
            </w:r>
          </w:p>
        </w:tc>
      </w:tr>
      <w:tr w:rsidR="001E6831" w:rsidRPr="001E6831" w14:paraId="280CEE1B" w14:textId="77777777" w:rsidTr="00B04731">
        <w:trPr>
          <w:trHeight w:val="359"/>
        </w:trPr>
        <w:tc>
          <w:tcPr>
            <w:tcW w:w="3362" w:type="dxa"/>
            <w:tcBorders>
              <w:bottom w:val="single" w:sz="6" w:space="0" w:color="auto"/>
            </w:tcBorders>
            <w:shd w:val="clear" w:color="auto" w:fill="auto"/>
          </w:tcPr>
          <w:p w14:paraId="2A5510C2" w14:textId="2CF81A5C" w:rsidR="005442DC" w:rsidRPr="001E6831" w:rsidRDefault="005442DC" w:rsidP="0014786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530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C70A23E" w14:textId="05FA722E" w:rsidR="005442DC" w:rsidRPr="001E6831" w:rsidRDefault="005442DC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اسم مقدم</w:t>
            </w:r>
            <w:r w:rsidR="00665685"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ة</w:t>
            </w: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الطلب / الرئيس</w:t>
            </w:r>
            <w:r w:rsidR="00CA7217"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/ة</w:t>
            </w:r>
          </w:p>
        </w:tc>
      </w:tr>
      <w:tr w:rsidR="001E6831" w:rsidRPr="001E6831" w14:paraId="7E862A9E" w14:textId="77777777" w:rsidTr="00E35113">
        <w:trPr>
          <w:trHeight w:val="175"/>
        </w:trPr>
        <w:tc>
          <w:tcPr>
            <w:tcW w:w="866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BE4D5"/>
          </w:tcPr>
          <w:p w14:paraId="13174386" w14:textId="451801EE" w:rsidR="000D5DBF" w:rsidRPr="001E6831" w:rsidRDefault="00665685" w:rsidP="005E268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</w:t>
            </w:r>
            <w:r w:rsidR="005442DC" w:rsidRPr="001E6831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معلومات</w:t>
            </w:r>
            <w:r w:rsidRPr="001E6831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اللازمة للإ</w:t>
            </w:r>
            <w:r w:rsidR="005442DC" w:rsidRPr="001E6831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تصال</w:t>
            </w:r>
          </w:p>
        </w:tc>
      </w:tr>
      <w:tr w:rsidR="001E6831" w:rsidRPr="001E6831" w14:paraId="7FC6D791" w14:textId="77777777" w:rsidTr="00B04731">
        <w:trPr>
          <w:trHeight w:val="175"/>
        </w:trPr>
        <w:tc>
          <w:tcPr>
            <w:tcW w:w="3362" w:type="dxa"/>
            <w:tcBorders>
              <w:top w:val="single" w:sz="6" w:space="0" w:color="auto"/>
            </w:tcBorders>
            <w:shd w:val="clear" w:color="auto" w:fill="auto"/>
          </w:tcPr>
          <w:p w14:paraId="7C1DDF6A" w14:textId="450EDE61" w:rsidR="002A7F0B" w:rsidRPr="001E6831" w:rsidRDefault="002A7F0B" w:rsidP="0014786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530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DB9E65A" w14:textId="5358C54B" w:rsidR="002A7F0B" w:rsidRPr="001E6831" w:rsidRDefault="00665685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إ</w:t>
            </w:r>
            <w:r w:rsidR="005442DC" w:rsidRPr="001E6831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سم المنظمة / المؤسسة</w:t>
            </w:r>
          </w:p>
        </w:tc>
      </w:tr>
      <w:tr w:rsidR="002A7F0B" w:rsidRPr="001E6831" w14:paraId="2564E1C6" w14:textId="77777777" w:rsidTr="00EB4DA6">
        <w:trPr>
          <w:trHeight w:val="175"/>
        </w:trPr>
        <w:tc>
          <w:tcPr>
            <w:tcW w:w="3362" w:type="dxa"/>
            <w:shd w:val="clear" w:color="auto" w:fill="auto"/>
          </w:tcPr>
          <w:p w14:paraId="7ECEAC21" w14:textId="602317F4" w:rsidR="00665685" w:rsidRPr="001E6831" w:rsidRDefault="00665685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البريد الإلكتروني:</w:t>
            </w:r>
          </w:p>
        </w:tc>
        <w:tc>
          <w:tcPr>
            <w:tcW w:w="2326" w:type="dxa"/>
            <w:shd w:val="clear" w:color="auto" w:fill="auto"/>
          </w:tcPr>
          <w:p w14:paraId="59AE5B4F" w14:textId="77777777" w:rsidR="002A7F0B" w:rsidRPr="001E6831" w:rsidRDefault="002A7F0B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2980" w:type="dxa"/>
            <w:shd w:val="clear" w:color="auto" w:fill="auto"/>
          </w:tcPr>
          <w:p w14:paraId="10F1C024" w14:textId="6A6EE95D" w:rsidR="00665685" w:rsidRPr="001E6831" w:rsidRDefault="00665685" w:rsidP="0014786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رقم الهاتف:</w:t>
            </w:r>
          </w:p>
        </w:tc>
      </w:tr>
    </w:tbl>
    <w:p w14:paraId="08469946" w14:textId="77777777" w:rsidR="00332125" w:rsidRPr="001E6831" w:rsidRDefault="00332125" w:rsidP="00147862">
      <w:pPr>
        <w:pStyle w:val="BodyText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A2D52BE" w14:textId="77777777" w:rsidR="005E2689" w:rsidRPr="001E6831" w:rsidRDefault="005E2689" w:rsidP="00147862">
      <w:pPr>
        <w:pStyle w:val="BodyText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1F58D8EE" w14:textId="38B67FCF" w:rsidR="005442DC" w:rsidRPr="001E6831" w:rsidRDefault="00665685" w:rsidP="00147862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I . 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 نحن 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(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من نصف 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صفحة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إلى صفحة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)</w:t>
      </w:r>
      <w:bookmarkStart w:id="0" w:name="_GoBack"/>
      <w:bookmarkEnd w:id="0"/>
    </w:p>
    <w:p w14:paraId="2E86D2CB" w14:textId="77777777" w:rsidR="005442DC" w:rsidRPr="001E6831" w:rsidRDefault="005442DC" w:rsidP="00147862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5516F4C" w14:textId="64019244" w:rsidR="005442DC" w:rsidRPr="001E6831" w:rsidRDefault="005442DC" w:rsidP="00CC2AFB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قدم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 xml:space="preserve">لمحة عن </w:t>
      </w:r>
      <w:r w:rsidRPr="001E6831">
        <w:rPr>
          <w:rFonts w:asciiTheme="majorBidi" w:hAnsiTheme="majorBidi" w:cstheme="majorBidi"/>
          <w:sz w:val="24"/>
          <w:szCs w:val="24"/>
          <w:rtl/>
        </w:rPr>
        <w:t>مؤسستك</w:t>
      </w:r>
      <w:r w:rsidR="004A6434" w:rsidRPr="001E6831">
        <w:rPr>
          <w:rFonts w:asciiTheme="majorBidi" w:hAnsiTheme="majorBidi" w:cstheme="majorBidi" w:hint="cs"/>
          <w:sz w:val="24"/>
          <w:szCs w:val="24"/>
          <w:rtl/>
        </w:rPr>
        <w:t>م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هنا</w:t>
      </w:r>
      <w:r w:rsidR="00CA7217"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7B81E97D" w14:textId="77777777" w:rsidR="005E2689" w:rsidRPr="001E6831" w:rsidRDefault="005E2689" w:rsidP="00CC2AFB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202756E8" w14:textId="7D5378A6" w:rsidR="005442DC" w:rsidRPr="001E6831" w:rsidRDefault="005442DC" w:rsidP="00CC2AFB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من الأفضل أن تبدأ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>ب</w:t>
      </w:r>
      <w:r w:rsidRPr="001E6831">
        <w:rPr>
          <w:rFonts w:asciiTheme="majorBidi" w:hAnsiTheme="majorBidi" w:cstheme="majorBidi"/>
          <w:sz w:val="24"/>
          <w:szCs w:val="24"/>
          <w:rtl/>
        </w:rPr>
        <w:t>شرح كيفية وسبب تأسيس مؤسستك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وتقديم بيان المهمة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203DC0C6" w14:textId="21CE8CCF" w:rsidR="005442DC" w:rsidRPr="001E6831" w:rsidRDefault="005442DC" w:rsidP="00147862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يمكن أن تتضمن المقدمة الخاصة بك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معلومات مثل الغرض من 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 xml:space="preserve">إنشاء </w:t>
      </w:r>
      <w:r w:rsidRPr="001E6831">
        <w:rPr>
          <w:rFonts w:asciiTheme="majorBidi" w:hAnsiTheme="majorBidi" w:cstheme="majorBidi"/>
          <w:sz w:val="24"/>
          <w:szCs w:val="24"/>
          <w:rtl/>
        </w:rPr>
        <w:t>منظمتك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="00CA7217" w:rsidRPr="001E6831">
        <w:rPr>
          <w:rFonts w:asciiTheme="majorBidi" w:hAnsiTheme="majorBidi" w:cstheme="majorBidi"/>
          <w:sz w:val="24"/>
          <w:szCs w:val="24"/>
          <w:rtl/>
        </w:rPr>
        <w:t>،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ووصف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اً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لأنشطتها</w:t>
      </w:r>
      <w:r w:rsidR="00CA7217" w:rsidRPr="001E6831">
        <w:rPr>
          <w:rFonts w:asciiTheme="majorBidi" w:hAnsiTheme="majorBidi" w:cstheme="majorBidi"/>
          <w:sz w:val="24"/>
          <w:szCs w:val="24"/>
          <w:rtl/>
        </w:rPr>
        <w:t>،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ووصف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اً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>للفئة السكانية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المستهدف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>ة</w:t>
      </w:r>
      <w:r w:rsidR="00CA7217" w:rsidRPr="001E6831">
        <w:rPr>
          <w:rFonts w:asciiTheme="majorBidi" w:hAnsiTheme="majorBidi" w:cstheme="majorBidi"/>
          <w:sz w:val="24"/>
          <w:szCs w:val="24"/>
          <w:rtl/>
        </w:rPr>
        <w:t>،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وأدلة لإثبات أنها منظمة 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>سليمة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>الخبرة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>ال</w:t>
      </w:r>
      <w:r w:rsidRPr="001E6831">
        <w:rPr>
          <w:rFonts w:asciiTheme="majorBidi" w:hAnsiTheme="majorBidi" w:cstheme="majorBidi"/>
          <w:sz w:val="24"/>
          <w:szCs w:val="24"/>
          <w:rtl/>
        </w:rPr>
        <w:t>سابقة)</w:t>
      </w:r>
      <w:r w:rsidR="00CA7217" w:rsidRPr="001E6831">
        <w:rPr>
          <w:rFonts w:asciiTheme="majorBidi" w:hAnsiTheme="majorBidi" w:cstheme="majorBidi"/>
          <w:sz w:val="24"/>
          <w:szCs w:val="24"/>
          <w:rtl/>
        </w:rPr>
        <w:t>،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وأن المنظمة 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>تملك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القدرة لتنفيذ 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>الإجراءات المقترحة.</w:t>
      </w:r>
    </w:p>
    <w:p w14:paraId="34BFD512" w14:textId="77777777" w:rsidR="00147862" w:rsidRPr="001E6831" w:rsidRDefault="00147862" w:rsidP="00147862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7C193222" w14:textId="140FDB45" w:rsidR="005442DC" w:rsidRPr="001E6831" w:rsidRDefault="00147862" w:rsidP="00CC2AFB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أعلن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ما إذا كان أي شريك آخر سيشارك معك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في العملية، وقدم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وصف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اً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موجز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اً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عن 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لشريك المحتمل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6DA54A1F" w14:textId="36A88BFB" w:rsidR="005442DC" w:rsidRPr="001E6831" w:rsidRDefault="005442DC" w:rsidP="00CC2AFB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تحتاج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</w:t>
      </w:r>
      <w:r w:rsidR="00CA7217" w:rsidRPr="001E6831">
        <w:rPr>
          <w:rFonts w:asciiTheme="majorBidi" w:hAnsiTheme="majorBidi" w:cstheme="majorBidi"/>
          <w:sz w:val="24"/>
          <w:szCs w:val="24"/>
          <w:rtl/>
        </w:rPr>
        <w:t>ن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أيضا إلى إرفاق أوراق التسجيل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 xml:space="preserve"> بالعرض.</w:t>
      </w:r>
    </w:p>
    <w:p w14:paraId="08138CDA" w14:textId="721F2BE0" w:rsidR="005442DC" w:rsidRPr="001E6831" w:rsidRDefault="005442DC" w:rsidP="004A6434">
      <w:pPr>
        <w:pStyle w:val="BodyText"/>
        <w:bidi/>
        <w:spacing w:after="0" w:line="24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 xml:space="preserve">ما هو 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النطاق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الجغرافي 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ل</w:t>
      </w:r>
      <w:r w:rsidRPr="001E6831">
        <w:rPr>
          <w:rFonts w:asciiTheme="majorBidi" w:hAnsiTheme="majorBidi" w:cstheme="majorBidi"/>
          <w:sz w:val="24"/>
          <w:szCs w:val="24"/>
          <w:rtl/>
        </w:rPr>
        <w:t>مقدم</w:t>
      </w:r>
      <w:r w:rsidR="00CA7217" w:rsidRPr="001E6831">
        <w:rPr>
          <w:rFonts w:asciiTheme="majorBidi" w:hAnsiTheme="majorBidi" w:cstheme="majorBidi"/>
          <w:sz w:val="24"/>
          <w:szCs w:val="24"/>
          <w:rtl/>
        </w:rPr>
        <w:t>ة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الطلب داخل لبنان (بما في ذلك القدرة على ال</w:t>
      </w:r>
      <w:r w:rsidR="00CA7217"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ستجابة لاحتياجات </w:t>
      </w:r>
      <w:r w:rsidR="009732B6" w:rsidRPr="001E6831">
        <w:rPr>
          <w:rFonts w:asciiTheme="majorBidi" w:hAnsiTheme="majorBidi" w:cstheme="majorBidi"/>
          <w:sz w:val="24"/>
          <w:szCs w:val="24"/>
          <w:rtl/>
        </w:rPr>
        <w:t>الشركات</w:t>
      </w:r>
      <w:r w:rsidR="004A6434" w:rsidRPr="001E6831">
        <w:rPr>
          <w:rFonts w:asciiTheme="majorBidi" w:hAnsiTheme="majorBidi" w:cstheme="majorBidi" w:hint="cs"/>
          <w:sz w:val="24"/>
          <w:szCs w:val="24"/>
          <w:rtl/>
        </w:rPr>
        <w:t xml:space="preserve">   و</w:t>
      </w:r>
      <w:r w:rsidR="009732B6" w:rsidRPr="001E6831">
        <w:rPr>
          <w:rFonts w:asciiTheme="majorBidi" w:hAnsiTheme="majorBidi" w:cstheme="majorBidi"/>
          <w:sz w:val="24"/>
          <w:szCs w:val="24"/>
          <w:rtl/>
        </w:rPr>
        <w:t>المشاريع</w:t>
      </w:r>
      <w:r w:rsidR="009732B6"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E6831">
        <w:rPr>
          <w:rFonts w:asciiTheme="majorBidi" w:hAnsiTheme="majorBidi" w:cstheme="majorBidi"/>
          <w:sz w:val="24"/>
          <w:szCs w:val="24"/>
          <w:rtl/>
        </w:rPr>
        <w:t>المملوكة للنساء التي تعمل خارج بيروت)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62B1320E" w14:textId="77777777" w:rsidR="0069606D" w:rsidRPr="001E6831" w:rsidRDefault="0069606D" w:rsidP="00147862">
      <w:pPr>
        <w:pStyle w:val="BodyText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A5FB560" w14:textId="5A946FD7" w:rsidR="005442DC" w:rsidRPr="001E6831" w:rsidRDefault="00FC39FF" w:rsidP="003B68EC">
      <w:pPr>
        <w:ind w:left="90" w:firstLine="72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Toc4214693"/>
      <w:bookmarkStart w:id="2" w:name="_Toc52873033"/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II. 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وصف موجز (فقرة قصيرة أو </w:t>
      </w: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>نقاط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14:paraId="254ECEFA" w14:textId="77777777" w:rsidR="005E2689" w:rsidRPr="001E6831" w:rsidRDefault="005E2689" w:rsidP="003B68EC">
      <w:pPr>
        <w:ind w:left="90" w:firstLine="72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4BDD69B" w14:textId="07BC18F6" w:rsidR="005442DC" w:rsidRPr="001E6831" w:rsidRDefault="005442DC" w:rsidP="009732B6">
      <w:pPr>
        <w:ind w:left="90" w:firstLine="720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ص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ِ</w:t>
      </w:r>
      <w:r w:rsidRPr="001E6831">
        <w:rPr>
          <w:rFonts w:asciiTheme="majorBidi" w:hAnsiTheme="majorBidi" w:cstheme="majorBidi"/>
          <w:sz w:val="24"/>
          <w:szCs w:val="24"/>
          <w:rtl/>
        </w:rPr>
        <w:t>ف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بإيجاز الأنشطة الرئيسية للمشروع والنتائج المتوقعة</w:t>
      </w:r>
      <w:r w:rsidR="00FC39FF" w:rsidRPr="001E6831">
        <w:rPr>
          <w:rFonts w:asciiTheme="majorBidi" w:hAnsiTheme="majorBidi" w:cstheme="majorBidi"/>
          <w:sz w:val="24"/>
          <w:szCs w:val="24"/>
          <w:rtl/>
        </w:rPr>
        <w:t xml:space="preserve"> له.</w:t>
      </w:r>
    </w:p>
    <w:p w14:paraId="42752B08" w14:textId="77777777" w:rsidR="00FC39FF" w:rsidRPr="001E6831" w:rsidRDefault="00FC39FF" w:rsidP="00147862">
      <w:pPr>
        <w:ind w:left="90" w:firstLine="720"/>
        <w:jc w:val="right"/>
        <w:rPr>
          <w:rFonts w:asciiTheme="majorBidi" w:hAnsiTheme="majorBidi" w:cstheme="majorBidi"/>
          <w:sz w:val="24"/>
          <w:szCs w:val="24"/>
        </w:rPr>
      </w:pPr>
    </w:p>
    <w:p w14:paraId="6645F1A1" w14:textId="5295961A" w:rsidR="005442DC" w:rsidRPr="001E6831" w:rsidRDefault="00FC39FF" w:rsidP="00FC39FF">
      <w:pPr>
        <w:ind w:left="90" w:firstLine="72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>Ⅲ . الإ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حتياجات/ </w:t>
      </w: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مشاكل/ </w:t>
      </w: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>الأساس المنطقي</w:t>
      </w:r>
    </w:p>
    <w:p w14:paraId="24539E55" w14:textId="2DC03686" w:rsidR="005442DC" w:rsidRPr="001E6831" w:rsidRDefault="00FC39FF" w:rsidP="00FC39FF">
      <w:pPr>
        <w:ind w:left="90" w:firstLine="720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حدد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</w:t>
      </w:r>
      <w:r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حتياجات أو المشاكل التي يتعين معالجتها. </w:t>
      </w:r>
      <w:r w:rsidRPr="001E6831">
        <w:rPr>
          <w:rFonts w:asciiTheme="majorBidi" w:hAnsiTheme="majorBidi" w:cstheme="majorBidi"/>
          <w:sz w:val="24"/>
          <w:szCs w:val="24"/>
          <w:rtl/>
        </w:rPr>
        <w:t>أدرج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الفئة السكانية المستهدفة 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(المستفيد</w:t>
      </w:r>
      <w:r w:rsidRPr="001E6831">
        <w:rPr>
          <w:rFonts w:asciiTheme="majorBidi" w:hAnsiTheme="majorBidi" w:cstheme="majorBidi"/>
          <w:sz w:val="24"/>
          <w:szCs w:val="24"/>
          <w:rtl/>
        </w:rPr>
        <w:t>ات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) وأي معلومات إحصائية قد </w:t>
      </w:r>
      <w:r w:rsidRPr="001E6831">
        <w:rPr>
          <w:rFonts w:asciiTheme="majorBidi" w:hAnsiTheme="majorBidi" w:cstheme="majorBidi"/>
          <w:sz w:val="24"/>
          <w:szCs w:val="24"/>
          <w:rtl/>
        </w:rPr>
        <w:t>تمتلك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ون</w:t>
      </w:r>
      <w:r w:rsidRPr="001E6831">
        <w:rPr>
          <w:rFonts w:asciiTheme="majorBidi" w:hAnsiTheme="majorBidi" w:cstheme="majorBidi"/>
          <w:sz w:val="24"/>
          <w:szCs w:val="24"/>
          <w:rtl/>
        </w:rPr>
        <w:t>ها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. يجب أن يكون الأساس المنطقي </w:t>
      </w:r>
      <w:r w:rsidRPr="001E6831">
        <w:rPr>
          <w:rFonts w:asciiTheme="majorBidi" w:hAnsiTheme="majorBidi" w:cstheme="majorBidi"/>
          <w:sz w:val="24"/>
          <w:szCs w:val="24"/>
          <w:rtl/>
        </w:rPr>
        <w:t>ل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اقتراحك مذكور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اً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في هذا القسم. الأفكار التي يجب تضمينها هنا</w:t>
      </w:r>
      <w:r w:rsidR="005757F1" w:rsidRPr="001E6831">
        <w:rPr>
          <w:rFonts w:asciiTheme="majorBidi" w:hAnsiTheme="majorBidi" w:cstheme="majorBidi"/>
          <w:sz w:val="24"/>
          <w:szCs w:val="24"/>
          <w:rtl/>
        </w:rPr>
        <w:t xml:space="preserve"> للحصول على المعلومات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هي</w:t>
      </w:r>
      <w:r w:rsidR="005757F1" w:rsidRPr="001E6831">
        <w:rPr>
          <w:rFonts w:asciiTheme="majorBidi" w:hAnsiTheme="majorBidi" w:cstheme="majorBidi"/>
          <w:sz w:val="24"/>
          <w:szCs w:val="24"/>
          <w:rtl/>
        </w:rPr>
        <w:t>:</w:t>
      </w:r>
    </w:p>
    <w:p w14:paraId="36EDEB7C" w14:textId="749B99DC" w:rsidR="005442DC" w:rsidRPr="001E6831" w:rsidRDefault="005757F1" w:rsidP="005755CB">
      <w:pPr>
        <w:pStyle w:val="ListParagraph"/>
        <w:numPr>
          <w:ilvl w:val="0"/>
          <w:numId w:val="53"/>
        </w:numPr>
        <w:bidi/>
        <w:ind w:left="810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شرح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كيف </w:t>
      </w:r>
      <w:r w:rsidR="005755CB" w:rsidRPr="001E6831">
        <w:rPr>
          <w:rFonts w:asciiTheme="majorBidi" w:hAnsiTheme="majorBidi" w:cstheme="majorBidi"/>
          <w:sz w:val="24"/>
          <w:szCs w:val="24"/>
          <w:rtl/>
        </w:rPr>
        <w:t>ت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كون </w:t>
      </w:r>
      <w:r w:rsidR="005755CB" w:rsidRPr="001E6831">
        <w:rPr>
          <w:rFonts w:asciiTheme="majorBidi" w:hAnsiTheme="majorBidi" w:cstheme="majorBidi"/>
          <w:sz w:val="24"/>
          <w:szCs w:val="24"/>
          <w:rtl/>
        </w:rPr>
        <w:t>إجراءاتك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المقترح</w:t>
      </w:r>
      <w:r w:rsidR="005755CB" w:rsidRPr="001E6831">
        <w:rPr>
          <w:rFonts w:asciiTheme="majorBidi" w:hAnsiTheme="majorBidi" w:cstheme="majorBidi"/>
          <w:sz w:val="24"/>
          <w:szCs w:val="24"/>
          <w:rtl/>
        </w:rPr>
        <w:t>ة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مبتكر</w:t>
      </w:r>
      <w:r w:rsidR="005755CB" w:rsidRPr="001E6831">
        <w:rPr>
          <w:rFonts w:asciiTheme="majorBidi" w:hAnsiTheme="majorBidi" w:cstheme="majorBidi"/>
          <w:sz w:val="24"/>
          <w:szCs w:val="24"/>
          <w:rtl/>
        </w:rPr>
        <w:t>ة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وما ستكون قيمته</w:t>
      </w:r>
      <w:r w:rsidR="005755CB" w:rsidRPr="001E6831">
        <w:rPr>
          <w:rFonts w:asciiTheme="majorBidi" w:hAnsiTheme="majorBidi" w:cstheme="majorBidi"/>
          <w:sz w:val="24"/>
          <w:szCs w:val="24"/>
          <w:rtl/>
        </w:rPr>
        <w:t>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المضافة</w:t>
      </w:r>
      <w:r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606FCE42" w14:textId="61928382" w:rsidR="005442DC" w:rsidRPr="001E6831" w:rsidRDefault="005757F1" w:rsidP="005757F1">
      <w:pPr>
        <w:pStyle w:val="ListParagraph"/>
        <w:numPr>
          <w:ilvl w:val="0"/>
          <w:numId w:val="53"/>
        </w:numPr>
        <w:bidi/>
        <w:ind w:left="810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lastRenderedPageBreak/>
        <w:t>الفئة السكانية المستهدفة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/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المستفيد</w:t>
      </w:r>
      <w:r w:rsidRPr="001E6831">
        <w:rPr>
          <w:rFonts w:asciiTheme="majorBidi" w:hAnsiTheme="majorBidi" w:cstheme="majorBidi"/>
          <w:sz w:val="24"/>
          <w:szCs w:val="24"/>
          <w:rtl/>
        </w:rPr>
        <w:t>ات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وتأثير المشكلة على </w:t>
      </w:r>
      <w:r w:rsidRPr="001E6831">
        <w:rPr>
          <w:rFonts w:asciiTheme="majorBidi" w:hAnsiTheme="majorBidi" w:cstheme="majorBidi"/>
          <w:sz w:val="24"/>
          <w:szCs w:val="24"/>
          <w:rtl/>
        </w:rPr>
        <w:t>الفئة السكانية المستهدفة.</w:t>
      </w:r>
    </w:p>
    <w:p w14:paraId="3C48AE7E" w14:textId="7E38A198" w:rsidR="005442DC" w:rsidRPr="001E6831" w:rsidRDefault="005442DC" w:rsidP="005757F1">
      <w:pPr>
        <w:pStyle w:val="ListParagraph"/>
        <w:numPr>
          <w:ilvl w:val="0"/>
          <w:numId w:val="53"/>
        </w:numPr>
        <w:bidi/>
        <w:ind w:left="810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المناطق الجغرافية التي يغطيها المشروع المقترح</w:t>
      </w:r>
      <w:r w:rsidR="004D1F03"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bookmarkEnd w:id="1"/>
    <w:bookmarkEnd w:id="2"/>
    <w:p w14:paraId="27CC13B9" w14:textId="77777777" w:rsidR="005E2689" w:rsidRPr="001E6831" w:rsidRDefault="005E2689" w:rsidP="004D1F03">
      <w:pPr>
        <w:ind w:left="90" w:firstLine="720"/>
        <w:jc w:val="right"/>
        <w:rPr>
          <w:rFonts w:asciiTheme="majorBidi" w:hAnsiTheme="majorBidi" w:cstheme="majorBidi"/>
          <w:sz w:val="24"/>
          <w:szCs w:val="24"/>
        </w:rPr>
      </w:pPr>
    </w:p>
    <w:p w14:paraId="060D03E1" w14:textId="07DA3059" w:rsidR="005757F1" w:rsidRPr="001E6831" w:rsidRDefault="005757F1" w:rsidP="004D1F03">
      <w:pPr>
        <w:ind w:left="90" w:firstLine="720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ما هو النهج الذي تتبع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ون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ه لتسويق البرنامج وتوظيف </w:t>
      </w:r>
      <w:r w:rsidR="004D1F03" w:rsidRPr="001E6831">
        <w:rPr>
          <w:rFonts w:asciiTheme="majorBidi" w:hAnsiTheme="majorBidi" w:cstheme="majorBidi"/>
          <w:sz w:val="24"/>
          <w:szCs w:val="24"/>
          <w:rtl/>
        </w:rPr>
        <w:t>الشركات</w:t>
      </w:r>
      <w:r w:rsidR="004A6434" w:rsidRPr="001E6831">
        <w:rPr>
          <w:rFonts w:asciiTheme="majorBidi" w:hAnsiTheme="majorBidi" w:cstheme="majorBidi" w:hint="cs"/>
          <w:sz w:val="24"/>
          <w:szCs w:val="24"/>
          <w:rtl/>
        </w:rPr>
        <w:t xml:space="preserve"> والمشاريع</w:t>
      </w:r>
      <w:r w:rsidR="004D1F03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E6831">
        <w:rPr>
          <w:rFonts w:asciiTheme="majorBidi" w:hAnsiTheme="majorBidi" w:cstheme="majorBidi"/>
          <w:sz w:val="24"/>
          <w:szCs w:val="24"/>
          <w:rtl/>
        </w:rPr>
        <w:t>الصغيرة المملوكة للنساء؟ إذا كنت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تقترح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ون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مشروع متابعة، </w:t>
      </w:r>
      <w:r w:rsidR="004D1F03"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Pr="001E6831">
        <w:rPr>
          <w:rFonts w:asciiTheme="majorBidi" w:hAnsiTheme="majorBidi" w:cstheme="majorBidi"/>
          <w:sz w:val="24"/>
          <w:szCs w:val="24"/>
          <w:rtl/>
        </w:rPr>
        <w:t>شرح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كيف عملت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مع هؤلاء </w:t>
      </w:r>
      <w:r w:rsidR="004D1F03" w:rsidRPr="001E6831">
        <w:rPr>
          <w:rFonts w:asciiTheme="majorBidi" w:hAnsiTheme="majorBidi" w:cstheme="majorBidi"/>
          <w:sz w:val="24"/>
          <w:szCs w:val="24"/>
          <w:rtl/>
        </w:rPr>
        <w:t>المستفيدات النهائيات المستهدفات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من ق</w:t>
      </w:r>
      <w:r w:rsidR="005755CB" w:rsidRPr="001E6831">
        <w:rPr>
          <w:rFonts w:asciiTheme="majorBidi" w:hAnsiTheme="majorBidi" w:cstheme="majorBidi"/>
          <w:sz w:val="24"/>
          <w:szCs w:val="24"/>
          <w:rtl/>
        </w:rPr>
        <w:t>َ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بل ولماذا </w:t>
      </w:r>
      <w:r w:rsidR="004D1F03" w:rsidRPr="001E6831">
        <w:rPr>
          <w:rFonts w:asciiTheme="majorBidi" w:hAnsiTheme="majorBidi" w:cstheme="majorBidi"/>
          <w:sz w:val="24"/>
          <w:szCs w:val="24"/>
          <w:rtl/>
        </w:rPr>
        <w:t>يحتجن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إلى الدعم الذي </w:t>
      </w:r>
      <w:r w:rsidR="005755CB" w:rsidRPr="001E6831">
        <w:rPr>
          <w:rFonts w:asciiTheme="majorBidi" w:hAnsiTheme="majorBidi" w:cstheme="majorBidi"/>
          <w:sz w:val="24"/>
          <w:szCs w:val="24"/>
          <w:rtl/>
        </w:rPr>
        <w:t>تقترح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ون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تقديمه في إطار هذا المشروع</w:t>
      </w:r>
      <w:r w:rsidR="004D1F03" w:rsidRPr="001E6831">
        <w:rPr>
          <w:rFonts w:asciiTheme="majorBidi" w:hAnsiTheme="majorBidi" w:cstheme="majorBidi"/>
          <w:sz w:val="24"/>
          <w:szCs w:val="24"/>
          <w:rtl/>
        </w:rPr>
        <w:t>،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وكيف سيعزز ذلك </w:t>
      </w:r>
      <w:r w:rsidR="004A6434" w:rsidRPr="001E6831">
        <w:rPr>
          <w:rFonts w:asciiTheme="majorBidi" w:hAnsiTheme="majorBidi" w:cstheme="majorBidi" w:hint="cs"/>
          <w:sz w:val="24"/>
          <w:szCs w:val="24"/>
          <w:rtl/>
        </w:rPr>
        <w:t>الشركات والمشاريع</w:t>
      </w:r>
      <w:r w:rsidR="004D1F03" w:rsidRPr="001E6831">
        <w:rPr>
          <w:rFonts w:asciiTheme="majorBidi" w:hAnsiTheme="majorBidi" w:cstheme="majorBidi"/>
          <w:sz w:val="24"/>
          <w:szCs w:val="24"/>
          <w:rtl/>
        </w:rPr>
        <w:t xml:space="preserve"> الخاصة بهن.</w:t>
      </w:r>
    </w:p>
    <w:p w14:paraId="32BFE04F" w14:textId="77777777" w:rsidR="005757F1" w:rsidRPr="001E6831" w:rsidRDefault="005757F1" w:rsidP="005757F1">
      <w:pPr>
        <w:pStyle w:val="ListBullet"/>
        <w:numPr>
          <w:ilvl w:val="0"/>
          <w:numId w:val="0"/>
        </w:numPr>
        <w:spacing w:after="0"/>
        <w:jc w:val="right"/>
        <w:rPr>
          <w:rFonts w:asciiTheme="majorBidi" w:hAnsiTheme="majorBidi" w:cstheme="majorBidi"/>
          <w:sz w:val="24"/>
          <w:szCs w:val="24"/>
        </w:rPr>
      </w:pPr>
    </w:p>
    <w:p w14:paraId="1D75CA2F" w14:textId="2FBCD349" w:rsidR="005442DC" w:rsidRPr="001E6831" w:rsidRDefault="003B68EC" w:rsidP="00147862">
      <w:pPr>
        <w:pStyle w:val="ListBullet"/>
        <w:numPr>
          <w:ilvl w:val="0"/>
          <w:numId w:val="0"/>
        </w:numPr>
        <w:bidi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Ⅳ. </w:t>
      </w:r>
      <w:r w:rsidR="004D1F03" w:rsidRPr="001E6831">
        <w:rPr>
          <w:rFonts w:asciiTheme="majorBidi" w:hAnsiTheme="majorBidi" w:cstheme="majorBidi"/>
          <w:b/>
          <w:bCs/>
          <w:sz w:val="24"/>
          <w:szCs w:val="24"/>
          <w:rtl/>
        </w:rPr>
        <w:t>الأهداف/الغايات</w:t>
      </w:r>
    </w:p>
    <w:p w14:paraId="5B671EDE" w14:textId="77777777" w:rsidR="005E2689" w:rsidRPr="001E6831" w:rsidRDefault="005E2689" w:rsidP="005E2689">
      <w:pPr>
        <w:pStyle w:val="ListBullet"/>
        <w:numPr>
          <w:ilvl w:val="0"/>
          <w:numId w:val="0"/>
        </w:numPr>
        <w:bidi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B1548DF" w14:textId="47C35950" w:rsidR="004D1F03" w:rsidRPr="001E6831" w:rsidRDefault="004D1F03" w:rsidP="00CA4F04">
      <w:pPr>
        <w:pStyle w:val="ListBullet"/>
        <w:numPr>
          <w:ilvl w:val="0"/>
          <w:numId w:val="0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أ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ذكر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الأهداف والغايات </w:t>
      </w:r>
      <w:r w:rsidRPr="001E6831">
        <w:rPr>
          <w:rFonts w:asciiTheme="majorBidi" w:hAnsiTheme="majorBidi" w:cstheme="majorBidi"/>
          <w:sz w:val="24"/>
          <w:szCs w:val="24"/>
          <w:rtl/>
        </w:rPr>
        <w:t>المنشودة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A4F04" w:rsidRPr="001E6831">
        <w:rPr>
          <w:rFonts w:asciiTheme="majorBidi" w:hAnsiTheme="majorBidi" w:cstheme="majorBidi"/>
          <w:sz w:val="24"/>
          <w:szCs w:val="24"/>
          <w:rtl/>
        </w:rPr>
        <w:t>لمعالجة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</w:t>
      </w:r>
      <w:r w:rsidR="00CA4F04"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حتياجات/ </w:t>
      </w:r>
      <w:r w:rsidR="00CA4F04" w:rsidRPr="001E6831">
        <w:rPr>
          <w:rFonts w:asciiTheme="majorBidi" w:hAnsiTheme="majorBidi" w:cstheme="majorBidi"/>
          <w:sz w:val="24"/>
          <w:szCs w:val="24"/>
          <w:rtl/>
        </w:rPr>
        <w:t>المشاكل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المذكورة أعلاه. </w:t>
      </w:r>
      <w:r w:rsidRPr="001E6831">
        <w:rPr>
          <w:rFonts w:asciiTheme="majorBidi" w:hAnsiTheme="majorBidi" w:cstheme="majorBidi"/>
          <w:sz w:val="24"/>
          <w:szCs w:val="24"/>
          <w:rtl/>
        </w:rPr>
        <w:t>أدرج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أيضا الفوائد الرئيسية </w:t>
      </w:r>
      <w:r w:rsidRPr="001E6831">
        <w:rPr>
          <w:rFonts w:asciiTheme="majorBidi" w:hAnsiTheme="majorBidi" w:cstheme="majorBidi"/>
          <w:sz w:val="24"/>
          <w:szCs w:val="24"/>
          <w:rtl/>
        </w:rPr>
        <w:t>لتحقيق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E6831">
        <w:rPr>
          <w:rFonts w:asciiTheme="majorBidi" w:hAnsiTheme="majorBidi" w:cstheme="majorBidi"/>
          <w:sz w:val="24"/>
          <w:szCs w:val="24"/>
          <w:rtl/>
        </w:rPr>
        <w:t>الأهداف/الغايات</w:t>
      </w:r>
      <w:r w:rsidR="00CA4F04"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2EB7C088" w14:textId="21997544" w:rsidR="005442DC" w:rsidRPr="001E6831" w:rsidRDefault="005442DC" w:rsidP="00CA4F04">
      <w:pPr>
        <w:pStyle w:val="ListBullet"/>
        <w:numPr>
          <w:ilvl w:val="0"/>
          <w:numId w:val="54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الهدف 1</w:t>
      </w:r>
    </w:p>
    <w:p w14:paraId="5A61F10E" w14:textId="17348002" w:rsidR="005442DC" w:rsidRPr="001E6831" w:rsidRDefault="005442DC" w:rsidP="00CA4F04">
      <w:pPr>
        <w:pStyle w:val="ListBullet"/>
        <w:numPr>
          <w:ilvl w:val="0"/>
          <w:numId w:val="54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الهدف 2</w:t>
      </w:r>
    </w:p>
    <w:p w14:paraId="3CD91336" w14:textId="7B179BC5" w:rsidR="005442DC" w:rsidRPr="001E6831" w:rsidRDefault="00CA4F04" w:rsidP="00CA4F04">
      <w:pPr>
        <w:pStyle w:val="ListBullet"/>
        <w:numPr>
          <w:ilvl w:val="0"/>
          <w:numId w:val="54"/>
        </w:num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الهدف ...</w:t>
      </w:r>
    </w:p>
    <w:p w14:paraId="6010AF07" w14:textId="77777777" w:rsidR="00CA4F04" w:rsidRPr="001E6831" w:rsidRDefault="00CA4F04" w:rsidP="00CA4F04">
      <w:pPr>
        <w:pStyle w:val="ListBullet"/>
        <w:numPr>
          <w:ilvl w:val="0"/>
          <w:numId w:val="0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</w:p>
    <w:p w14:paraId="6EC2C054" w14:textId="2648F061" w:rsidR="005442DC" w:rsidRPr="001E6831" w:rsidRDefault="00CA4F04" w:rsidP="00147862">
      <w:pPr>
        <w:pStyle w:val="ListBullet"/>
        <w:numPr>
          <w:ilvl w:val="0"/>
          <w:numId w:val="0"/>
        </w:numPr>
        <w:bidi/>
        <w:spacing w:after="0"/>
        <w:ind w:left="288"/>
        <w:rPr>
          <w:rFonts w:asciiTheme="majorBidi" w:hAnsiTheme="majorBidi" w:cstheme="majorBidi"/>
          <w:b/>
          <w:bCs/>
          <w:sz w:val="24"/>
          <w:szCs w:val="24"/>
        </w:rPr>
      </w:pP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Ⅴ. 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الإجراءات/ نطاق العمل</w:t>
      </w: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1E180085" w14:textId="77777777" w:rsidR="005E2689" w:rsidRPr="001E6831" w:rsidRDefault="005E2689" w:rsidP="005E2689">
      <w:pPr>
        <w:pStyle w:val="ListBullet"/>
        <w:numPr>
          <w:ilvl w:val="0"/>
          <w:numId w:val="0"/>
        </w:numPr>
        <w:bidi/>
        <w:spacing w:after="0"/>
        <w:ind w:left="288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0593BD2" w14:textId="1AAC38FE" w:rsidR="005442DC" w:rsidRPr="001E6831" w:rsidRDefault="00CA4F04" w:rsidP="00953BE6">
      <w:pPr>
        <w:pStyle w:val="ListBullet"/>
        <w:numPr>
          <w:ilvl w:val="0"/>
          <w:numId w:val="0"/>
        </w:numPr>
        <w:bidi/>
        <w:spacing w:after="0"/>
        <w:ind w:left="288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قدم</w:t>
      </w:r>
      <w:r w:rsidR="00CC2AFB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معلومات مفصلة عن الإجراءات المقترحة ونطاق العمل. </w:t>
      </w:r>
      <w:r w:rsidRPr="001E6831">
        <w:rPr>
          <w:rFonts w:asciiTheme="majorBidi" w:hAnsiTheme="majorBidi" w:cstheme="majorBidi"/>
          <w:sz w:val="24"/>
          <w:szCs w:val="24"/>
          <w:rtl/>
        </w:rPr>
        <w:t>أدرج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معلومات عن الأنشطة التي تنو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ون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إنجازها 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لتحقيق 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غاياتك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وأهدافك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شرح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النتائج المتوقعة للمشروع المقترح. </w:t>
      </w:r>
      <w:r w:rsidRPr="001E6831">
        <w:rPr>
          <w:rFonts w:asciiTheme="majorBidi" w:hAnsiTheme="majorBidi" w:cstheme="majorBidi"/>
          <w:sz w:val="24"/>
          <w:szCs w:val="24"/>
          <w:rtl/>
        </w:rPr>
        <w:t>أدرج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</w:t>
      </w:r>
      <w:r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سم و</w:t>
      </w:r>
      <w:r w:rsidRPr="001E6831">
        <w:rPr>
          <w:rFonts w:asciiTheme="majorBidi" w:hAnsiTheme="majorBidi" w:cstheme="majorBidi"/>
          <w:sz w:val="24"/>
          <w:szCs w:val="24"/>
          <w:rtl/>
        </w:rPr>
        <w:t>ال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معلومات </w:t>
      </w:r>
      <w:r w:rsidRPr="001E6831">
        <w:rPr>
          <w:rFonts w:asciiTheme="majorBidi" w:hAnsiTheme="majorBidi" w:cstheme="majorBidi"/>
          <w:sz w:val="24"/>
          <w:szCs w:val="24"/>
          <w:rtl/>
        </w:rPr>
        <w:t>العائد</w:t>
      </w:r>
      <w:r w:rsidR="005755CB" w:rsidRPr="001E6831">
        <w:rPr>
          <w:rFonts w:asciiTheme="majorBidi" w:hAnsiTheme="majorBidi" w:cstheme="majorBidi"/>
          <w:sz w:val="24"/>
          <w:szCs w:val="24"/>
          <w:rtl/>
        </w:rPr>
        <w:t>َ</w:t>
      </w:r>
      <w:r w:rsidRPr="001E6831">
        <w:rPr>
          <w:rFonts w:asciiTheme="majorBidi" w:hAnsiTheme="majorBidi" w:cstheme="majorBidi"/>
          <w:sz w:val="24"/>
          <w:szCs w:val="24"/>
          <w:rtl/>
        </w:rPr>
        <w:t>ين ل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أي شريك سيساعد في هذه العملية</w:t>
      </w:r>
      <w:r w:rsidR="005442DC" w:rsidRPr="001E6831">
        <w:rPr>
          <w:rFonts w:asciiTheme="majorBidi" w:hAnsiTheme="majorBidi" w:cstheme="majorBidi"/>
          <w:sz w:val="24"/>
          <w:szCs w:val="24"/>
        </w:rPr>
        <w:t>.</w:t>
      </w:r>
    </w:p>
    <w:p w14:paraId="5B1D6BBC" w14:textId="77777777" w:rsidR="005E2689" w:rsidRPr="001E6831" w:rsidRDefault="005E2689" w:rsidP="005E2689">
      <w:pPr>
        <w:pStyle w:val="ListBullet"/>
        <w:numPr>
          <w:ilvl w:val="0"/>
          <w:numId w:val="0"/>
        </w:numPr>
        <w:bidi/>
        <w:spacing w:after="0"/>
        <w:ind w:left="288"/>
        <w:rPr>
          <w:rFonts w:asciiTheme="majorBidi" w:hAnsiTheme="majorBidi" w:cstheme="majorBidi"/>
          <w:sz w:val="24"/>
          <w:szCs w:val="24"/>
        </w:rPr>
      </w:pPr>
    </w:p>
    <w:p w14:paraId="276A2867" w14:textId="556FB27A" w:rsidR="00CA4F04" w:rsidRPr="001E6831" w:rsidRDefault="00CA4F04" w:rsidP="00953BE6">
      <w:pPr>
        <w:pStyle w:val="ListBullet"/>
        <w:numPr>
          <w:ilvl w:val="0"/>
          <w:numId w:val="49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ما هو النهج الذي تتبع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ونه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في إدارة المشروع، من اختيار المستفيدات النهائيات إلى التدريب والتوجيه ووضع استراتيجيات لعدم إغفال أحد والخطط و/ أو المنتجات (مثل العلامة التجارية والتعبئة والتغليف وما إلى ذلك)؟</w:t>
      </w:r>
    </w:p>
    <w:p w14:paraId="2E9CB323" w14:textId="451A5FB9" w:rsidR="00CA4F04" w:rsidRPr="001E6831" w:rsidRDefault="00CA4F04" w:rsidP="00B0735F">
      <w:pPr>
        <w:pStyle w:val="ListBullet"/>
        <w:numPr>
          <w:ilvl w:val="0"/>
          <w:numId w:val="49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 xml:space="preserve">ما هو العدد المستهدف </w:t>
      </w:r>
      <w:r w:rsidR="004A6434" w:rsidRPr="001E6831">
        <w:rPr>
          <w:rFonts w:asciiTheme="majorBidi" w:hAnsiTheme="majorBidi" w:cstheme="majorBidi" w:hint="cs"/>
          <w:sz w:val="24"/>
          <w:szCs w:val="24"/>
          <w:rtl/>
        </w:rPr>
        <w:t>الشركات والمشاريع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المملوكة للنساء </w:t>
      </w:r>
      <w:r w:rsidR="00B0735F" w:rsidRPr="001E6831">
        <w:rPr>
          <w:rFonts w:asciiTheme="majorBidi" w:hAnsiTheme="majorBidi" w:cstheme="majorBidi"/>
          <w:sz w:val="24"/>
          <w:szCs w:val="24"/>
          <w:rtl/>
        </w:rPr>
        <w:t>الذي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0735F" w:rsidRPr="001E6831">
        <w:rPr>
          <w:rFonts w:asciiTheme="majorBidi" w:hAnsiTheme="majorBidi" w:cstheme="majorBidi"/>
          <w:sz w:val="24"/>
          <w:szCs w:val="24"/>
          <w:rtl/>
        </w:rPr>
        <w:t>ستحقق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ون</w:t>
      </w:r>
      <w:r w:rsidR="00B0735F" w:rsidRPr="001E6831">
        <w:rPr>
          <w:rFonts w:asciiTheme="majorBidi" w:hAnsiTheme="majorBidi" w:cstheme="majorBidi"/>
          <w:sz w:val="24"/>
          <w:szCs w:val="24"/>
          <w:rtl/>
        </w:rPr>
        <w:t>ه</w:t>
      </w:r>
      <w:r w:rsidRPr="001E6831">
        <w:rPr>
          <w:rFonts w:asciiTheme="majorBidi" w:hAnsiTheme="majorBidi" w:cstheme="majorBidi"/>
          <w:sz w:val="24"/>
          <w:szCs w:val="24"/>
          <w:rtl/>
        </w:rPr>
        <w:t>؟</w:t>
      </w:r>
    </w:p>
    <w:p w14:paraId="4C9116A3" w14:textId="655E7C3F" w:rsidR="00CA4F04" w:rsidRPr="001E6831" w:rsidRDefault="00B0735F" w:rsidP="00B0735F">
      <w:pPr>
        <w:pStyle w:val="ListBullet"/>
        <w:numPr>
          <w:ilvl w:val="0"/>
          <w:numId w:val="49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="00CA4F04" w:rsidRPr="001E6831">
        <w:rPr>
          <w:rFonts w:asciiTheme="majorBidi" w:hAnsiTheme="majorBidi" w:cstheme="majorBidi"/>
          <w:sz w:val="24"/>
          <w:szCs w:val="24"/>
          <w:rtl/>
        </w:rPr>
        <w:t>شرح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CA4F04" w:rsidRPr="001E6831">
        <w:rPr>
          <w:rFonts w:asciiTheme="majorBidi" w:hAnsiTheme="majorBidi" w:cstheme="majorBidi"/>
          <w:sz w:val="24"/>
          <w:szCs w:val="24"/>
          <w:rtl/>
        </w:rPr>
        <w:t xml:space="preserve"> كيف ستفكر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ون</w:t>
      </w:r>
      <w:r w:rsidR="00CA4F04" w:rsidRPr="001E6831">
        <w:rPr>
          <w:rFonts w:asciiTheme="majorBidi" w:hAnsiTheme="majorBidi" w:cstheme="majorBidi"/>
          <w:sz w:val="24"/>
          <w:szCs w:val="24"/>
          <w:rtl/>
        </w:rPr>
        <w:t xml:space="preserve"> في النوع ال</w:t>
      </w:r>
      <w:r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="00CA4F04" w:rsidRPr="001E6831">
        <w:rPr>
          <w:rFonts w:asciiTheme="majorBidi" w:hAnsiTheme="majorBidi" w:cstheme="majorBidi"/>
          <w:sz w:val="24"/>
          <w:szCs w:val="24"/>
          <w:rtl/>
        </w:rPr>
        <w:t xml:space="preserve">جتماعي </w:t>
      </w:r>
      <w:r w:rsidRPr="001E6831">
        <w:rPr>
          <w:rFonts w:asciiTheme="majorBidi" w:hAnsiTheme="majorBidi" w:cstheme="majorBidi"/>
          <w:sz w:val="24"/>
          <w:szCs w:val="24"/>
          <w:rtl/>
        </w:rPr>
        <w:t>وشمول</w:t>
      </w:r>
      <w:r w:rsidR="00CA4F04" w:rsidRPr="001E6831">
        <w:rPr>
          <w:rFonts w:asciiTheme="majorBidi" w:hAnsiTheme="majorBidi" w:cstheme="majorBidi"/>
          <w:sz w:val="24"/>
          <w:szCs w:val="24"/>
          <w:rtl/>
        </w:rPr>
        <w:t xml:space="preserve"> الأشخاص ذوي </w:t>
      </w:r>
      <w:r w:rsidRPr="001E6831">
        <w:rPr>
          <w:rFonts w:asciiTheme="majorBidi" w:hAnsiTheme="majorBidi" w:cstheme="majorBidi"/>
          <w:sz w:val="24"/>
          <w:szCs w:val="24"/>
          <w:rtl/>
        </w:rPr>
        <w:t>الإحتياجات الخاصة</w:t>
      </w:r>
      <w:r w:rsidR="00CA4F04" w:rsidRPr="001E6831">
        <w:rPr>
          <w:rFonts w:asciiTheme="majorBidi" w:hAnsiTheme="majorBidi" w:cstheme="majorBidi"/>
          <w:sz w:val="24"/>
          <w:szCs w:val="24"/>
          <w:rtl/>
        </w:rPr>
        <w:t xml:space="preserve"> في تنفيذ هذا البرنامج؟</w:t>
      </w:r>
    </w:p>
    <w:p w14:paraId="00524F9D" w14:textId="77777777" w:rsidR="002A037F" w:rsidRPr="001E6831" w:rsidRDefault="002A037F" w:rsidP="002A037F">
      <w:pPr>
        <w:pStyle w:val="ListBullet"/>
        <w:numPr>
          <w:ilvl w:val="0"/>
          <w:numId w:val="0"/>
        </w:numPr>
        <w:bidi/>
        <w:spacing w:after="0"/>
        <w:ind w:left="360"/>
        <w:rPr>
          <w:rFonts w:asciiTheme="majorBidi" w:hAnsiTheme="majorBidi" w:cstheme="majorBidi"/>
          <w:sz w:val="24"/>
          <w:szCs w:val="24"/>
        </w:rPr>
      </w:pPr>
    </w:p>
    <w:p w14:paraId="03D620C8" w14:textId="7E364EE7" w:rsidR="005442DC" w:rsidRPr="001E6831" w:rsidRDefault="00B0735F" w:rsidP="00147862">
      <w:pPr>
        <w:pStyle w:val="BodyText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>Ⅳ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. الجدول الزمني والمؤشرات</w:t>
      </w:r>
    </w:p>
    <w:p w14:paraId="19D8A7F0" w14:textId="77777777" w:rsidR="005E2689" w:rsidRPr="001E6831" w:rsidRDefault="005E2689" w:rsidP="00147862">
      <w:pPr>
        <w:pStyle w:val="BodyText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8B44F0E" w14:textId="55E920E2" w:rsidR="005442DC" w:rsidRPr="001E6831" w:rsidRDefault="00B0735F" w:rsidP="00B0735F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قدم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معلومات مفصلة عن الجدول الزمني المتوقع للمشروع. قسم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المشروع إلى مراحل وقدم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جدولاً لكل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مرحلة</w:t>
      </w:r>
      <w:r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04B167F9" w14:textId="6B9F74EF" w:rsidR="005442DC" w:rsidRPr="001E6831" w:rsidRDefault="00B0735F" w:rsidP="00B0735F">
      <w:pPr>
        <w:pStyle w:val="BodyText"/>
        <w:spacing w:after="0" w:line="240" w:lineRule="auto"/>
        <w:ind w:left="0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وفّر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E6831">
        <w:rPr>
          <w:rFonts w:asciiTheme="majorBidi" w:hAnsiTheme="majorBidi" w:cstheme="majorBidi"/>
          <w:sz w:val="24"/>
          <w:szCs w:val="24"/>
          <w:rtl/>
        </w:rPr>
        <w:t>قاعدة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للأنشطة ومؤشرات الأداء الرئيسية</w:t>
      </w:r>
      <w:r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27AF6FD1" w14:textId="77777777" w:rsidR="005E2689" w:rsidRPr="001E6831" w:rsidRDefault="005E2689" w:rsidP="00B0735F">
      <w:pPr>
        <w:pStyle w:val="BodyText"/>
        <w:spacing w:after="0" w:line="240" w:lineRule="auto"/>
        <w:ind w:left="0"/>
        <w:jc w:val="right"/>
        <w:rPr>
          <w:rFonts w:asciiTheme="majorBidi" w:hAnsiTheme="majorBidi" w:cstheme="majorBidi"/>
          <w:sz w:val="24"/>
          <w:szCs w:val="24"/>
        </w:rPr>
      </w:pPr>
    </w:p>
    <w:tbl>
      <w:tblPr>
        <w:tblW w:w="991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137"/>
        <w:gridCol w:w="2543"/>
        <w:gridCol w:w="2430"/>
        <w:gridCol w:w="2806"/>
      </w:tblGrid>
      <w:tr w:rsidR="001E6831" w:rsidRPr="001E6831" w14:paraId="378C4DBF" w14:textId="77777777" w:rsidTr="00B0735F">
        <w:trPr>
          <w:trHeight w:val="342"/>
        </w:trPr>
        <w:tc>
          <w:tcPr>
            <w:tcW w:w="2137" w:type="dxa"/>
            <w:shd w:val="clear" w:color="auto" w:fill="E6E6E6"/>
            <w:vAlign w:val="center"/>
          </w:tcPr>
          <w:p w14:paraId="15423291" w14:textId="4511FBB9" w:rsidR="00D643A5" w:rsidRPr="001E6831" w:rsidRDefault="00B0735F" w:rsidP="00B0735F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68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القاعدة ومؤشرات الأداء الرئيسية</w:t>
            </w:r>
          </w:p>
        </w:tc>
        <w:tc>
          <w:tcPr>
            <w:tcW w:w="2543" w:type="dxa"/>
            <w:shd w:val="clear" w:color="auto" w:fill="E6E6E6"/>
            <w:vAlign w:val="center"/>
          </w:tcPr>
          <w:p w14:paraId="279A9E86" w14:textId="2EE2323C" w:rsidR="00B0735F" w:rsidRPr="001E6831" w:rsidRDefault="00B0735F" w:rsidP="00147862">
            <w:pPr>
              <w:pStyle w:val="TableTextBold"/>
              <w:jc w:val="center"/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</w:pPr>
            <w:r w:rsidRPr="001E6831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  <w:rtl/>
              </w:rPr>
              <w:t>تواريخ البداية والنهاية</w:t>
            </w:r>
          </w:p>
        </w:tc>
        <w:tc>
          <w:tcPr>
            <w:tcW w:w="2430" w:type="dxa"/>
            <w:shd w:val="clear" w:color="auto" w:fill="E6E6E6"/>
            <w:vAlign w:val="center"/>
          </w:tcPr>
          <w:p w14:paraId="6C8A77A3" w14:textId="41CC1EBD" w:rsidR="00B0735F" w:rsidRPr="001E6831" w:rsidRDefault="00B0735F" w:rsidP="00147862">
            <w:pPr>
              <w:pStyle w:val="TableTextBold"/>
              <w:jc w:val="center"/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  <w:rtl/>
              </w:rPr>
            </w:pPr>
            <w:r w:rsidRPr="001E6831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  <w:rtl/>
              </w:rPr>
              <w:t>وصف العمل</w:t>
            </w:r>
          </w:p>
          <w:p w14:paraId="71C036D8" w14:textId="77777777" w:rsidR="00B0735F" w:rsidRPr="001E6831" w:rsidRDefault="00B0735F" w:rsidP="00147862">
            <w:pPr>
              <w:pStyle w:val="TableTextBold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6E6E6"/>
            <w:vAlign w:val="center"/>
          </w:tcPr>
          <w:p w14:paraId="7604F733" w14:textId="54FF1704" w:rsidR="00D643A5" w:rsidRPr="001E6831" w:rsidRDefault="00D643A5" w:rsidP="00147862">
            <w:pPr>
              <w:pStyle w:val="TableTextBold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1E6831" w:rsidRPr="001E6831" w14:paraId="137A06F4" w14:textId="77777777" w:rsidTr="00B0735F">
        <w:trPr>
          <w:trHeight w:val="343"/>
        </w:trPr>
        <w:tc>
          <w:tcPr>
            <w:tcW w:w="2137" w:type="dxa"/>
            <w:shd w:val="clear" w:color="auto" w:fill="auto"/>
            <w:vAlign w:val="center"/>
          </w:tcPr>
          <w:p w14:paraId="1C8F79B9" w14:textId="12BAE8BC" w:rsidR="005442DC" w:rsidRPr="001E6831" w:rsidRDefault="005442DC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473D5FCF" w14:textId="77777777" w:rsidR="005442DC" w:rsidRPr="001E6831" w:rsidRDefault="005442DC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8916B7B" w14:textId="77777777" w:rsidR="005442DC" w:rsidRPr="001E6831" w:rsidRDefault="005442DC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DD51B03" w14:textId="6678FE9A" w:rsidR="005442DC" w:rsidRPr="001E6831" w:rsidRDefault="005442DC" w:rsidP="003B68E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المرحلة 1</w:t>
            </w:r>
          </w:p>
        </w:tc>
      </w:tr>
      <w:tr w:rsidR="001E6831" w:rsidRPr="001E6831" w14:paraId="4BD56A89" w14:textId="77777777" w:rsidTr="00B0735F">
        <w:trPr>
          <w:trHeight w:val="343"/>
        </w:trPr>
        <w:tc>
          <w:tcPr>
            <w:tcW w:w="2137" w:type="dxa"/>
            <w:shd w:val="clear" w:color="auto" w:fill="auto"/>
            <w:vAlign w:val="center"/>
          </w:tcPr>
          <w:p w14:paraId="4B696F58" w14:textId="277F3B2E" w:rsidR="005442DC" w:rsidRPr="001E6831" w:rsidRDefault="005442DC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26E15F5B" w14:textId="77777777" w:rsidR="005442DC" w:rsidRPr="001E6831" w:rsidRDefault="005442DC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F13FE7A" w14:textId="77777777" w:rsidR="005442DC" w:rsidRPr="001E6831" w:rsidRDefault="005442DC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D164EAF" w14:textId="4ACC45C5" w:rsidR="005442DC" w:rsidRPr="001E6831" w:rsidRDefault="005442DC" w:rsidP="003B68E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المرحلة 2</w:t>
            </w:r>
          </w:p>
        </w:tc>
      </w:tr>
      <w:tr w:rsidR="005442DC" w:rsidRPr="001E6831" w14:paraId="19624FBD" w14:textId="77777777" w:rsidTr="00B0735F">
        <w:trPr>
          <w:trHeight w:val="343"/>
        </w:trPr>
        <w:tc>
          <w:tcPr>
            <w:tcW w:w="2137" w:type="dxa"/>
            <w:shd w:val="clear" w:color="auto" w:fill="auto"/>
            <w:vAlign w:val="center"/>
          </w:tcPr>
          <w:p w14:paraId="5564F73D" w14:textId="570E271B" w:rsidR="005442DC" w:rsidRPr="001E6831" w:rsidRDefault="005442DC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1D6DC776" w14:textId="77777777" w:rsidR="005442DC" w:rsidRPr="001E6831" w:rsidRDefault="005442DC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789CDB7" w14:textId="77777777" w:rsidR="005442DC" w:rsidRPr="001E6831" w:rsidRDefault="005442DC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CA5A2C6" w14:textId="7A027314" w:rsidR="005442DC" w:rsidRPr="001E6831" w:rsidRDefault="00B0735F" w:rsidP="003B68E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="005442DC"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>مرحلة</w:t>
            </w:r>
            <w:r w:rsidRPr="001E683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...</w:t>
            </w:r>
          </w:p>
        </w:tc>
      </w:tr>
    </w:tbl>
    <w:p w14:paraId="6B99B5E9" w14:textId="77777777" w:rsidR="00421B2B" w:rsidRPr="001E6831" w:rsidRDefault="00421B2B" w:rsidP="00147862">
      <w:pPr>
        <w:pStyle w:val="BodyText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3EF02705" w14:textId="29275460" w:rsidR="005442DC" w:rsidRPr="001E6831" w:rsidRDefault="00B0735F" w:rsidP="00B0735F">
      <w:pPr>
        <w:pStyle w:val="BodyText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Ⅶ. ال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ميزانية</w:t>
      </w:r>
    </w:p>
    <w:p w14:paraId="10615F4C" w14:textId="77777777" w:rsidR="005E2689" w:rsidRPr="001E6831" w:rsidRDefault="005E2689" w:rsidP="00B0735F">
      <w:pPr>
        <w:pStyle w:val="BodyText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E15BBF7" w14:textId="7AAD86D5" w:rsidR="005442DC" w:rsidRPr="001E6831" w:rsidRDefault="00B0735F" w:rsidP="00953BE6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أ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ذكر</w:t>
      </w:r>
      <w:r w:rsidR="00953BE6" w:rsidRPr="001E6831">
        <w:rPr>
          <w:rFonts w:asciiTheme="majorBidi" w:hAnsiTheme="majorBidi" w:cstheme="majorBidi"/>
          <w:sz w:val="24"/>
          <w:szCs w:val="24"/>
          <w:rtl/>
          <w:lang w:bidi="ar-LB"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التكاليف المقترحة وميزانية المشروع. </w:t>
      </w:r>
      <w:r w:rsidRPr="001E6831">
        <w:rPr>
          <w:rFonts w:asciiTheme="majorBidi" w:hAnsiTheme="majorBidi" w:cstheme="majorBidi"/>
          <w:sz w:val="24"/>
          <w:szCs w:val="24"/>
          <w:rtl/>
        </w:rPr>
        <w:t>أدرج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أيض</w:t>
      </w:r>
      <w:r w:rsidR="004613F3" w:rsidRPr="001E6831">
        <w:rPr>
          <w:rFonts w:asciiTheme="majorBidi" w:hAnsiTheme="majorBidi" w:cstheme="majorBidi"/>
          <w:sz w:val="24"/>
          <w:szCs w:val="24"/>
          <w:rtl/>
        </w:rPr>
        <w:t>اً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معلومات حول الطريقة التي تنو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ون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بها إدارة الميزانية. يرجى تحديد ما إذا كان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سيتم تقاسم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تكلفة الإجراء المذكور، وإذا كان الأمر كذلك، ي</w:t>
      </w:r>
      <w:r w:rsidRPr="001E6831">
        <w:rPr>
          <w:rFonts w:asciiTheme="majorBidi" w:hAnsiTheme="majorBidi" w:cstheme="majorBidi"/>
          <w:sz w:val="24"/>
          <w:szCs w:val="24"/>
          <w:rtl/>
        </w:rPr>
        <w:t>ُ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رجى الإشارة إلى </w:t>
      </w:r>
      <w:r w:rsidR="002A037F" w:rsidRPr="001E6831">
        <w:rPr>
          <w:rFonts w:asciiTheme="majorBidi" w:hAnsiTheme="majorBidi" w:cstheme="majorBidi"/>
          <w:sz w:val="24"/>
          <w:szCs w:val="24"/>
          <w:rtl/>
        </w:rPr>
        <w:t>الحصة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التي ستغطيها مصادر أخرى </w:t>
      </w:r>
      <w:r w:rsidR="002A037F" w:rsidRPr="001E6831">
        <w:rPr>
          <w:rFonts w:asciiTheme="majorBidi" w:hAnsiTheme="majorBidi" w:cstheme="majorBidi"/>
          <w:sz w:val="24"/>
          <w:szCs w:val="24"/>
          <w:rtl/>
        </w:rPr>
        <w:t>في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الميزانية المطلوبة. </w:t>
      </w:r>
      <w:r w:rsidRPr="001E6831">
        <w:rPr>
          <w:rFonts w:asciiTheme="majorBidi" w:hAnsiTheme="majorBidi" w:cstheme="majorBidi"/>
          <w:sz w:val="24"/>
          <w:szCs w:val="24"/>
          <w:rtl/>
        </w:rPr>
        <w:t>أض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ي</w:t>
      </w:r>
      <w:r w:rsidRPr="001E6831">
        <w:rPr>
          <w:rFonts w:asciiTheme="majorBidi" w:hAnsiTheme="majorBidi" w:cstheme="majorBidi"/>
          <w:sz w:val="24"/>
          <w:szCs w:val="24"/>
          <w:rtl/>
        </w:rPr>
        <w:t>ف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A037F" w:rsidRPr="001E6831">
        <w:rPr>
          <w:rFonts w:asciiTheme="majorBidi" w:hAnsiTheme="majorBidi" w:cstheme="majorBidi"/>
          <w:sz w:val="24"/>
          <w:szCs w:val="24"/>
          <w:rtl/>
        </w:rPr>
        <w:t>تقاسم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التكلفة </w:t>
      </w:r>
      <w:r w:rsidR="002A037F" w:rsidRPr="001E6831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عمود </w:t>
      </w:r>
      <w:r w:rsidR="005755CB" w:rsidRPr="001E6831">
        <w:rPr>
          <w:rFonts w:asciiTheme="majorBidi" w:hAnsiTheme="majorBidi" w:cstheme="majorBidi"/>
          <w:sz w:val="24"/>
          <w:szCs w:val="24"/>
          <w:rtl/>
        </w:rPr>
        <w:t xml:space="preserve">خاص 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في الجدول</w:t>
      </w:r>
      <w:r w:rsidR="002A037F"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528A59FB" w14:textId="0CB983EF" w:rsidR="002A037F" w:rsidRPr="001E6831" w:rsidRDefault="002A037F" w:rsidP="002A037F">
      <w:pPr>
        <w:tabs>
          <w:tab w:val="left" w:pos="0"/>
        </w:tabs>
        <w:suppressAutoHyphens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وأض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ي</w:t>
      </w:r>
      <w:r w:rsidRPr="001E6831">
        <w:rPr>
          <w:rFonts w:asciiTheme="majorBidi" w:hAnsiTheme="majorBidi" w:cstheme="majorBidi"/>
          <w:sz w:val="24"/>
          <w:szCs w:val="24"/>
          <w:rtl/>
        </w:rPr>
        <w:t>ف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أنه يجب ألا تتخطى جميع النفقات المتعلقة بالخدمات اللوجستية مثل الإيجار والمعدات والنقل وما إلى ذلك 30% من إجمالي الميزانية.</w:t>
      </w:r>
    </w:p>
    <w:p w14:paraId="532877D7" w14:textId="77777777" w:rsidR="002A037F" w:rsidRPr="001E6831" w:rsidRDefault="002A037F" w:rsidP="002A037F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2D5AC839" w14:textId="13ADD525" w:rsidR="005442DC" w:rsidRPr="001E6831" w:rsidRDefault="005442DC" w:rsidP="00147862">
      <w:pPr>
        <w:pStyle w:val="BodyText"/>
        <w:spacing w:after="0" w:line="240" w:lineRule="auto"/>
        <w:ind w:left="0"/>
        <w:jc w:val="right"/>
        <w:rPr>
          <w:rFonts w:asciiTheme="majorBidi" w:hAnsiTheme="majorBidi" w:cstheme="majorBidi"/>
          <w:sz w:val="24"/>
          <w:szCs w:val="24"/>
        </w:rPr>
      </w:pPr>
    </w:p>
    <w:tbl>
      <w:tblPr>
        <w:tblW w:w="916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249"/>
        <w:gridCol w:w="2955"/>
        <w:gridCol w:w="2962"/>
      </w:tblGrid>
      <w:tr w:rsidR="001E6831" w:rsidRPr="001E6831" w14:paraId="6B768FE3" w14:textId="77777777" w:rsidTr="004F2862">
        <w:trPr>
          <w:trHeight w:val="273"/>
        </w:trPr>
        <w:tc>
          <w:tcPr>
            <w:tcW w:w="3249" w:type="dxa"/>
            <w:shd w:val="clear" w:color="auto" w:fill="E6E6E6"/>
            <w:vAlign w:val="center"/>
          </w:tcPr>
          <w:p w14:paraId="2173DD4D" w14:textId="1989CC28" w:rsidR="002A037F" w:rsidRPr="001E6831" w:rsidRDefault="002A037F" w:rsidP="002A037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68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التكاليف المتوقعة</w:t>
            </w:r>
          </w:p>
        </w:tc>
        <w:tc>
          <w:tcPr>
            <w:tcW w:w="2955" w:type="dxa"/>
            <w:shd w:val="clear" w:color="auto" w:fill="E6E6E6"/>
            <w:vAlign w:val="center"/>
          </w:tcPr>
          <w:p w14:paraId="74FD99ED" w14:textId="57DCB87E" w:rsidR="002A037F" w:rsidRPr="001E6831" w:rsidRDefault="002A037F" w:rsidP="002A037F">
            <w:pPr>
              <w:pStyle w:val="TableTextBold"/>
              <w:jc w:val="center"/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</w:pPr>
            <w:r w:rsidRPr="001E6831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  <w:rtl/>
              </w:rPr>
              <w:t>وصف العمل</w:t>
            </w:r>
          </w:p>
        </w:tc>
        <w:tc>
          <w:tcPr>
            <w:tcW w:w="2962" w:type="dxa"/>
            <w:shd w:val="clear" w:color="auto" w:fill="E6E6E6"/>
            <w:vAlign w:val="center"/>
          </w:tcPr>
          <w:p w14:paraId="400719D3" w14:textId="6AE19A4F" w:rsidR="002A037F" w:rsidRPr="001E6831" w:rsidRDefault="002A037F" w:rsidP="002A037F">
            <w:pPr>
              <w:pStyle w:val="TableTextBold"/>
              <w:jc w:val="center"/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</w:pPr>
            <w:r w:rsidRPr="001E6831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  <w:rtl/>
              </w:rPr>
              <w:t>فئة النفقات (اللوازم، معدات الموظفين، وما إلى ذلك)</w:t>
            </w:r>
          </w:p>
        </w:tc>
      </w:tr>
      <w:tr w:rsidR="001E6831" w:rsidRPr="001E6831" w14:paraId="7E734427" w14:textId="77777777" w:rsidTr="004F2862">
        <w:trPr>
          <w:trHeight w:val="267"/>
        </w:trPr>
        <w:tc>
          <w:tcPr>
            <w:tcW w:w="3249" w:type="dxa"/>
            <w:shd w:val="clear" w:color="auto" w:fill="auto"/>
            <w:vAlign w:val="center"/>
          </w:tcPr>
          <w:p w14:paraId="3E7AE84F" w14:textId="77777777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0C2EE775" w14:textId="77777777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7E72354A" w14:textId="77777777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6831" w:rsidRPr="001E6831" w14:paraId="71230499" w14:textId="77777777" w:rsidTr="004F2862">
        <w:trPr>
          <w:trHeight w:val="267"/>
        </w:trPr>
        <w:tc>
          <w:tcPr>
            <w:tcW w:w="3249" w:type="dxa"/>
            <w:shd w:val="clear" w:color="auto" w:fill="auto"/>
            <w:vAlign w:val="center"/>
          </w:tcPr>
          <w:p w14:paraId="270A7824" w14:textId="77777777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57AFCD2D" w14:textId="77777777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0E5F17DC" w14:textId="77777777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6831" w:rsidRPr="001E6831" w14:paraId="62B8350B" w14:textId="77777777" w:rsidTr="004F2862">
        <w:trPr>
          <w:trHeight w:val="267"/>
        </w:trPr>
        <w:tc>
          <w:tcPr>
            <w:tcW w:w="3249" w:type="dxa"/>
            <w:shd w:val="clear" w:color="auto" w:fill="auto"/>
            <w:vAlign w:val="center"/>
          </w:tcPr>
          <w:p w14:paraId="67744BD4" w14:textId="77777777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738DF3BB" w14:textId="77777777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27CC4678" w14:textId="77777777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43A5" w:rsidRPr="001E6831" w14:paraId="70A37E78" w14:textId="77777777" w:rsidTr="004F2862">
        <w:trPr>
          <w:trHeight w:val="306"/>
        </w:trPr>
        <w:tc>
          <w:tcPr>
            <w:tcW w:w="3249" w:type="dxa"/>
            <w:shd w:val="clear" w:color="auto" w:fill="auto"/>
            <w:vAlign w:val="center"/>
          </w:tcPr>
          <w:p w14:paraId="4FD7E3D3" w14:textId="77777777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284C0705" w14:textId="77777777" w:rsidR="00D643A5" w:rsidRPr="001E6831" w:rsidRDefault="00D643A5" w:rsidP="00147862">
            <w:pPr>
              <w:pStyle w:val="Tot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07B61DD7" w14:textId="55402CC0" w:rsidR="00D643A5" w:rsidRPr="001E6831" w:rsidRDefault="00D643A5" w:rsidP="00147862">
            <w:pPr>
              <w:pStyle w:val="TableTex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B37B8BB" w14:textId="77777777" w:rsidR="00EE7EF0" w:rsidRPr="001E6831" w:rsidRDefault="00EE7EF0" w:rsidP="00147862">
      <w:pPr>
        <w:pStyle w:val="Heading1"/>
        <w:numPr>
          <w:ilvl w:val="0"/>
          <w:numId w:val="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bookmarkStart w:id="3" w:name="_Toc4214698"/>
      <w:bookmarkStart w:id="4" w:name="_Toc52873038"/>
    </w:p>
    <w:bookmarkEnd w:id="3"/>
    <w:bookmarkEnd w:id="4"/>
    <w:p w14:paraId="44AE823F" w14:textId="691709E2" w:rsidR="005442DC" w:rsidRPr="001E6831" w:rsidRDefault="002A037F" w:rsidP="00147862">
      <w:pPr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Ⅷ. 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الأداء السابق والموظف</w:t>
      </w:r>
      <w:r w:rsidR="00147862" w:rsidRPr="001E6831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ن الرئيسي</w:t>
      </w:r>
      <w:r w:rsidR="00147862" w:rsidRPr="001E6831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ن</w:t>
      </w:r>
    </w:p>
    <w:p w14:paraId="0291AD32" w14:textId="77777777" w:rsidR="005E2689" w:rsidRPr="001E6831" w:rsidRDefault="005E2689" w:rsidP="00147862">
      <w:pPr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5C77BCE" w14:textId="4E8E7A9B" w:rsidR="005442DC" w:rsidRPr="001E6831" w:rsidRDefault="005442DC" w:rsidP="002A037F">
      <w:pPr>
        <w:ind w:left="36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قدم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تفاصيل عن </w:t>
      </w:r>
      <w:r w:rsidR="002A037F" w:rsidRPr="001E6831">
        <w:rPr>
          <w:rFonts w:asciiTheme="majorBidi" w:hAnsiTheme="majorBidi" w:cstheme="majorBidi"/>
          <w:sz w:val="24"/>
          <w:szCs w:val="24"/>
          <w:rtl/>
        </w:rPr>
        <w:t>الخبرة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التي تتمتع بها مؤسستك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في تقديم خدمات </w:t>
      </w:r>
      <w:r w:rsidR="002A037F" w:rsidRPr="001E6831">
        <w:rPr>
          <w:rFonts w:asciiTheme="majorBidi" w:hAnsiTheme="majorBidi" w:cstheme="majorBidi"/>
          <w:sz w:val="24"/>
          <w:szCs w:val="24"/>
          <w:rtl/>
        </w:rPr>
        <w:t>ال</w:t>
      </w:r>
      <w:r w:rsidRPr="001E6831">
        <w:rPr>
          <w:rFonts w:asciiTheme="majorBidi" w:hAnsiTheme="majorBidi" w:cstheme="majorBidi"/>
          <w:sz w:val="24"/>
          <w:szCs w:val="24"/>
          <w:rtl/>
        </w:rPr>
        <w:t>تدريب و</w:t>
      </w:r>
      <w:r w:rsidR="002A037F" w:rsidRPr="001E6831">
        <w:rPr>
          <w:rFonts w:asciiTheme="majorBidi" w:hAnsiTheme="majorBidi" w:cstheme="majorBidi"/>
          <w:sz w:val="24"/>
          <w:szCs w:val="24"/>
          <w:rtl/>
        </w:rPr>
        <w:t>ال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توجيه وبناء </w:t>
      </w:r>
      <w:r w:rsidR="002A037F" w:rsidRPr="001E6831">
        <w:rPr>
          <w:rFonts w:asciiTheme="majorBidi" w:hAnsiTheme="majorBidi" w:cstheme="majorBidi"/>
          <w:sz w:val="24"/>
          <w:szCs w:val="24"/>
          <w:rtl/>
        </w:rPr>
        <w:t>ال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قدرات </w:t>
      </w:r>
      <w:r w:rsidR="002A037F" w:rsidRPr="001E6831">
        <w:rPr>
          <w:rFonts w:asciiTheme="majorBidi" w:hAnsiTheme="majorBidi" w:cstheme="majorBidi"/>
          <w:sz w:val="24"/>
          <w:szCs w:val="24"/>
          <w:rtl/>
        </w:rPr>
        <w:t>ال</w:t>
      </w:r>
      <w:r w:rsidRPr="001E6831">
        <w:rPr>
          <w:rFonts w:asciiTheme="majorBidi" w:hAnsiTheme="majorBidi" w:cstheme="majorBidi"/>
          <w:sz w:val="24"/>
          <w:szCs w:val="24"/>
          <w:rtl/>
        </w:rPr>
        <w:t>مماثلة والخبرة في مجال (مجالات) الموضوع الذي تختار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ون</w:t>
      </w:r>
      <w:r w:rsidRPr="001E6831">
        <w:rPr>
          <w:rFonts w:asciiTheme="majorBidi" w:hAnsiTheme="majorBidi" w:cstheme="majorBidi"/>
          <w:sz w:val="24"/>
          <w:szCs w:val="24"/>
          <w:rtl/>
        </w:rPr>
        <w:t>ه، بما في ذلك أداء المدربين</w:t>
      </w:r>
      <w:r w:rsidR="00C20106" w:rsidRPr="001E6831">
        <w:rPr>
          <w:rFonts w:asciiTheme="majorBidi" w:hAnsiTheme="majorBidi" w:cstheme="majorBidi"/>
          <w:sz w:val="24"/>
          <w:szCs w:val="24"/>
          <w:rtl/>
        </w:rPr>
        <w:t>/</w:t>
      </w:r>
      <w:r w:rsidRPr="001E6831">
        <w:rPr>
          <w:rFonts w:asciiTheme="majorBidi" w:hAnsiTheme="majorBidi" w:cstheme="majorBidi"/>
          <w:sz w:val="24"/>
          <w:szCs w:val="24"/>
          <w:rtl/>
        </w:rPr>
        <w:t>الموجهين ومحتوى التدريب</w:t>
      </w:r>
      <w:r w:rsidR="00C20106"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149622A7" w14:textId="77777777" w:rsidR="005755CB" w:rsidRPr="001E6831" w:rsidRDefault="005755CB" w:rsidP="002A037F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</w:p>
    <w:p w14:paraId="00E594A3" w14:textId="36F8A743" w:rsidR="005442DC" w:rsidRPr="001E6831" w:rsidRDefault="005442DC" w:rsidP="00C20106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ضع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قائمة بالموظفين الرئيسيين الذين </w:t>
      </w:r>
      <w:r w:rsidR="00C20106" w:rsidRPr="001E6831">
        <w:rPr>
          <w:rFonts w:asciiTheme="majorBidi" w:hAnsiTheme="majorBidi" w:cstheme="majorBidi"/>
          <w:sz w:val="24"/>
          <w:szCs w:val="24"/>
          <w:rtl/>
        </w:rPr>
        <w:t>سيتولون مسؤولية إنجاز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المشروع </w:t>
      </w:r>
      <w:r w:rsidR="00C20106" w:rsidRPr="001E6831">
        <w:rPr>
          <w:rFonts w:asciiTheme="majorBidi" w:hAnsiTheme="majorBidi" w:cstheme="majorBidi"/>
          <w:sz w:val="24"/>
          <w:szCs w:val="24"/>
          <w:rtl/>
        </w:rPr>
        <w:t>وأرفق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سير</w:t>
      </w:r>
      <w:r w:rsidR="00C20106" w:rsidRPr="001E6831">
        <w:rPr>
          <w:rFonts w:asciiTheme="majorBidi" w:hAnsiTheme="majorBidi" w:cstheme="majorBidi"/>
          <w:sz w:val="24"/>
          <w:szCs w:val="24"/>
          <w:rtl/>
        </w:rPr>
        <w:t>هم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الذاتية</w:t>
      </w:r>
      <w:r w:rsidR="00C20106" w:rsidRPr="001E6831">
        <w:rPr>
          <w:rFonts w:asciiTheme="majorBidi" w:hAnsiTheme="majorBidi" w:cstheme="majorBidi"/>
          <w:sz w:val="24"/>
          <w:szCs w:val="24"/>
          <w:rtl/>
        </w:rPr>
        <w:t>.</w:t>
      </w:r>
    </w:p>
    <w:p w14:paraId="179BBAFA" w14:textId="77777777" w:rsidR="005442DC" w:rsidRPr="001E6831" w:rsidRDefault="005442DC" w:rsidP="00147862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</w:p>
    <w:p w14:paraId="4C60D907" w14:textId="6C9008FE" w:rsidR="005442DC" w:rsidRPr="001E6831" w:rsidRDefault="00C20106" w:rsidP="00147862">
      <w:pPr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Ⅸ. 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147862" w:rsidRPr="001E6831">
        <w:rPr>
          <w:rFonts w:asciiTheme="majorBidi" w:hAnsiTheme="majorBidi" w:cstheme="majorBidi"/>
          <w:b/>
          <w:bCs/>
          <w:sz w:val="24"/>
          <w:szCs w:val="24"/>
          <w:rtl/>
        </w:rPr>
        <w:t>إ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ستدامة</w:t>
      </w:r>
    </w:p>
    <w:p w14:paraId="29AE0EB0" w14:textId="77777777" w:rsidR="005E2689" w:rsidRPr="001E6831" w:rsidRDefault="005E2689" w:rsidP="00147862">
      <w:pPr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A4A73F2" w14:textId="256B7253" w:rsidR="00E73B5A" w:rsidRPr="001E6831" w:rsidRDefault="00C20106" w:rsidP="00953BE6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شرح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9660F" w:rsidRPr="001E6831">
        <w:rPr>
          <w:rFonts w:asciiTheme="majorBidi" w:hAnsiTheme="majorBidi" w:cstheme="majorBidi"/>
          <w:sz w:val="24"/>
          <w:szCs w:val="24"/>
          <w:rtl/>
        </w:rPr>
        <w:t xml:space="preserve">كيف 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>ستتحقق</w:t>
      </w:r>
      <w:r w:rsidR="0069660F" w:rsidRPr="001E6831">
        <w:rPr>
          <w:rFonts w:asciiTheme="majorBidi" w:hAnsiTheme="majorBidi" w:cstheme="majorBidi"/>
          <w:sz w:val="24"/>
          <w:szCs w:val="24"/>
          <w:rtl/>
        </w:rPr>
        <w:t xml:space="preserve"> استدامة المساعدة الفنية</w:t>
      </w:r>
      <w:r w:rsidR="001E6831" w:rsidRPr="001E6831">
        <w:rPr>
          <w:rFonts w:asciiTheme="majorBidi" w:hAnsiTheme="majorBidi" w:cstheme="majorBidi" w:hint="cs"/>
          <w:sz w:val="24"/>
          <w:szCs w:val="24"/>
          <w:rtl/>
        </w:rPr>
        <w:t xml:space="preserve"> و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>التقنية لمشروعك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 xml:space="preserve"> المقترح</w:t>
      </w:r>
      <w:r w:rsidR="0069660F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بعد إنجازه. على وجه التحديد، كيف س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>ي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ضمن ما 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>تقدم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ون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>ه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 xml:space="preserve">تحقيق مالكات </w:t>
      </w:r>
      <w:r w:rsidR="001E6831" w:rsidRPr="001E6831">
        <w:rPr>
          <w:rFonts w:asciiTheme="majorBidi" w:hAnsiTheme="majorBidi" w:cstheme="majorBidi" w:hint="cs"/>
          <w:sz w:val="24"/>
          <w:szCs w:val="24"/>
          <w:rtl/>
        </w:rPr>
        <w:t xml:space="preserve">الشركات والمشاريع 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>الصغيرة للإكتفاء الذاتي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بعد 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>إنجاز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المشروع؟ هل 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>يملك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مشروعك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 xml:space="preserve"> الفرصة لتكراره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في مكان آخر، أو 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>رفع مستواه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، أو توسيعه؟ وإذا كان الأمر كذلك، كيف؟</w:t>
      </w:r>
    </w:p>
    <w:p w14:paraId="6C954D3B" w14:textId="289E55EB" w:rsidR="00CF035C" w:rsidRPr="001E6831" w:rsidRDefault="00CF035C" w:rsidP="0014786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8C14203" w14:textId="03597912" w:rsidR="005442DC" w:rsidRPr="001E6831" w:rsidRDefault="00C20106" w:rsidP="00147862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E68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Ⅹ. 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147862" w:rsidRPr="001E6831">
        <w:rPr>
          <w:rFonts w:asciiTheme="majorBidi" w:hAnsiTheme="majorBidi" w:cstheme="majorBidi"/>
          <w:b/>
          <w:bCs/>
          <w:sz w:val="24"/>
          <w:szCs w:val="24"/>
          <w:rtl/>
        </w:rPr>
        <w:t>إ</w:t>
      </w:r>
      <w:r w:rsidR="005442DC" w:rsidRPr="001E6831">
        <w:rPr>
          <w:rFonts w:asciiTheme="majorBidi" w:hAnsiTheme="majorBidi" w:cstheme="majorBidi"/>
          <w:b/>
          <w:bCs/>
          <w:sz w:val="24"/>
          <w:szCs w:val="24"/>
          <w:rtl/>
        </w:rPr>
        <w:t>بتكار</w:t>
      </w:r>
    </w:p>
    <w:p w14:paraId="15764046" w14:textId="77777777" w:rsidR="005E2689" w:rsidRPr="001E6831" w:rsidRDefault="005E2689" w:rsidP="00147862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90E2955" w14:textId="4941B397" w:rsidR="005442DC" w:rsidRPr="001E6831" w:rsidRDefault="00FC0F29" w:rsidP="00FC0F29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إ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شرح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وا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لماذا يمكن اعتبار 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مشروعك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م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E6831">
        <w:rPr>
          <w:rFonts w:asciiTheme="majorBidi" w:hAnsiTheme="majorBidi" w:cstheme="majorBidi"/>
          <w:sz w:val="24"/>
          <w:szCs w:val="24"/>
          <w:rtl/>
        </w:rPr>
        <w:t>ابتكارياً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وما هي </w:t>
      </w:r>
      <w:r w:rsidRPr="001E6831">
        <w:rPr>
          <w:rFonts w:asciiTheme="majorBidi" w:hAnsiTheme="majorBidi" w:cstheme="majorBidi"/>
          <w:sz w:val="24"/>
          <w:szCs w:val="24"/>
          <w:rtl/>
        </w:rPr>
        <w:t>القيمة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المضافة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التي يأتي بها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. كيف </w:t>
      </w:r>
      <w:r w:rsidRPr="001E6831">
        <w:rPr>
          <w:rFonts w:asciiTheme="majorBidi" w:hAnsiTheme="majorBidi" w:cstheme="majorBidi"/>
          <w:sz w:val="24"/>
          <w:szCs w:val="24"/>
          <w:rtl/>
        </w:rPr>
        <w:t>سيوفر هذا المشروع الدعم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E6831">
        <w:rPr>
          <w:rFonts w:asciiTheme="majorBidi" w:hAnsiTheme="majorBidi" w:cstheme="majorBidi"/>
          <w:sz w:val="24"/>
          <w:szCs w:val="24"/>
          <w:rtl/>
        </w:rPr>
        <w:t>ل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لنساء</w:t>
      </w:r>
      <w:r w:rsidR="003B68EC" w:rsidRPr="001E6831">
        <w:rPr>
          <w:rFonts w:asciiTheme="majorBidi" w:hAnsiTheme="majorBidi" w:cstheme="majorBidi"/>
          <w:sz w:val="24"/>
          <w:szCs w:val="24"/>
          <w:rtl/>
        </w:rPr>
        <w:t>،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E6831">
        <w:rPr>
          <w:rFonts w:asciiTheme="majorBidi" w:hAnsiTheme="majorBidi" w:cstheme="majorBidi"/>
          <w:sz w:val="24"/>
          <w:szCs w:val="24"/>
          <w:rtl/>
        </w:rPr>
        <w:t>وما هي جوانب اختلافه عن المشاريع الأخرى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؟</w:t>
      </w:r>
    </w:p>
    <w:p w14:paraId="5EBC1AE3" w14:textId="77777777" w:rsidR="005755CB" w:rsidRPr="001E6831" w:rsidRDefault="005755CB" w:rsidP="00FC0F29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14:paraId="3F547D38" w14:textId="74007001" w:rsidR="005442DC" w:rsidRPr="001E6831" w:rsidRDefault="003B68EC" w:rsidP="003B68EC">
      <w:pPr>
        <w:jc w:val="right"/>
        <w:rPr>
          <w:rFonts w:asciiTheme="majorBidi" w:hAnsiTheme="majorBidi" w:cstheme="majorBidi"/>
          <w:sz w:val="24"/>
          <w:szCs w:val="24"/>
        </w:rPr>
      </w:pPr>
      <w:proofErr w:type="gramStart"/>
      <w:r w:rsidRPr="001E6831">
        <w:rPr>
          <w:rFonts w:asciiTheme="majorBidi" w:hAnsiTheme="majorBidi" w:cstheme="majorBidi"/>
          <w:sz w:val="24"/>
          <w:szCs w:val="24"/>
        </w:rPr>
        <w:t>.A</w:t>
      </w:r>
      <w:proofErr w:type="gramEnd"/>
      <w:r w:rsidRPr="001E6831">
        <w:rPr>
          <w:rFonts w:asciiTheme="majorBidi" w:hAnsiTheme="majorBidi" w:cstheme="majorBidi"/>
          <w:sz w:val="24"/>
          <w:szCs w:val="24"/>
        </w:rPr>
        <w:t xml:space="preserve">4 </w:t>
      </w:r>
      <w:r w:rsidR="00FC0F29" w:rsidRPr="001E6831">
        <w:rPr>
          <w:rFonts w:asciiTheme="majorBidi" w:hAnsiTheme="majorBidi" w:cstheme="majorBidi"/>
          <w:sz w:val="24"/>
          <w:szCs w:val="24"/>
          <w:rtl/>
        </w:rPr>
        <w:t xml:space="preserve">ملاحظة: </w:t>
      </w:r>
      <w:r w:rsidR="005442DC" w:rsidRPr="001E6831">
        <w:rPr>
          <w:rFonts w:asciiTheme="majorBidi" w:hAnsiTheme="majorBidi" w:cstheme="majorBidi"/>
          <w:sz w:val="24"/>
          <w:szCs w:val="24"/>
          <w:rtl/>
        </w:rPr>
        <w:t>يجب ألا يتجاوز نموذج الطلب بأكمله 5 صفحات بحجم</w:t>
      </w:r>
      <w:r w:rsidR="005442DC" w:rsidRPr="001E6831">
        <w:rPr>
          <w:rFonts w:asciiTheme="majorBidi" w:hAnsiTheme="majorBidi" w:cstheme="majorBidi"/>
          <w:sz w:val="24"/>
          <w:szCs w:val="24"/>
        </w:rPr>
        <w:t xml:space="preserve"> </w:t>
      </w:r>
    </w:p>
    <w:p w14:paraId="275490EE" w14:textId="77777777" w:rsidR="005442DC" w:rsidRPr="001E6831" w:rsidRDefault="005442DC" w:rsidP="00147862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F6B3296" w14:textId="77777777" w:rsidR="005E2689" w:rsidRPr="001E6831" w:rsidRDefault="005E2689" w:rsidP="00147862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248CE27" w14:textId="70ABAF82" w:rsidR="005442DC" w:rsidRPr="001E6831" w:rsidRDefault="005442DC" w:rsidP="00953BE6">
      <w:pPr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توقيع مقدم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ي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B68EC" w:rsidRPr="001E6831">
        <w:rPr>
          <w:rFonts w:asciiTheme="majorBidi" w:hAnsiTheme="majorBidi" w:cstheme="majorBidi"/>
          <w:sz w:val="24"/>
          <w:szCs w:val="24"/>
          <w:rtl/>
        </w:rPr>
        <w:t>العرض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>والوظيفة</w:t>
      </w:r>
      <w:r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B68EC" w:rsidRPr="001E6831">
        <w:rPr>
          <w:rFonts w:asciiTheme="majorBidi" w:hAnsiTheme="majorBidi" w:cstheme="majorBidi"/>
          <w:sz w:val="24"/>
          <w:szCs w:val="24"/>
          <w:rtl/>
        </w:rPr>
        <w:t xml:space="preserve">التي </w:t>
      </w:r>
      <w:r w:rsidR="00953BE6" w:rsidRPr="001E6831">
        <w:rPr>
          <w:rFonts w:asciiTheme="majorBidi" w:hAnsiTheme="majorBidi" w:cstheme="majorBidi"/>
          <w:sz w:val="24"/>
          <w:szCs w:val="24"/>
          <w:rtl/>
        </w:rPr>
        <w:t>يشغلونها</w:t>
      </w:r>
      <w:r w:rsidR="003B68EC" w:rsidRPr="001E683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E6831">
        <w:rPr>
          <w:rFonts w:asciiTheme="majorBidi" w:hAnsiTheme="majorBidi" w:cstheme="majorBidi"/>
          <w:sz w:val="24"/>
          <w:szCs w:val="24"/>
          <w:rtl/>
        </w:rPr>
        <w:t>في المنظمة</w:t>
      </w:r>
    </w:p>
    <w:p w14:paraId="5E807DBB" w14:textId="77777777" w:rsidR="005E2689" w:rsidRPr="001E6831" w:rsidRDefault="005E2689" w:rsidP="00953BE6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97923EF" w14:textId="260D91C1" w:rsidR="0007707A" w:rsidRPr="001E6831" w:rsidRDefault="005442DC" w:rsidP="001E6831">
      <w:pPr>
        <w:jc w:val="right"/>
        <w:rPr>
          <w:rFonts w:asciiTheme="majorBidi" w:hAnsiTheme="majorBidi" w:cstheme="majorBidi"/>
          <w:sz w:val="24"/>
          <w:szCs w:val="24"/>
        </w:rPr>
      </w:pPr>
      <w:r w:rsidRPr="001E6831">
        <w:rPr>
          <w:rFonts w:asciiTheme="majorBidi" w:hAnsiTheme="majorBidi" w:cstheme="majorBidi"/>
          <w:sz w:val="24"/>
          <w:szCs w:val="24"/>
          <w:rtl/>
        </w:rPr>
        <w:t>تاريخ تقديم</w:t>
      </w:r>
      <w:r w:rsidR="00147862" w:rsidRPr="001E6831">
        <w:rPr>
          <w:rFonts w:asciiTheme="majorBidi" w:hAnsiTheme="majorBidi" w:cstheme="majorBidi"/>
          <w:sz w:val="24"/>
          <w:szCs w:val="24"/>
          <w:rtl/>
        </w:rPr>
        <w:t xml:space="preserve"> العرض</w:t>
      </w:r>
    </w:p>
    <w:sectPr w:rsidR="0007707A" w:rsidRPr="001E6831" w:rsidSect="00E07B73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270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0507E" w14:textId="77777777" w:rsidR="007332C7" w:rsidRDefault="007332C7" w:rsidP="00D65E51">
      <w:r>
        <w:separator/>
      </w:r>
    </w:p>
  </w:endnote>
  <w:endnote w:type="continuationSeparator" w:id="0">
    <w:p w14:paraId="1068F786" w14:textId="77777777" w:rsidR="007332C7" w:rsidRDefault="007332C7" w:rsidP="00D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82DA" w14:textId="77777777" w:rsidR="00C01F60" w:rsidRDefault="00C01F60" w:rsidP="00DA4CC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3CD1B1" w14:textId="77777777" w:rsidR="00C01F60" w:rsidRDefault="00C01F60" w:rsidP="00DA4C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2EB6" w14:textId="77777777" w:rsidR="00C01F60" w:rsidRDefault="00C01F60" w:rsidP="00DA4CC2">
    <w:pPr>
      <w:ind w:right="360"/>
      <w:jc w:val="right"/>
    </w:pPr>
    <w:r w:rsidRPr="00DA4CC2">
      <w:rPr>
        <w:rStyle w:val="PageNumber"/>
      </w:rPr>
      <w:t xml:space="preserve">Page </w:t>
    </w:r>
    <w:r w:rsidRPr="00882474">
      <w:rPr>
        <w:rStyle w:val="PageNumber"/>
        <w:b/>
      </w:rPr>
      <w:fldChar w:fldCharType="begin"/>
    </w:r>
    <w:r w:rsidRPr="00882474">
      <w:rPr>
        <w:rStyle w:val="PageNumber"/>
        <w:b/>
      </w:rPr>
      <w:instrText xml:space="preserve"> PAGE </w:instrText>
    </w:r>
    <w:r w:rsidRPr="00882474">
      <w:rPr>
        <w:rStyle w:val="PageNumber"/>
        <w:b/>
      </w:rPr>
      <w:fldChar w:fldCharType="separate"/>
    </w:r>
    <w:r w:rsidR="005E2689">
      <w:rPr>
        <w:rStyle w:val="PageNumber"/>
        <w:b/>
        <w:noProof/>
      </w:rPr>
      <w:t>2</w:t>
    </w:r>
    <w:r w:rsidRPr="00882474">
      <w:rPr>
        <w:rStyle w:val="PageNumber"/>
        <w:b/>
      </w:rPr>
      <w:fldChar w:fldCharType="end"/>
    </w:r>
    <w:r w:rsidRPr="00DA4CC2">
      <w:rPr>
        <w:rStyle w:val="PageNumber"/>
      </w:rPr>
      <w:t xml:space="preserve"> of </w:t>
    </w:r>
    <w:r w:rsidRPr="00DA4CC2">
      <w:rPr>
        <w:rStyle w:val="PageNumber"/>
      </w:rPr>
      <w:fldChar w:fldCharType="begin"/>
    </w:r>
    <w:r w:rsidRPr="00DA4CC2">
      <w:rPr>
        <w:rStyle w:val="PageNumber"/>
      </w:rPr>
      <w:instrText xml:space="preserve"> NUMPAGES </w:instrText>
    </w:r>
    <w:r w:rsidRPr="00DA4CC2">
      <w:rPr>
        <w:rStyle w:val="PageNumber"/>
      </w:rPr>
      <w:fldChar w:fldCharType="separate"/>
    </w:r>
    <w:r w:rsidR="005E2689">
      <w:rPr>
        <w:rStyle w:val="PageNumber"/>
        <w:noProof/>
      </w:rPr>
      <w:t>4</w:t>
    </w:r>
    <w:r w:rsidRPr="00DA4CC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C2038" w14:textId="77777777" w:rsidR="007332C7" w:rsidRDefault="007332C7" w:rsidP="00D65E51">
      <w:r>
        <w:separator/>
      </w:r>
    </w:p>
  </w:footnote>
  <w:footnote w:type="continuationSeparator" w:id="0">
    <w:p w14:paraId="0D1DD4A7" w14:textId="77777777" w:rsidR="007332C7" w:rsidRDefault="007332C7" w:rsidP="00D6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F9C1" w14:textId="2877F1E8" w:rsidR="0061035A" w:rsidRDefault="00E76186" w:rsidP="0058225E">
    <w:pPr>
      <w:pStyle w:val="Header"/>
      <w:jc w:val="center"/>
    </w:pPr>
    <w:r>
      <w:rPr>
        <w:noProof/>
      </w:rPr>
      <w:drawing>
        <wp:inline distT="0" distB="0" distL="0" distR="0" wp14:anchorId="48B05142" wp14:editId="46E12BCE">
          <wp:extent cx="2085975" cy="1095375"/>
          <wp:effectExtent l="0" t="0" r="0" b="0"/>
          <wp:docPr id="1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0119E14" wp14:editId="5662D450">
          <wp:simplePos x="0" y="0"/>
          <wp:positionH relativeFrom="column">
            <wp:posOffset>5353050</wp:posOffset>
          </wp:positionH>
          <wp:positionV relativeFrom="paragraph">
            <wp:posOffset>-171450</wp:posOffset>
          </wp:positionV>
          <wp:extent cx="647700" cy="1280160"/>
          <wp:effectExtent l="0" t="0" r="0" b="0"/>
          <wp:wrapNone/>
          <wp:docPr id="9" name="Picture 9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EEA17FF" wp14:editId="26551B39">
          <wp:simplePos x="0" y="0"/>
          <wp:positionH relativeFrom="column">
            <wp:posOffset>-400050</wp:posOffset>
          </wp:positionH>
          <wp:positionV relativeFrom="paragraph">
            <wp:posOffset>38100</wp:posOffset>
          </wp:positionV>
          <wp:extent cx="1523365" cy="790575"/>
          <wp:effectExtent l="0" t="0" r="635" b="9525"/>
          <wp:wrapNone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01EBF" w14:textId="1029CA63" w:rsidR="00332125" w:rsidRPr="00752569" w:rsidRDefault="00E76186" w:rsidP="00332125">
    <w:pPr>
      <w:pStyle w:val="Header"/>
      <w:tabs>
        <w:tab w:val="clear" w:pos="4320"/>
        <w:tab w:val="clear" w:pos="8640"/>
        <w:tab w:val="left" w:pos="7875"/>
      </w:tabs>
      <w:jc w:val="center"/>
      <w:rPr>
        <w:rFonts w:ascii="Gill Sans MT" w:hAnsi="Gill Sans MT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5A743FD" wp14:editId="7BCA04DF">
          <wp:simplePos x="0" y="0"/>
          <wp:positionH relativeFrom="column">
            <wp:posOffset>4933950</wp:posOffset>
          </wp:positionH>
          <wp:positionV relativeFrom="paragraph">
            <wp:posOffset>-91440</wp:posOffset>
          </wp:positionV>
          <wp:extent cx="554990" cy="1097280"/>
          <wp:effectExtent l="0" t="0" r="0" b="7620"/>
          <wp:wrapNone/>
          <wp:docPr id="12" name="Picture 2" descr="cid:image001.png@01CD8D19.D2D0C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CD8D19.D2D0CA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CE81D26" wp14:editId="40B96FD4">
          <wp:simplePos x="0" y="0"/>
          <wp:positionH relativeFrom="page">
            <wp:posOffset>2981960</wp:posOffset>
          </wp:positionH>
          <wp:positionV relativeFrom="paragraph">
            <wp:posOffset>-9525</wp:posOffset>
          </wp:positionV>
          <wp:extent cx="1823720" cy="1005840"/>
          <wp:effectExtent l="0" t="0" r="0" b="0"/>
          <wp:wrapNone/>
          <wp:docPr id="11" name="Pictur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833B2" w14:textId="602410B5" w:rsidR="00C01F60" w:rsidRPr="00332125" w:rsidRDefault="00E76186" w:rsidP="00332125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FB30549" wp14:editId="22A99E21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1233170" cy="640080"/>
          <wp:effectExtent l="0" t="0" r="5080" b="7620"/>
          <wp:wrapNone/>
          <wp:docPr id="1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FCF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8D5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122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0A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9A0F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5826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B604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4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5EF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47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2023914"/>
    <w:lvl w:ilvl="0">
      <w:numFmt w:val="bullet"/>
      <w:lvlText w:val="*"/>
      <w:lvlJc w:val="left"/>
    </w:lvl>
  </w:abstractNum>
  <w:abstractNum w:abstractNumId="11" w15:restartNumberingAfterBreak="0">
    <w:nsid w:val="00C82D65"/>
    <w:multiLevelType w:val="hybridMultilevel"/>
    <w:tmpl w:val="4F003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224E62"/>
    <w:multiLevelType w:val="multilevel"/>
    <w:tmpl w:val="A8CE9462"/>
    <w:lvl w:ilvl="0">
      <w:start w:val="1"/>
      <w:numFmt w:val="upperRoman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2726CD"/>
    <w:multiLevelType w:val="hybridMultilevel"/>
    <w:tmpl w:val="62B406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39525C4"/>
    <w:multiLevelType w:val="multilevel"/>
    <w:tmpl w:val="0D54BC2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6C2407"/>
    <w:multiLevelType w:val="hybridMultilevel"/>
    <w:tmpl w:val="27DEDFE4"/>
    <w:lvl w:ilvl="0" w:tplc="5A28115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FC3A07"/>
    <w:multiLevelType w:val="hybridMultilevel"/>
    <w:tmpl w:val="CFDA7A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DDA0A57"/>
    <w:multiLevelType w:val="multilevel"/>
    <w:tmpl w:val="EE30257A"/>
    <w:lvl w:ilvl="0">
      <w:start w:val="1"/>
      <w:numFmt w:val="upperRoman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4B0D0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FE45E13"/>
    <w:multiLevelType w:val="multilevel"/>
    <w:tmpl w:val="62B4065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08610A1"/>
    <w:multiLevelType w:val="hybridMultilevel"/>
    <w:tmpl w:val="F6465F42"/>
    <w:lvl w:ilvl="0" w:tplc="028293EE">
      <w:start w:val="1"/>
      <w:numFmt w:val="lowerLetter"/>
      <w:lvlText w:val="(%1)"/>
      <w:lvlJc w:val="left"/>
      <w:pPr>
        <w:ind w:left="720" w:hanging="360"/>
      </w:pPr>
      <w:rPr>
        <w:rFonts w:ascii="Trebuchet MS" w:eastAsia="Cambria" w:hAnsi="Trebuchet MS" w:cs="Tms Rm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A20A86"/>
    <w:multiLevelType w:val="hybridMultilevel"/>
    <w:tmpl w:val="C8F62C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1C093A77"/>
    <w:multiLevelType w:val="hybridMultilevel"/>
    <w:tmpl w:val="7062E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51A2C"/>
    <w:multiLevelType w:val="hybridMultilevel"/>
    <w:tmpl w:val="9014D714"/>
    <w:lvl w:ilvl="0" w:tplc="5A28115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E43F53"/>
    <w:multiLevelType w:val="hybridMultilevel"/>
    <w:tmpl w:val="126C32AC"/>
    <w:lvl w:ilvl="0" w:tplc="028293EE">
      <w:start w:val="1"/>
      <w:numFmt w:val="lowerLetter"/>
      <w:lvlText w:val="(%1)"/>
      <w:lvlJc w:val="left"/>
      <w:pPr>
        <w:ind w:left="720" w:hanging="360"/>
      </w:pPr>
      <w:rPr>
        <w:rFonts w:ascii="Trebuchet MS" w:eastAsia="Cambria" w:hAnsi="Trebuchet MS" w:cs="Tms Rm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75190"/>
    <w:multiLevelType w:val="multilevel"/>
    <w:tmpl w:val="09AA02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2BC601ED"/>
    <w:multiLevelType w:val="hybridMultilevel"/>
    <w:tmpl w:val="012EA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B94FEE"/>
    <w:multiLevelType w:val="hybridMultilevel"/>
    <w:tmpl w:val="30E8ACD6"/>
    <w:lvl w:ilvl="0" w:tplc="E828D6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0418C"/>
    <w:multiLevelType w:val="hybridMultilevel"/>
    <w:tmpl w:val="5A6421EC"/>
    <w:lvl w:ilvl="0" w:tplc="4F3E55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824A2A"/>
    <w:multiLevelType w:val="hybridMultilevel"/>
    <w:tmpl w:val="DCD68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3A1FE8"/>
    <w:multiLevelType w:val="hybridMultilevel"/>
    <w:tmpl w:val="87D2FCE8"/>
    <w:lvl w:ilvl="0" w:tplc="028293EE">
      <w:start w:val="1"/>
      <w:numFmt w:val="lowerLetter"/>
      <w:lvlText w:val="(%1)"/>
      <w:lvlJc w:val="left"/>
      <w:pPr>
        <w:ind w:left="360" w:hanging="360"/>
      </w:pPr>
      <w:rPr>
        <w:rFonts w:ascii="Trebuchet MS" w:eastAsia="Cambria" w:hAnsi="Trebuchet MS" w:cs="Tms Rm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965707"/>
    <w:multiLevelType w:val="multilevel"/>
    <w:tmpl w:val="394C99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B56EF2"/>
    <w:multiLevelType w:val="hybridMultilevel"/>
    <w:tmpl w:val="1438E7A4"/>
    <w:lvl w:ilvl="0" w:tplc="028293EE">
      <w:start w:val="1"/>
      <w:numFmt w:val="lowerLetter"/>
      <w:lvlText w:val="(%1)"/>
      <w:lvlJc w:val="left"/>
      <w:pPr>
        <w:ind w:left="360" w:hanging="360"/>
      </w:pPr>
      <w:rPr>
        <w:rFonts w:ascii="Trebuchet MS" w:eastAsia="Cambria" w:hAnsi="Trebuchet MS" w:cs="Tms Rm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451BD"/>
    <w:multiLevelType w:val="multilevel"/>
    <w:tmpl w:val="62EA2CA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272ED6"/>
    <w:multiLevelType w:val="multilevel"/>
    <w:tmpl w:val="F2986182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321003"/>
    <w:multiLevelType w:val="hybridMultilevel"/>
    <w:tmpl w:val="008A2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8D0D88"/>
    <w:multiLevelType w:val="hybridMultilevel"/>
    <w:tmpl w:val="8E585BD8"/>
    <w:lvl w:ilvl="0" w:tplc="5A28115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5506C6"/>
    <w:multiLevelType w:val="multilevel"/>
    <w:tmpl w:val="0736E2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59E915B5"/>
    <w:multiLevelType w:val="multilevel"/>
    <w:tmpl w:val="0D54BC2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3434A9"/>
    <w:multiLevelType w:val="hybridMultilevel"/>
    <w:tmpl w:val="AB0ED546"/>
    <w:lvl w:ilvl="0" w:tplc="88FA5F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C847FE3"/>
    <w:multiLevelType w:val="hybridMultilevel"/>
    <w:tmpl w:val="EE30257A"/>
    <w:lvl w:ilvl="0" w:tplc="A9A83CB0">
      <w:start w:val="1"/>
      <w:numFmt w:val="upperRoman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F22573"/>
    <w:multiLevelType w:val="multilevel"/>
    <w:tmpl w:val="CCA68B3A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B425EA"/>
    <w:multiLevelType w:val="hybridMultilevel"/>
    <w:tmpl w:val="7CAAF7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4" w15:restartNumberingAfterBreak="0">
    <w:nsid w:val="71593AF1"/>
    <w:multiLevelType w:val="hybridMultilevel"/>
    <w:tmpl w:val="F64C841C"/>
    <w:lvl w:ilvl="0" w:tplc="A7B8B1A0">
      <w:start w:val="1"/>
      <w:numFmt w:val="upperRoman"/>
      <w:pStyle w:val="Heading1"/>
      <w:lvlText w:val="%1."/>
      <w:lvlJc w:val="left"/>
      <w:pPr>
        <w:tabs>
          <w:tab w:val="num" w:pos="864"/>
        </w:tabs>
        <w:ind w:left="0" w:firstLine="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043919"/>
    <w:multiLevelType w:val="multilevel"/>
    <w:tmpl w:val="B4F00C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688075E"/>
    <w:multiLevelType w:val="hybridMultilevel"/>
    <w:tmpl w:val="911A2B74"/>
    <w:lvl w:ilvl="0" w:tplc="5A281154">
      <w:start w:val="1"/>
      <w:numFmt w:val="upp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BB77273"/>
    <w:multiLevelType w:val="multilevel"/>
    <w:tmpl w:val="EE30257A"/>
    <w:lvl w:ilvl="0">
      <w:start w:val="1"/>
      <w:numFmt w:val="upperRoman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3E1354"/>
    <w:multiLevelType w:val="hybridMultilevel"/>
    <w:tmpl w:val="40CE696C"/>
    <w:lvl w:ilvl="0" w:tplc="E828D682">
      <w:start w:val="1"/>
      <w:numFmt w:val="bullet"/>
      <w:lvlText w:val="•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9" w15:restartNumberingAfterBreak="0">
    <w:nsid w:val="7F18102B"/>
    <w:multiLevelType w:val="hybridMultilevel"/>
    <w:tmpl w:val="CF5CA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9"/>
  </w:num>
  <w:num w:numId="15">
    <w:abstractNumId w:val="22"/>
  </w:num>
  <w:num w:numId="16">
    <w:abstractNumId w:val="11"/>
  </w:num>
  <w:num w:numId="17">
    <w:abstractNumId w:val="15"/>
  </w:num>
  <w:num w:numId="18">
    <w:abstractNumId w:val="46"/>
  </w:num>
  <w:num w:numId="19">
    <w:abstractNumId w:val="23"/>
  </w:num>
  <w:num w:numId="20">
    <w:abstractNumId w:val="36"/>
  </w:num>
  <w:num w:numId="21">
    <w:abstractNumId w:val="45"/>
  </w:num>
  <w:num w:numId="22">
    <w:abstractNumId w:val="33"/>
  </w:num>
  <w:num w:numId="23">
    <w:abstractNumId w:val="14"/>
  </w:num>
  <w:num w:numId="24">
    <w:abstractNumId w:val="38"/>
  </w:num>
  <w:num w:numId="25">
    <w:abstractNumId w:val="18"/>
  </w:num>
  <w:num w:numId="26">
    <w:abstractNumId w:val="37"/>
  </w:num>
  <w:num w:numId="27">
    <w:abstractNumId w:val="25"/>
  </w:num>
  <w:num w:numId="28">
    <w:abstractNumId w:val="28"/>
  </w:num>
  <w:num w:numId="29">
    <w:abstractNumId w:val="40"/>
  </w:num>
  <w:num w:numId="30">
    <w:abstractNumId w:val="13"/>
  </w:num>
  <w:num w:numId="31">
    <w:abstractNumId w:val="16"/>
  </w:num>
  <w:num w:numId="32">
    <w:abstractNumId w:val="42"/>
  </w:num>
  <w:num w:numId="33">
    <w:abstractNumId w:val="21"/>
  </w:num>
  <w:num w:numId="34">
    <w:abstractNumId w:val="19"/>
  </w:num>
  <w:num w:numId="35">
    <w:abstractNumId w:val="39"/>
  </w:num>
  <w:num w:numId="36">
    <w:abstractNumId w:val="31"/>
  </w:num>
  <w:num w:numId="37">
    <w:abstractNumId w:val="34"/>
  </w:num>
  <w:num w:numId="38">
    <w:abstractNumId w:val="41"/>
  </w:num>
  <w:num w:numId="39">
    <w:abstractNumId w:val="43"/>
  </w:num>
  <w:num w:numId="40">
    <w:abstractNumId w:val="47"/>
  </w:num>
  <w:num w:numId="41">
    <w:abstractNumId w:val="44"/>
  </w:num>
  <w:num w:numId="42">
    <w:abstractNumId w:val="17"/>
  </w:num>
  <w:num w:numId="43">
    <w:abstractNumId w:val="12"/>
  </w:num>
  <w:num w:numId="44">
    <w:abstractNumId w:val="44"/>
  </w:num>
  <w:num w:numId="45">
    <w:abstractNumId w:val="44"/>
  </w:num>
  <w:num w:numId="46">
    <w:abstractNumId w:val="44"/>
  </w:num>
  <w:num w:numId="47">
    <w:abstractNumId w:val="24"/>
  </w:num>
  <w:num w:numId="48">
    <w:abstractNumId w:val="32"/>
  </w:num>
  <w:num w:numId="49">
    <w:abstractNumId w:val="29"/>
  </w:num>
  <w:num w:numId="50">
    <w:abstractNumId w:val="20"/>
  </w:num>
  <w:num w:numId="51">
    <w:abstractNumId w:val="30"/>
  </w:num>
  <w:num w:numId="52">
    <w:abstractNumId w:val="26"/>
  </w:num>
  <w:num w:numId="53">
    <w:abstractNumId w:val="48"/>
  </w:num>
  <w:num w:numId="54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3C"/>
    <w:rsid w:val="0000399A"/>
    <w:rsid w:val="00013F88"/>
    <w:rsid w:val="00020647"/>
    <w:rsid w:val="00031785"/>
    <w:rsid w:val="00033779"/>
    <w:rsid w:val="000709C9"/>
    <w:rsid w:val="00074BF2"/>
    <w:rsid w:val="0007707A"/>
    <w:rsid w:val="000974EE"/>
    <w:rsid w:val="000A1E22"/>
    <w:rsid w:val="000A7F8A"/>
    <w:rsid w:val="000D5DBF"/>
    <w:rsid w:val="001010F9"/>
    <w:rsid w:val="00102484"/>
    <w:rsid w:val="0010392D"/>
    <w:rsid w:val="00106B29"/>
    <w:rsid w:val="00124D8D"/>
    <w:rsid w:val="001313EE"/>
    <w:rsid w:val="00147862"/>
    <w:rsid w:val="001503D6"/>
    <w:rsid w:val="00171B36"/>
    <w:rsid w:val="001867C9"/>
    <w:rsid w:val="0019123D"/>
    <w:rsid w:val="001A3586"/>
    <w:rsid w:val="001B1E29"/>
    <w:rsid w:val="001B6211"/>
    <w:rsid w:val="001E6831"/>
    <w:rsid w:val="001F5AE2"/>
    <w:rsid w:val="0024323F"/>
    <w:rsid w:val="002450A5"/>
    <w:rsid w:val="00255C36"/>
    <w:rsid w:val="00260F89"/>
    <w:rsid w:val="002640A5"/>
    <w:rsid w:val="002659BE"/>
    <w:rsid w:val="002731B7"/>
    <w:rsid w:val="00274973"/>
    <w:rsid w:val="00276979"/>
    <w:rsid w:val="00285F2F"/>
    <w:rsid w:val="00291939"/>
    <w:rsid w:val="002A037F"/>
    <w:rsid w:val="002A1CF8"/>
    <w:rsid w:val="002A5B96"/>
    <w:rsid w:val="002A7F0B"/>
    <w:rsid w:val="002C43A6"/>
    <w:rsid w:val="002D2FD0"/>
    <w:rsid w:val="002D78B2"/>
    <w:rsid w:val="002E2762"/>
    <w:rsid w:val="002F4CD9"/>
    <w:rsid w:val="00332125"/>
    <w:rsid w:val="00343BBC"/>
    <w:rsid w:val="00354589"/>
    <w:rsid w:val="0036193A"/>
    <w:rsid w:val="00391252"/>
    <w:rsid w:val="003B68EC"/>
    <w:rsid w:val="003F69FA"/>
    <w:rsid w:val="00421B2B"/>
    <w:rsid w:val="00442F7B"/>
    <w:rsid w:val="00444B38"/>
    <w:rsid w:val="00447CE5"/>
    <w:rsid w:val="00454DF1"/>
    <w:rsid w:val="004613F3"/>
    <w:rsid w:val="004730BE"/>
    <w:rsid w:val="004A1B0F"/>
    <w:rsid w:val="004A3D97"/>
    <w:rsid w:val="004A546F"/>
    <w:rsid w:val="004A6434"/>
    <w:rsid w:val="004C78FC"/>
    <w:rsid w:val="004C7A54"/>
    <w:rsid w:val="004D05E5"/>
    <w:rsid w:val="004D10DC"/>
    <w:rsid w:val="004D1F03"/>
    <w:rsid w:val="004F2862"/>
    <w:rsid w:val="005204CE"/>
    <w:rsid w:val="00525065"/>
    <w:rsid w:val="00527532"/>
    <w:rsid w:val="00537A04"/>
    <w:rsid w:val="005442DC"/>
    <w:rsid w:val="005755CB"/>
    <w:rsid w:val="005757F1"/>
    <w:rsid w:val="0058225E"/>
    <w:rsid w:val="00593785"/>
    <w:rsid w:val="005B164F"/>
    <w:rsid w:val="005B52C6"/>
    <w:rsid w:val="005B6D8E"/>
    <w:rsid w:val="005E1774"/>
    <w:rsid w:val="005E2689"/>
    <w:rsid w:val="006018ED"/>
    <w:rsid w:val="00606BFB"/>
    <w:rsid w:val="0061035A"/>
    <w:rsid w:val="0061227E"/>
    <w:rsid w:val="00661029"/>
    <w:rsid w:val="00663A74"/>
    <w:rsid w:val="00665685"/>
    <w:rsid w:val="0069606D"/>
    <w:rsid w:val="0069660F"/>
    <w:rsid w:val="006B39F8"/>
    <w:rsid w:val="006B53B6"/>
    <w:rsid w:val="006D5374"/>
    <w:rsid w:val="006F150B"/>
    <w:rsid w:val="006F72A2"/>
    <w:rsid w:val="00703243"/>
    <w:rsid w:val="0071319F"/>
    <w:rsid w:val="00722DD9"/>
    <w:rsid w:val="007263E2"/>
    <w:rsid w:val="007332C7"/>
    <w:rsid w:val="00734E86"/>
    <w:rsid w:val="00735DAF"/>
    <w:rsid w:val="0074177B"/>
    <w:rsid w:val="00743179"/>
    <w:rsid w:val="00762F1E"/>
    <w:rsid w:val="00766A5A"/>
    <w:rsid w:val="007B6205"/>
    <w:rsid w:val="007D140D"/>
    <w:rsid w:val="007F35BC"/>
    <w:rsid w:val="008450DC"/>
    <w:rsid w:val="00862935"/>
    <w:rsid w:val="0086448F"/>
    <w:rsid w:val="00882474"/>
    <w:rsid w:val="008959DA"/>
    <w:rsid w:val="008A18C3"/>
    <w:rsid w:val="008A59A4"/>
    <w:rsid w:val="008A6165"/>
    <w:rsid w:val="008F04A3"/>
    <w:rsid w:val="009017D6"/>
    <w:rsid w:val="00917A86"/>
    <w:rsid w:val="00944C3B"/>
    <w:rsid w:val="0094782A"/>
    <w:rsid w:val="0095195E"/>
    <w:rsid w:val="00953BE6"/>
    <w:rsid w:val="00961DAE"/>
    <w:rsid w:val="009658B0"/>
    <w:rsid w:val="00970EA0"/>
    <w:rsid w:val="009732B6"/>
    <w:rsid w:val="0097381D"/>
    <w:rsid w:val="009907EB"/>
    <w:rsid w:val="009A1F03"/>
    <w:rsid w:val="009E3338"/>
    <w:rsid w:val="009F4E29"/>
    <w:rsid w:val="00A202B5"/>
    <w:rsid w:val="00A43082"/>
    <w:rsid w:val="00A479CA"/>
    <w:rsid w:val="00A5785E"/>
    <w:rsid w:val="00A74B71"/>
    <w:rsid w:val="00A8285B"/>
    <w:rsid w:val="00A85233"/>
    <w:rsid w:val="00A9335F"/>
    <w:rsid w:val="00A94132"/>
    <w:rsid w:val="00AA053C"/>
    <w:rsid w:val="00AB3202"/>
    <w:rsid w:val="00AB66FE"/>
    <w:rsid w:val="00AC0B87"/>
    <w:rsid w:val="00AC2EA9"/>
    <w:rsid w:val="00AC5047"/>
    <w:rsid w:val="00AF58F2"/>
    <w:rsid w:val="00B03745"/>
    <w:rsid w:val="00B04731"/>
    <w:rsid w:val="00B0735F"/>
    <w:rsid w:val="00B2174C"/>
    <w:rsid w:val="00B32D7E"/>
    <w:rsid w:val="00B33833"/>
    <w:rsid w:val="00B36EB2"/>
    <w:rsid w:val="00B508E2"/>
    <w:rsid w:val="00B7167F"/>
    <w:rsid w:val="00B739CC"/>
    <w:rsid w:val="00B753FC"/>
    <w:rsid w:val="00B833F9"/>
    <w:rsid w:val="00B92ACA"/>
    <w:rsid w:val="00B94B1A"/>
    <w:rsid w:val="00BD6BBA"/>
    <w:rsid w:val="00BE41BF"/>
    <w:rsid w:val="00BF5D7E"/>
    <w:rsid w:val="00C01B5E"/>
    <w:rsid w:val="00C01F60"/>
    <w:rsid w:val="00C11DB2"/>
    <w:rsid w:val="00C20106"/>
    <w:rsid w:val="00C60B82"/>
    <w:rsid w:val="00CA3B5C"/>
    <w:rsid w:val="00CA4F04"/>
    <w:rsid w:val="00CA5F6C"/>
    <w:rsid w:val="00CA7217"/>
    <w:rsid w:val="00CB2940"/>
    <w:rsid w:val="00CB2953"/>
    <w:rsid w:val="00CB4D86"/>
    <w:rsid w:val="00CC2AFB"/>
    <w:rsid w:val="00CC6057"/>
    <w:rsid w:val="00CC78D5"/>
    <w:rsid w:val="00CD7BFA"/>
    <w:rsid w:val="00CF035C"/>
    <w:rsid w:val="00CF2E33"/>
    <w:rsid w:val="00CF4749"/>
    <w:rsid w:val="00CF5453"/>
    <w:rsid w:val="00D133F5"/>
    <w:rsid w:val="00D143C7"/>
    <w:rsid w:val="00D25183"/>
    <w:rsid w:val="00D265FB"/>
    <w:rsid w:val="00D56768"/>
    <w:rsid w:val="00D601ED"/>
    <w:rsid w:val="00D643A5"/>
    <w:rsid w:val="00D65E51"/>
    <w:rsid w:val="00D74C66"/>
    <w:rsid w:val="00DA4CC2"/>
    <w:rsid w:val="00DD18FF"/>
    <w:rsid w:val="00DE192B"/>
    <w:rsid w:val="00E07B73"/>
    <w:rsid w:val="00E25C74"/>
    <w:rsid w:val="00E35113"/>
    <w:rsid w:val="00E401BF"/>
    <w:rsid w:val="00E55158"/>
    <w:rsid w:val="00E5699F"/>
    <w:rsid w:val="00E62C93"/>
    <w:rsid w:val="00E63C46"/>
    <w:rsid w:val="00E70616"/>
    <w:rsid w:val="00E7325A"/>
    <w:rsid w:val="00E73B5A"/>
    <w:rsid w:val="00E76186"/>
    <w:rsid w:val="00E77571"/>
    <w:rsid w:val="00E776A1"/>
    <w:rsid w:val="00E848CF"/>
    <w:rsid w:val="00E95F98"/>
    <w:rsid w:val="00EA7F5E"/>
    <w:rsid w:val="00EB2AAC"/>
    <w:rsid w:val="00EB4DA6"/>
    <w:rsid w:val="00EB7D96"/>
    <w:rsid w:val="00EC6F56"/>
    <w:rsid w:val="00ED4988"/>
    <w:rsid w:val="00EE40E6"/>
    <w:rsid w:val="00EE5198"/>
    <w:rsid w:val="00EE7EF0"/>
    <w:rsid w:val="00F02526"/>
    <w:rsid w:val="00F12545"/>
    <w:rsid w:val="00F23BEF"/>
    <w:rsid w:val="00F41FAD"/>
    <w:rsid w:val="00F54592"/>
    <w:rsid w:val="00F625A0"/>
    <w:rsid w:val="00F63E86"/>
    <w:rsid w:val="00F6675A"/>
    <w:rsid w:val="00F870A5"/>
    <w:rsid w:val="00F95F91"/>
    <w:rsid w:val="00FB5376"/>
    <w:rsid w:val="00FC0F29"/>
    <w:rsid w:val="00FC39FF"/>
    <w:rsid w:val="00F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silver,#ddd"/>
    </o:shapedefaults>
    <o:shapelayout v:ext="edit">
      <o:idmap v:ext="edit" data="1"/>
    </o:shapelayout>
  </w:shapeDefaults>
  <w:decimalSymbol w:val="."/>
  <w:listSeparator w:val=","/>
  <w14:docId w14:val="5165C7D7"/>
  <w15:docId w15:val="{7B11EB71-4A3E-4927-A51F-2F7DA1F9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A1CF8"/>
    <w:rPr>
      <w:rFonts w:ascii="Century Gothic" w:hAnsi="Century Gothic"/>
    </w:rPr>
  </w:style>
  <w:style w:type="paragraph" w:styleId="Heading1">
    <w:name w:val="heading 1"/>
    <w:next w:val="Normal"/>
    <w:link w:val="Heading1Char"/>
    <w:qFormat/>
    <w:rsid w:val="00CC78D5"/>
    <w:pPr>
      <w:numPr>
        <w:numId w:val="41"/>
      </w:numPr>
      <w:autoSpaceDE w:val="0"/>
      <w:autoSpaceDN w:val="0"/>
      <w:adjustRightInd w:val="0"/>
      <w:spacing w:after="80"/>
      <w:outlineLvl w:val="0"/>
    </w:pPr>
    <w:rPr>
      <w:rFonts w:ascii="Century Gothic" w:hAnsi="Century Gothic" w:cs="Arial"/>
      <w:sz w:val="44"/>
      <w:szCs w:val="44"/>
    </w:rPr>
  </w:style>
  <w:style w:type="paragraph" w:styleId="Heading2">
    <w:name w:val="heading 2"/>
    <w:basedOn w:val="Normal"/>
    <w:next w:val="Normal"/>
    <w:qFormat/>
    <w:rsid w:val="002A1CF8"/>
    <w:pPr>
      <w:autoSpaceDE w:val="0"/>
      <w:autoSpaceDN w:val="0"/>
      <w:adjustRightInd w:val="0"/>
      <w:ind w:left="270" w:hanging="270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qFormat/>
    <w:rsid w:val="002A1C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link w:val="ProposalChar"/>
    <w:rsid w:val="00734E86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</w:rPr>
  </w:style>
  <w:style w:type="character" w:customStyle="1" w:styleId="Heading1Char">
    <w:name w:val="Heading 1 Char"/>
    <w:link w:val="Heading1"/>
    <w:rsid w:val="00CC78D5"/>
    <w:rPr>
      <w:rFonts w:ascii="Century Gothic" w:hAnsi="Century Gothic" w:cs="Arial"/>
      <w:sz w:val="44"/>
      <w:szCs w:val="44"/>
      <w:lang w:val="en-US" w:eastAsia="en-US" w:bidi="ar-SA"/>
    </w:rPr>
  </w:style>
  <w:style w:type="character" w:customStyle="1" w:styleId="ProposalChar">
    <w:name w:val="Proposal Char"/>
    <w:link w:val="Proposal"/>
    <w:rsid w:val="00734E86"/>
    <w:rPr>
      <w:rFonts w:ascii="Century Gothic" w:hAnsi="Century Gothic" w:cs="Arial"/>
      <w:color w:val="C0C0C0"/>
      <w:sz w:val="88"/>
      <w:szCs w:val="44"/>
      <w:lang w:val="en-US" w:eastAsia="en-US" w:bidi="ar-SA"/>
    </w:rPr>
  </w:style>
  <w:style w:type="paragraph" w:customStyle="1" w:styleId="OrgNameandDate">
    <w:name w:val="Org Name and Date"/>
    <w:rsid w:val="00606BFB"/>
    <w:rPr>
      <w:rFonts w:ascii="Century Gothic" w:hAnsi="Century Gothic"/>
      <w:sz w:val="28"/>
      <w:szCs w:val="28"/>
    </w:rPr>
  </w:style>
  <w:style w:type="paragraph" w:customStyle="1" w:styleId="ProjectName">
    <w:name w:val="Project Name"/>
    <w:rsid w:val="002A1CF8"/>
    <w:pPr>
      <w:spacing w:before="100"/>
    </w:pPr>
    <w:rPr>
      <w:rFonts w:ascii="Century Gothic" w:hAnsi="Century Gothic"/>
      <w:sz w:val="44"/>
    </w:rPr>
  </w:style>
  <w:style w:type="paragraph" w:styleId="BodyText">
    <w:name w:val="Body Text"/>
    <w:basedOn w:val="Normal"/>
    <w:rsid w:val="008959DA"/>
    <w:pPr>
      <w:spacing w:after="200" w:line="260" w:lineRule="exact"/>
      <w:ind w:left="864"/>
    </w:pPr>
    <w:rPr>
      <w:sz w:val="18"/>
    </w:rPr>
  </w:style>
  <w:style w:type="character" w:styleId="PageNumber">
    <w:name w:val="page number"/>
    <w:rsid w:val="00882474"/>
    <w:rPr>
      <w:rFonts w:ascii="Century Gothic" w:hAnsi="Century Gothic"/>
      <w:sz w:val="18"/>
    </w:rPr>
  </w:style>
  <w:style w:type="paragraph" w:styleId="Header">
    <w:name w:val="header"/>
    <w:basedOn w:val="Normal"/>
    <w:link w:val="HeaderChar"/>
    <w:uiPriority w:val="99"/>
    <w:rsid w:val="00DA4CC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734E86"/>
    <w:pPr>
      <w:tabs>
        <w:tab w:val="left" w:pos="720"/>
        <w:tab w:val="right" w:leader="dot" w:pos="8630"/>
      </w:tabs>
      <w:spacing w:before="360"/>
    </w:pPr>
    <w:rPr>
      <w:rFonts w:cs="Arial"/>
      <w:bCs/>
      <w:caps/>
    </w:rPr>
  </w:style>
  <w:style w:type="paragraph" w:customStyle="1" w:styleId="Total">
    <w:name w:val="Total"/>
    <w:basedOn w:val="TableText"/>
    <w:rsid w:val="00CF5453"/>
    <w:pPr>
      <w:jc w:val="righ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766A5A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766A5A"/>
    <w:pPr>
      <w:ind w:left="240"/>
    </w:pPr>
  </w:style>
  <w:style w:type="paragraph" w:styleId="TOC4">
    <w:name w:val="toc 4"/>
    <w:basedOn w:val="Normal"/>
    <w:next w:val="Normal"/>
    <w:autoRedefine/>
    <w:semiHidden/>
    <w:rsid w:val="00766A5A"/>
    <w:pPr>
      <w:ind w:left="480"/>
    </w:pPr>
  </w:style>
  <w:style w:type="paragraph" w:styleId="TOC5">
    <w:name w:val="toc 5"/>
    <w:basedOn w:val="Normal"/>
    <w:next w:val="Normal"/>
    <w:autoRedefine/>
    <w:semiHidden/>
    <w:rsid w:val="00766A5A"/>
    <w:pPr>
      <w:ind w:left="720"/>
    </w:pPr>
  </w:style>
  <w:style w:type="paragraph" w:styleId="TOC6">
    <w:name w:val="toc 6"/>
    <w:basedOn w:val="Normal"/>
    <w:next w:val="Normal"/>
    <w:autoRedefine/>
    <w:semiHidden/>
    <w:rsid w:val="00766A5A"/>
    <w:pPr>
      <w:ind w:left="960"/>
    </w:pPr>
  </w:style>
  <w:style w:type="paragraph" w:styleId="TOC7">
    <w:name w:val="toc 7"/>
    <w:basedOn w:val="Normal"/>
    <w:next w:val="Normal"/>
    <w:autoRedefine/>
    <w:semiHidden/>
    <w:rsid w:val="00766A5A"/>
    <w:pPr>
      <w:ind w:left="1200"/>
    </w:pPr>
  </w:style>
  <w:style w:type="paragraph" w:styleId="TOC8">
    <w:name w:val="toc 8"/>
    <w:basedOn w:val="Normal"/>
    <w:next w:val="Normal"/>
    <w:autoRedefine/>
    <w:semiHidden/>
    <w:rsid w:val="00766A5A"/>
    <w:pPr>
      <w:ind w:left="1440"/>
    </w:pPr>
  </w:style>
  <w:style w:type="paragraph" w:styleId="TOC9">
    <w:name w:val="toc 9"/>
    <w:basedOn w:val="Normal"/>
    <w:next w:val="Normal"/>
    <w:autoRedefine/>
    <w:semiHidden/>
    <w:rsid w:val="00766A5A"/>
    <w:pPr>
      <w:ind w:left="1680"/>
    </w:pPr>
  </w:style>
  <w:style w:type="table" w:styleId="TableGrid">
    <w:name w:val="Table Grid"/>
    <w:basedOn w:val="TableNormal"/>
    <w:uiPriority w:val="59"/>
    <w:rsid w:val="001B6211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BalloonText">
    <w:name w:val="Balloon Text"/>
    <w:basedOn w:val="Normal"/>
    <w:semiHidden/>
    <w:rsid w:val="002A1CF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1774"/>
    <w:pPr>
      <w:numPr>
        <w:numId w:val="39"/>
      </w:numPr>
      <w:tabs>
        <w:tab w:val="clear" w:pos="144"/>
        <w:tab w:val="num" w:pos="-144"/>
      </w:tabs>
      <w:spacing w:after="240"/>
      <w:ind w:left="1152"/>
    </w:pPr>
    <w:rPr>
      <w:sz w:val="18"/>
    </w:rPr>
  </w:style>
  <w:style w:type="paragraph" w:customStyle="1" w:styleId="TableText">
    <w:name w:val="Table Text"/>
    <w:rsid w:val="001B6211"/>
    <w:rPr>
      <w:rFonts w:ascii="Century Gothic" w:hAnsi="Century Gothic"/>
      <w:sz w:val="16"/>
    </w:rPr>
  </w:style>
  <w:style w:type="paragraph" w:customStyle="1" w:styleId="TableTextBold">
    <w:name w:val="Table Text Bold"/>
    <w:basedOn w:val="TableText"/>
    <w:rsid w:val="00CF5453"/>
    <w:rPr>
      <w:b/>
      <w:color w:val="000000"/>
      <w:szCs w:val="16"/>
    </w:rPr>
  </w:style>
  <w:style w:type="character" w:styleId="CommentReference">
    <w:name w:val="annotation reference"/>
    <w:rsid w:val="00B32D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D7E"/>
  </w:style>
  <w:style w:type="character" w:customStyle="1" w:styleId="CommentTextChar">
    <w:name w:val="Comment Text Char"/>
    <w:link w:val="CommentText"/>
    <w:rsid w:val="00B32D7E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B32D7E"/>
    <w:rPr>
      <w:b/>
      <w:bCs/>
    </w:rPr>
  </w:style>
  <w:style w:type="character" w:customStyle="1" w:styleId="CommentSubjectChar">
    <w:name w:val="Comment Subject Char"/>
    <w:link w:val="CommentSubject"/>
    <w:rsid w:val="00B32D7E"/>
    <w:rPr>
      <w:rFonts w:ascii="Century Gothic" w:hAnsi="Century Gothic"/>
      <w:b/>
      <w:bCs/>
    </w:rPr>
  </w:style>
  <w:style w:type="paragraph" w:styleId="Footer">
    <w:name w:val="footer"/>
    <w:basedOn w:val="Normal"/>
    <w:link w:val="FooterChar"/>
    <w:rsid w:val="00EB2A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B2AAC"/>
    <w:rPr>
      <w:rFonts w:ascii="Century Gothic" w:hAnsi="Century Gothic"/>
    </w:rPr>
  </w:style>
  <w:style w:type="character" w:customStyle="1" w:styleId="HeaderChar">
    <w:name w:val="Header Char"/>
    <w:link w:val="Header"/>
    <w:uiPriority w:val="99"/>
    <w:rsid w:val="0010392D"/>
    <w:rPr>
      <w:rFonts w:ascii="Century Gothic" w:hAnsi="Century Gothic"/>
    </w:rPr>
  </w:style>
  <w:style w:type="paragraph" w:styleId="Revision">
    <w:name w:val="Revision"/>
    <w:hidden/>
    <w:uiPriority w:val="99"/>
    <w:semiHidden/>
    <w:rsid w:val="000D5DBF"/>
    <w:rPr>
      <w:rFonts w:ascii="Century Gothic" w:hAnsi="Century Gothic"/>
    </w:rPr>
  </w:style>
  <w:style w:type="paragraph" w:customStyle="1" w:styleId="Default">
    <w:name w:val="Default"/>
    <w:rsid w:val="0066568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eeway.gov.lb/en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eeway.gov.lb/en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gard.chehab\AppData\Roaming\Microsoft\Templates\Fundraising%20projec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Fundraising project proposal.dot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4423</CharactersWithSpaces>
  <SharedDoc>false</SharedDoc>
  <HLinks>
    <vt:vector size="24" baseType="variant">
      <vt:variant>
        <vt:i4>8192121</vt:i4>
      </vt:variant>
      <vt:variant>
        <vt:i4>0</vt:i4>
      </vt:variant>
      <vt:variant>
        <vt:i4>0</vt:i4>
      </vt:variant>
      <vt:variant>
        <vt:i4>5</vt:i4>
      </vt:variant>
      <vt:variant>
        <vt:lpwstr>https://eeway.gov.lb/en</vt:lpwstr>
      </vt:variant>
      <vt:variant>
        <vt:lpwstr/>
      </vt:variant>
      <vt:variant>
        <vt:i4>6815829</vt:i4>
      </vt:variant>
      <vt:variant>
        <vt:i4>-1</vt:i4>
      </vt:variant>
      <vt:variant>
        <vt:i4>2057</vt:i4>
      </vt:variant>
      <vt:variant>
        <vt:i4>1</vt:i4>
      </vt:variant>
      <vt:variant>
        <vt:lpwstr>cid:image001.png@01CD8D19.D2D0CAD0</vt:lpwstr>
      </vt:variant>
      <vt:variant>
        <vt:lpwstr/>
      </vt:variant>
      <vt:variant>
        <vt:i4>6815829</vt:i4>
      </vt:variant>
      <vt:variant>
        <vt:i4>-1</vt:i4>
      </vt:variant>
      <vt:variant>
        <vt:i4>2060</vt:i4>
      </vt:variant>
      <vt:variant>
        <vt:i4>1</vt:i4>
      </vt:variant>
      <vt:variant>
        <vt:lpwstr>cid:image001.png@01CD8D19.D2D0CAD0</vt:lpwstr>
      </vt:variant>
      <vt:variant>
        <vt:lpwstr/>
      </vt:variant>
      <vt:variant>
        <vt:i4>8192121</vt:i4>
      </vt:variant>
      <vt:variant>
        <vt:i4>-1</vt:i4>
      </vt:variant>
      <vt:variant>
        <vt:i4>2059</vt:i4>
      </vt:variant>
      <vt:variant>
        <vt:i4>4</vt:i4>
      </vt:variant>
      <vt:variant>
        <vt:lpwstr>https://eeway.gov.lb/en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edgard.chehab</dc:creator>
  <cp:keywords/>
  <cp:lastModifiedBy>Rim Kalfayan</cp:lastModifiedBy>
  <cp:revision>2</cp:revision>
  <cp:lastPrinted>2011-09-26T04:29:00Z</cp:lastPrinted>
  <dcterms:created xsi:type="dcterms:W3CDTF">2019-09-26T12:26:00Z</dcterms:created>
  <dcterms:modified xsi:type="dcterms:W3CDTF">2019-09-26T12:26:00Z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TC060891651033</vt:lpwstr>
  </property>
</Properties>
</file>