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DA00" w14:textId="77777777" w:rsidR="00DB6B96" w:rsidRDefault="00DB6B96" w:rsidP="001A7282">
      <w:pPr>
        <w:pStyle w:val="Caption"/>
        <w:rPr>
          <w:rFonts w:ascii="Arial" w:hAnsi="Arial" w:cs="Arial"/>
          <w:b/>
          <w:bCs/>
          <w:i w:val="0"/>
          <w:iCs w:val="0"/>
          <w:sz w:val="48"/>
          <w:szCs w:val="96"/>
          <w:lang w:val="en-US"/>
        </w:rPr>
      </w:pPr>
    </w:p>
    <w:p w14:paraId="06CB083F" w14:textId="3BB1067B" w:rsidR="00FB1001" w:rsidRPr="00E04FED" w:rsidRDefault="00AE74EF" w:rsidP="00E04FED">
      <w:pPr>
        <w:pStyle w:val="Caption"/>
        <w:jc w:val="center"/>
        <w:rPr>
          <w:rFonts w:ascii="Arial" w:hAnsi="Arial" w:cs="Arial"/>
          <w:b/>
          <w:bCs/>
          <w:i w:val="0"/>
          <w:iCs w:val="0"/>
          <w:sz w:val="48"/>
          <w:szCs w:val="96"/>
          <w:lang w:val="en-US"/>
        </w:rPr>
      </w:pPr>
      <w:r w:rsidRPr="00E04FED">
        <w:rPr>
          <w:rFonts w:ascii="Arial" w:hAnsi="Arial" w:cs="Arial"/>
          <w:b/>
          <w:bCs/>
          <w:i w:val="0"/>
          <w:iCs w:val="0"/>
          <w:sz w:val="48"/>
          <w:szCs w:val="96"/>
          <w:lang w:val="en-US"/>
        </w:rPr>
        <w:t xml:space="preserve">CALL FOR </w:t>
      </w:r>
      <w:r w:rsidR="003C5430">
        <w:rPr>
          <w:rFonts w:ascii="Arial" w:hAnsi="Arial" w:cs="Arial"/>
          <w:b/>
          <w:bCs/>
          <w:i w:val="0"/>
          <w:iCs w:val="0"/>
          <w:sz w:val="48"/>
          <w:szCs w:val="96"/>
          <w:lang w:val="en-US"/>
        </w:rPr>
        <w:t xml:space="preserve">OPEN </w:t>
      </w:r>
      <w:r w:rsidR="003C5430" w:rsidRPr="00E04FED">
        <w:rPr>
          <w:rFonts w:ascii="Arial" w:hAnsi="Arial" w:cs="Arial"/>
          <w:b/>
          <w:bCs/>
          <w:i w:val="0"/>
          <w:iCs w:val="0"/>
          <w:sz w:val="48"/>
          <w:szCs w:val="96"/>
          <w:lang w:val="en-US"/>
        </w:rPr>
        <w:t>TENDER</w:t>
      </w:r>
    </w:p>
    <w:p w14:paraId="36080EFC" w14:textId="77777777" w:rsidR="0002261A" w:rsidRDefault="0002261A" w:rsidP="00760653">
      <w:pPr>
        <w:jc w:val="center"/>
        <w:rPr>
          <w:rFonts w:asciiTheme="minorBidi" w:hAnsiTheme="minorBidi" w:cstheme="minorBidi"/>
          <w:b/>
          <w:bCs/>
          <w:sz w:val="2"/>
          <w:szCs w:val="2"/>
          <w:lang w:val="en-US"/>
        </w:rPr>
      </w:pPr>
    </w:p>
    <w:p w14:paraId="6E33B8EE" w14:textId="77777777" w:rsidR="00DB6B96" w:rsidRDefault="00DB6B96" w:rsidP="00760653">
      <w:pPr>
        <w:jc w:val="center"/>
        <w:rPr>
          <w:rFonts w:ascii="Arial" w:hAnsi="Arial" w:cs="Arial"/>
          <w:b/>
          <w:bCs/>
          <w:sz w:val="28"/>
          <w:szCs w:val="28"/>
          <w:lang w:val="en-US"/>
        </w:rPr>
      </w:pPr>
    </w:p>
    <w:p w14:paraId="456911B1" w14:textId="0F63BE7F" w:rsidR="007F03CF" w:rsidRPr="007F03CF" w:rsidRDefault="009D6051" w:rsidP="007F03CF">
      <w:pPr>
        <w:pStyle w:val="Caption"/>
        <w:jc w:val="center"/>
        <w:rPr>
          <w:rFonts w:ascii="Arial" w:hAnsi="Arial" w:cs="Arial"/>
          <w:b/>
          <w:bCs/>
          <w:i w:val="0"/>
          <w:iCs w:val="0"/>
          <w:sz w:val="40"/>
          <w:szCs w:val="56"/>
          <w:lang w:val="en-US"/>
        </w:rPr>
      </w:pPr>
      <w:r w:rsidRPr="007F03CF">
        <w:rPr>
          <w:rFonts w:ascii="Arial" w:hAnsi="Arial" w:cs="Arial"/>
          <w:b/>
          <w:bCs/>
          <w:i w:val="0"/>
          <w:iCs w:val="0"/>
          <w:sz w:val="40"/>
          <w:szCs w:val="56"/>
          <w:lang w:val="en-US"/>
        </w:rPr>
        <w:t>F</w:t>
      </w:r>
      <w:r w:rsidR="00D66421" w:rsidRPr="007F03CF">
        <w:rPr>
          <w:rFonts w:ascii="Arial" w:hAnsi="Arial" w:cs="Arial"/>
          <w:b/>
          <w:bCs/>
          <w:i w:val="0"/>
          <w:iCs w:val="0"/>
          <w:sz w:val="40"/>
          <w:szCs w:val="56"/>
          <w:lang w:val="en-US"/>
        </w:rPr>
        <w:t xml:space="preserve">or </w:t>
      </w:r>
      <w:r w:rsidRPr="007F03CF">
        <w:rPr>
          <w:rFonts w:ascii="Arial" w:hAnsi="Arial" w:cs="Arial"/>
          <w:b/>
          <w:bCs/>
          <w:i w:val="0"/>
          <w:iCs w:val="0"/>
          <w:sz w:val="40"/>
          <w:szCs w:val="56"/>
          <w:lang w:val="en-US"/>
        </w:rPr>
        <w:t xml:space="preserve"> </w:t>
      </w:r>
      <w:r w:rsidR="00D66421" w:rsidRPr="007F03CF">
        <w:rPr>
          <w:rFonts w:ascii="Arial" w:hAnsi="Arial" w:cs="Arial"/>
          <w:b/>
          <w:bCs/>
          <w:i w:val="0"/>
          <w:iCs w:val="0"/>
          <w:sz w:val="40"/>
          <w:szCs w:val="56"/>
          <w:lang w:val="en-US"/>
        </w:rPr>
        <w:t xml:space="preserve"> </w:t>
      </w:r>
      <w:r w:rsidR="007F03CF" w:rsidRPr="007F03CF">
        <w:rPr>
          <w:rFonts w:ascii="Arial" w:hAnsi="Arial" w:cs="Arial"/>
          <w:b/>
          <w:bCs/>
          <w:i w:val="0"/>
          <w:iCs w:val="0"/>
          <w:sz w:val="40"/>
          <w:szCs w:val="56"/>
          <w:lang w:val="en-US"/>
        </w:rPr>
        <w:t>Bus Transportation</w:t>
      </w:r>
    </w:p>
    <w:p w14:paraId="684D79CF" w14:textId="6AD88498" w:rsidR="009D6051" w:rsidRPr="009D6051" w:rsidRDefault="009D6051" w:rsidP="009D6051">
      <w:pPr>
        <w:widowControl w:val="0"/>
        <w:autoSpaceDE w:val="0"/>
        <w:autoSpaceDN w:val="0"/>
        <w:spacing w:line="458" w:lineRule="auto"/>
        <w:ind w:left="2528" w:right="2837"/>
        <w:jc w:val="center"/>
        <w:rPr>
          <w:rFonts w:ascii="Arial" w:eastAsia="Arial MT" w:hAnsi="Arial MT" w:cs="Arial MT"/>
          <w:b/>
          <w:sz w:val="24"/>
          <w:szCs w:val="22"/>
          <w:lang w:val="en-US" w:eastAsia="en-US"/>
        </w:rPr>
      </w:pPr>
    </w:p>
    <w:p w14:paraId="2E141884" w14:textId="3175FB64" w:rsidR="00FB1001" w:rsidRPr="0053139E" w:rsidRDefault="00FB1001" w:rsidP="009D6051">
      <w:pPr>
        <w:jc w:val="center"/>
        <w:rPr>
          <w:rFonts w:asciiTheme="minorBidi" w:hAnsiTheme="minorBidi" w:cstheme="minorBidi"/>
          <w:b/>
          <w:bCs/>
          <w:sz w:val="22"/>
          <w:szCs w:val="4"/>
          <w:lang w:val="en-US"/>
        </w:rPr>
      </w:pPr>
      <w:r w:rsidRPr="00A70F1D">
        <w:rPr>
          <w:rFonts w:asciiTheme="minorBidi" w:hAnsiTheme="minorBidi" w:cstheme="minorBidi"/>
          <w:b/>
          <w:bCs/>
          <w:sz w:val="22"/>
          <w:szCs w:val="4"/>
          <w:lang w:val="en-US"/>
        </w:rPr>
        <w:t>Tender Reference:</w:t>
      </w:r>
      <w:r w:rsidR="0002261A" w:rsidRPr="00A70F1D">
        <w:rPr>
          <w:rFonts w:asciiTheme="minorBidi" w:hAnsiTheme="minorBidi" w:cstheme="minorBidi"/>
          <w:b/>
          <w:bCs/>
          <w:sz w:val="22"/>
          <w:szCs w:val="4"/>
          <w:lang w:val="en-US"/>
        </w:rPr>
        <w:t xml:space="preserve"> </w:t>
      </w:r>
      <w:r w:rsidR="009451C6" w:rsidRPr="006B298B">
        <w:rPr>
          <w:rFonts w:ascii="Arial" w:hAnsi="Arial" w:cs="Arial"/>
          <w:b/>
          <w:bCs/>
          <w:lang w:val="en-US"/>
        </w:rPr>
        <w:t>HAD-</w:t>
      </w:r>
      <w:r w:rsidR="009451C6">
        <w:rPr>
          <w:rFonts w:ascii="Arial" w:hAnsi="Arial" w:cs="Arial"/>
          <w:b/>
          <w:bCs/>
          <w:lang w:val="en-US"/>
        </w:rPr>
        <w:t>CAR-RFQ-24-001</w:t>
      </w:r>
    </w:p>
    <w:p w14:paraId="53FD438A" w14:textId="77777777" w:rsidR="000977FC" w:rsidRPr="00F70627" w:rsidRDefault="000977FC" w:rsidP="007F525F">
      <w:pPr>
        <w:jc w:val="both"/>
        <w:rPr>
          <w:rFonts w:asciiTheme="minorBidi" w:hAnsiTheme="minorBidi" w:cstheme="minorBidi"/>
          <w:lang w:val="en-US"/>
        </w:rPr>
      </w:pPr>
    </w:p>
    <w:p w14:paraId="3614D8D4" w14:textId="77777777" w:rsidR="00B6208D" w:rsidRPr="00BD1FDF" w:rsidRDefault="00B6208D" w:rsidP="00BD1FDF">
      <w:pPr>
        <w:pStyle w:val="Subtitle"/>
        <w:shd w:val="clear" w:color="auto" w:fill="C00000"/>
        <w:jc w:val="left"/>
        <w:outlineLvl w:val="0"/>
        <w:rPr>
          <w:rFonts w:asciiTheme="minorBidi" w:hAnsiTheme="minorBidi" w:cstheme="minorBidi"/>
          <w:b w:val="0"/>
          <w:bCs/>
          <w:color w:val="C00000"/>
          <w:sz w:val="40"/>
          <w:szCs w:val="40"/>
          <w:lang w:val="en-US"/>
        </w:rPr>
      </w:pPr>
      <w:bookmarkStart w:id="0" w:name="_Toc113373735"/>
      <w:bookmarkStart w:id="1" w:name="_Toc123735485"/>
      <w:r w:rsidRPr="007A6661">
        <w:rPr>
          <w:rFonts w:asciiTheme="minorBidi" w:hAnsiTheme="minorBidi" w:cstheme="minorBidi"/>
          <w:sz w:val="40"/>
          <w:szCs w:val="40"/>
          <w:lang w:val="en-US"/>
        </w:rPr>
        <w:t>PART A – INSTRUCTION TO TENDERERS</w:t>
      </w:r>
      <w:bookmarkEnd w:id="0"/>
      <w:bookmarkEnd w:id="1"/>
    </w:p>
    <w:p w14:paraId="58CF12BB" w14:textId="77777777" w:rsidR="001F34AA" w:rsidRPr="00F70627" w:rsidRDefault="001F34AA" w:rsidP="001F34AA">
      <w:pPr>
        <w:pStyle w:val="Heading2"/>
        <w:jc w:val="both"/>
        <w:rPr>
          <w:rFonts w:asciiTheme="minorBidi" w:hAnsiTheme="minorBidi" w:cstheme="minorBidi"/>
          <w:b/>
          <w:sz w:val="22"/>
          <w:szCs w:val="22"/>
          <w:lang w:val="en-US"/>
        </w:rPr>
      </w:pPr>
      <w:bookmarkStart w:id="2" w:name="_Toc113373736"/>
    </w:p>
    <w:bookmarkEnd w:id="2"/>
    <w:p w14:paraId="1B0E8859" w14:textId="77777777" w:rsidR="007F525F" w:rsidRPr="00F70627" w:rsidRDefault="00430502">
      <w:pPr>
        <w:pStyle w:val="Heading2"/>
        <w:numPr>
          <w:ilvl w:val="0"/>
          <w:numId w:val="1"/>
        </w:numPr>
        <w:shd w:val="clear" w:color="auto" w:fill="C00000"/>
        <w:spacing w:after="120"/>
        <w:ind w:left="360"/>
        <w:jc w:val="both"/>
        <w:rPr>
          <w:rFonts w:asciiTheme="minorBidi" w:hAnsiTheme="minorBidi" w:cstheme="minorBidi"/>
          <w:b/>
          <w:sz w:val="22"/>
          <w:szCs w:val="22"/>
          <w:lang w:val="en-US"/>
        </w:rPr>
      </w:pPr>
      <w:r>
        <w:rPr>
          <w:rFonts w:asciiTheme="minorBidi" w:hAnsiTheme="minorBidi" w:cstheme="minorBidi"/>
          <w:b/>
          <w:sz w:val="22"/>
          <w:szCs w:val="22"/>
          <w:lang w:val="en-US"/>
        </w:rPr>
        <w:t>Introduction, Purpose of Tender</w:t>
      </w:r>
    </w:p>
    <w:p w14:paraId="17916DD7" w14:textId="77777777" w:rsidR="00DB6B96" w:rsidRDefault="00565ED1" w:rsidP="0049242C">
      <w:pPr>
        <w:pStyle w:val="Subtitle"/>
        <w:spacing w:before="120" w:after="120"/>
        <w:jc w:val="both"/>
        <w:rPr>
          <w:rFonts w:asciiTheme="minorBidi" w:hAnsiTheme="minorBidi" w:cstheme="minorBidi"/>
          <w:b w:val="0"/>
          <w:bCs/>
          <w:sz w:val="20"/>
          <w:lang w:val="en-US"/>
        </w:rPr>
      </w:pPr>
      <w:r w:rsidRPr="00565ED1">
        <w:rPr>
          <w:rFonts w:asciiTheme="minorBidi" w:hAnsiTheme="minorBidi" w:cstheme="minorBidi"/>
          <w:b w:val="0"/>
          <w:sz w:val="20"/>
          <w:lang w:val="en-US"/>
        </w:rPr>
        <w:t>HADATHA Association</w:t>
      </w:r>
      <w:r w:rsidRPr="00DB6B96">
        <w:rPr>
          <w:rFonts w:asciiTheme="minorBidi" w:hAnsiTheme="minorBidi" w:cstheme="minorBidi"/>
          <w:b w:val="0"/>
          <w:bCs/>
          <w:sz w:val="20"/>
          <w:lang w:val="en-US"/>
        </w:rPr>
        <w:t xml:space="preserve"> </w:t>
      </w:r>
      <w:r w:rsidR="00DB6B96" w:rsidRPr="00DB6B96">
        <w:rPr>
          <w:rFonts w:asciiTheme="minorBidi" w:hAnsiTheme="minorBidi" w:cstheme="minorBidi"/>
          <w:b w:val="0"/>
          <w:bCs/>
          <w:sz w:val="20"/>
          <w:lang w:val="en-US"/>
        </w:rPr>
        <w:t>is a national NGO established in 13/03/2006 and registered at MOI under number 87/A.D to support the roles of various community segments by developing their capabilities, and reduce economic vulnerability by promoting their skills, and facilitating community access to social, humanitarian, and development work</w:t>
      </w:r>
      <w:r w:rsidR="00DB6B96">
        <w:rPr>
          <w:rFonts w:asciiTheme="minorBidi" w:hAnsiTheme="minorBidi" w:cstheme="minorBidi"/>
          <w:b w:val="0"/>
          <w:bCs/>
          <w:sz w:val="20"/>
          <w:lang w:val="en-US"/>
        </w:rPr>
        <w:t>.</w:t>
      </w:r>
    </w:p>
    <w:p w14:paraId="46FFC999" w14:textId="35199207" w:rsidR="000507FC" w:rsidRDefault="009D6051" w:rsidP="009D6051">
      <w:pPr>
        <w:rPr>
          <w:rFonts w:ascii="Arial MT" w:eastAsia="Arial MT" w:hAnsi="Arial MT" w:cs="Arial MT"/>
          <w:color w:val="1F1F1E"/>
          <w:sz w:val="22"/>
          <w:szCs w:val="22"/>
          <w:lang w:val="en-US" w:eastAsia="en-US"/>
        </w:rPr>
      </w:pPr>
      <w:r w:rsidRPr="009D6051">
        <w:rPr>
          <w:rFonts w:ascii="Arial MT" w:eastAsia="Arial MT" w:hAnsi="Arial MT" w:cs="Arial MT"/>
          <w:color w:val="1F1F1E"/>
          <w:sz w:val="22"/>
          <w:szCs w:val="22"/>
          <w:lang w:val="en-US" w:eastAsia="en-US"/>
        </w:rPr>
        <w:t>that</w:t>
      </w:r>
      <w:r w:rsidRPr="009D6051">
        <w:rPr>
          <w:rFonts w:ascii="Arial MT" w:eastAsia="Arial MT" w:hAnsi="Arial MT" w:cs="Arial MT"/>
          <w:color w:val="1F1F1E"/>
          <w:spacing w:val="-2"/>
          <w:sz w:val="22"/>
          <w:szCs w:val="22"/>
          <w:lang w:val="en-US" w:eastAsia="en-US"/>
        </w:rPr>
        <w:t xml:space="preserve"> </w:t>
      </w:r>
      <w:r w:rsidRPr="009D6051">
        <w:rPr>
          <w:rFonts w:ascii="Arial MT" w:eastAsia="Arial MT" w:hAnsi="Arial MT" w:cs="Arial MT"/>
          <w:color w:val="1F1F1E"/>
          <w:sz w:val="22"/>
          <w:szCs w:val="22"/>
          <w:lang w:val="en-US" w:eastAsia="en-US"/>
        </w:rPr>
        <w:t>is</w:t>
      </w:r>
      <w:r w:rsidRPr="009D6051">
        <w:rPr>
          <w:rFonts w:ascii="Arial MT" w:eastAsia="Arial MT" w:hAnsi="Arial MT" w:cs="Arial MT"/>
          <w:color w:val="1F1F1E"/>
          <w:spacing w:val="-5"/>
          <w:sz w:val="22"/>
          <w:szCs w:val="22"/>
          <w:lang w:val="en-US" w:eastAsia="en-US"/>
        </w:rPr>
        <w:t xml:space="preserve"> </w:t>
      </w:r>
      <w:r w:rsidR="001577BA" w:rsidRPr="009D6051">
        <w:rPr>
          <w:rFonts w:ascii="Arial MT" w:eastAsia="Arial MT" w:hAnsi="Arial MT" w:cs="Arial MT"/>
          <w:color w:val="1F1F1E"/>
          <w:sz w:val="22"/>
          <w:szCs w:val="22"/>
          <w:lang w:val="en-US" w:eastAsia="en-US"/>
        </w:rPr>
        <w:t>managing</w:t>
      </w:r>
      <w:r w:rsidR="00336E56">
        <w:rPr>
          <w:rFonts w:ascii="Arial MT" w:eastAsia="Arial MT" w:hAnsi="Arial MT" w:cs="Arial MT"/>
          <w:color w:val="1F1F1E"/>
          <w:sz w:val="22"/>
          <w:szCs w:val="22"/>
          <w:lang w:val="en-US" w:eastAsia="en-US"/>
        </w:rPr>
        <w:t xml:space="preserve"> 3</w:t>
      </w:r>
      <w:r w:rsidR="001577BA" w:rsidRPr="009D6051">
        <w:rPr>
          <w:rFonts w:ascii="Arial MT" w:eastAsia="Arial MT" w:hAnsi="Arial MT" w:cs="Arial MT"/>
          <w:color w:val="1F1F1E"/>
          <w:spacing w:val="-3"/>
          <w:sz w:val="22"/>
          <w:szCs w:val="22"/>
          <w:lang w:val="en-US" w:eastAsia="en-US"/>
        </w:rPr>
        <w:t xml:space="preserve"> </w:t>
      </w:r>
      <w:r w:rsidR="009451C6">
        <w:rPr>
          <w:rFonts w:ascii="Arial MT" w:eastAsia="Arial MT" w:hAnsi="Arial MT" w:cs="Arial MT"/>
          <w:color w:val="1F1F1E"/>
          <w:spacing w:val="-6"/>
          <w:sz w:val="22"/>
          <w:szCs w:val="22"/>
          <w:lang w:val="en-US" w:eastAsia="en-US"/>
        </w:rPr>
        <w:t xml:space="preserve">Community Development Center mainly in </w:t>
      </w:r>
      <w:proofErr w:type="spellStart"/>
      <w:r w:rsidR="009451C6">
        <w:rPr>
          <w:rFonts w:ascii="Arial MT" w:eastAsia="Arial MT" w:hAnsi="Arial MT" w:cs="Arial MT"/>
          <w:color w:val="1F1F1E"/>
          <w:spacing w:val="-6"/>
          <w:sz w:val="22"/>
          <w:szCs w:val="22"/>
          <w:lang w:val="en-US" w:eastAsia="en-US"/>
        </w:rPr>
        <w:t>mnieh,wadi</w:t>
      </w:r>
      <w:proofErr w:type="spellEnd"/>
      <w:r w:rsidR="009451C6">
        <w:rPr>
          <w:rFonts w:ascii="Arial MT" w:eastAsia="Arial MT" w:hAnsi="Arial MT" w:cs="Arial MT"/>
          <w:color w:val="1F1F1E"/>
          <w:spacing w:val="-6"/>
          <w:sz w:val="22"/>
          <w:szCs w:val="22"/>
          <w:lang w:val="en-US" w:eastAsia="en-US"/>
        </w:rPr>
        <w:t xml:space="preserve"> </w:t>
      </w:r>
      <w:proofErr w:type="spellStart"/>
      <w:r w:rsidR="009451C6">
        <w:rPr>
          <w:rFonts w:ascii="Arial MT" w:eastAsia="Arial MT" w:hAnsi="Arial MT" w:cs="Arial MT"/>
          <w:color w:val="1F1F1E"/>
          <w:spacing w:val="-6"/>
          <w:sz w:val="22"/>
          <w:szCs w:val="22"/>
          <w:lang w:val="en-US" w:eastAsia="en-US"/>
        </w:rPr>
        <w:t>jamous,wadi</w:t>
      </w:r>
      <w:proofErr w:type="spellEnd"/>
      <w:r w:rsidR="009451C6">
        <w:rPr>
          <w:rFonts w:ascii="Arial MT" w:eastAsia="Arial MT" w:hAnsi="Arial MT" w:cs="Arial MT"/>
          <w:color w:val="1F1F1E"/>
          <w:spacing w:val="-6"/>
          <w:sz w:val="22"/>
          <w:szCs w:val="22"/>
          <w:lang w:val="en-US" w:eastAsia="en-US"/>
        </w:rPr>
        <w:t xml:space="preserve"> </w:t>
      </w:r>
      <w:proofErr w:type="spellStart"/>
      <w:r w:rsidR="009451C6">
        <w:rPr>
          <w:rFonts w:ascii="Arial MT" w:eastAsia="Arial MT" w:hAnsi="Arial MT" w:cs="Arial MT"/>
          <w:color w:val="1F1F1E"/>
          <w:spacing w:val="-6"/>
          <w:sz w:val="22"/>
          <w:szCs w:val="22"/>
          <w:lang w:val="en-US" w:eastAsia="en-US"/>
        </w:rPr>
        <w:t>khaled</w:t>
      </w:r>
      <w:proofErr w:type="spellEnd"/>
    </w:p>
    <w:p w14:paraId="39002E4F" w14:textId="3BF6B9F3" w:rsidR="00F66376" w:rsidRDefault="00F66376" w:rsidP="009D6051">
      <w:pPr>
        <w:rPr>
          <w:rFonts w:ascii="Arial MT" w:eastAsia="Arial MT" w:hAnsi="Arial MT" w:cs="Arial MT"/>
          <w:color w:val="1F1F1E"/>
          <w:sz w:val="22"/>
          <w:szCs w:val="22"/>
          <w:lang w:val="en-US" w:eastAsia="en-US"/>
        </w:rPr>
      </w:pPr>
      <w:r>
        <w:rPr>
          <w:rFonts w:ascii="Arial MT" w:eastAsia="Arial MT" w:hAnsi="Arial MT" w:cs="Arial MT"/>
          <w:color w:val="1F1F1E"/>
          <w:sz w:val="22"/>
          <w:szCs w:val="22"/>
          <w:lang w:val="en-US" w:eastAsia="en-US"/>
        </w:rPr>
        <w:t xml:space="preserve">For its projects it needs bus transportation for </w:t>
      </w:r>
      <w:r w:rsidR="00C4136D">
        <w:rPr>
          <w:rFonts w:ascii="Segoe UI" w:hAnsi="Segoe UI" w:cs="Segoe UI"/>
          <w:color w:val="0D0D0D"/>
          <w:shd w:val="clear" w:color="auto" w:fill="FFFFFF"/>
        </w:rPr>
        <w:t>beneficiaries</w:t>
      </w:r>
    </w:p>
    <w:p w14:paraId="2BADCD95" w14:textId="77777777" w:rsidR="009D6051" w:rsidRDefault="009D6051" w:rsidP="005C113E">
      <w:pPr>
        <w:rPr>
          <w:rFonts w:asciiTheme="minorBidi" w:hAnsiTheme="minorBidi" w:cstheme="minorBidi"/>
          <w:bCs/>
          <w:lang w:val="en-US"/>
        </w:rPr>
      </w:pPr>
    </w:p>
    <w:p w14:paraId="57E9CF32" w14:textId="52D4C113" w:rsidR="003436FE" w:rsidRPr="0049242C" w:rsidRDefault="003436FE" w:rsidP="005C113E">
      <w:pPr>
        <w:rPr>
          <w:rFonts w:asciiTheme="minorBidi" w:hAnsiTheme="minorBidi" w:cstheme="minorBidi"/>
          <w:u w:val="single"/>
          <w:lang w:val="en-US"/>
        </w:rPr>
      </w:pPr>
      <w:r w:rsidRPr="0049242C">
        <w:rPr>
          <w:rFonts w:asciiTheme="minorBidi" w:hAnsiTheme="minorBidi" w:cstheme="minorBidi"/>
          <w:bCs/>
          <w:lang w:val="en-US"/>
        </w:rPr>
        <w:t xml:space="preserve">When submitting their tenders, tenderers </w:t>
      </w:r>
      <w:r w:rsidR="00CA65E7" w:rsidRPr="0049242C">
        <w:rPr>
          <w:rFonts w:asciiTheme="minorBidi" w:hAnsiTheme="minorBidi" w:cstheme="minorBidi"/>
          <w:bCs/>
          <w:lang w:val="en-US"/>
        </w:rPr>
        <w:t>accept</w:t>
      </w:r>
      <w:r w:rsidR="008E22E5" w:rsidRPr="0049242C">
        <w:rPr>
          <w:rFonts w:asciiTheme="minorBidi" w:hAnsiTheme="minorBidi" w:cstheme="minorBidi"/>
          <w:bCs/>
          <w:lang w:val="en-US"/>
        </w:rPr>
        <w:t xml:space="preserve"> and </w:t>
      </w:r>
      <w:r w:rsidRPr="0049242C">
        <w:rPr>
          <w:rFonts w:asciiTheme="minorBidi" w:hAnsiTheme="minorBidi" w:cstheme="minorBidi"/>
          <w:bCs/>
          <w:lang w:val="en-US"/>
        </w:rPr>
        <w:t>must follow all instructions, forms, terms of reference, contract provisions and specifications contained in this tender dossier. Failure to submit a tender containing all the required information and documentation within the deadline specified</w:t>
      </w:r>
      <w:r w:rsidRPr="0049242C">
        <w:rPr>
          <w:rFonts w:asciiTheme="minorBidi" w:hAnsiTheme="minorBidi" w:cstheme="minorBidi"/>
          <w:lang w:val="en-US"/>
        </w:rPr>
        <w:t xml:space="preserve"> </w:t>
      </w:r>
      <w:r w:rsidR="008E22E5" w:rsidRPr="0049242C">
        <w:rPr>
          <w:rFonts w:asciiTheme="minorBidi" w:hAnsiTheme="minorBidi" w:cstheme="minorBidi"/>
          <w:u w:val="single"/>
          <w:lang w:val="en-US"/>
        </w:rPr>
        <w:t>will</w:t>
      </w:r>
      <w:r w:rsidRPr="0049242C">
        <w:rPr>
          <w:rFonts w:asciiTheme="minorBidi" w:hAnsiTheme="minorBidi" w:cstheme="minorBidi"/>
          <w:u w:val="single"/>
          <w:lang w:val="en-US"/>
        </w:rPr>
        <w:t xml:space="preserve"> lead to the rejection of the tender.</w:t>
      </w:r>
    </w:p>
    <w:p w14:paraId="3FBE91E6" w14:textId="77777777" w:rsidR="008E22E5" w:rsidRPr="0049242C" w:rsidRDefault="008E22E5" w:rsidP="005C113E">
      <w:pPr>
        <w:rPr>
          <w:rFonts w:asciiTheme="minorBidi" w:hAnsiTheme="minorBidi" w:cstheme="minorBidi"/>
          <w:b/>
          <w:bCs/>
          <w:lang w:val="en-US"/>
        </w:rPr>
      </w:pPr>
      <w:r w:rsidRPr="0049242C">
        <w:rPr>
          <w:rFonts w:asciiTheme="minorBidi" w:hAnsiTheme="minorBidi" w:cstheme="minorBidi"/>
          <w:bCs/>
          <w:lang w:val="en-US"/>
        </w:rPr>
        <w:t>No account can be taken of any reservation in the tender as regards the tender dossier; any reservation will result in the immediate rejection of the tender without further evaluation.</w:t>
      </w:r>
    </w:p>
    <w:p w14:paraId="0CEFEB24" w14:textId="77777777" w:rsidR="003436FE" w:rsidRDefault="00CB6F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3" w:name="_Ref499723935"/>
      <w:bookmarkStart w:id="4" w:name="_Toc113373738"/>
      <w:bookmarkStart w:id="5" w:name="_Toc123735488"/>
      <w:r w:rsidRPr="00F70627">
        <w:rPr>
          <w:rFonts w:asciiTheme="minorBidi" w:hAnsiTheme="minorBidi" w:cstheme="minorBidi"/>
          <w:b/>
          <w:sz w:val="22"/>
          <w:szCs w:val="22"/>
          <w:lang w:val="en-US"/>
        </w:rPr>
        <w:t xml:space="preserve">Tender </w:t>
      </w:r>
      <w:r w:rsidR="003436FE" w:rsidRPr="00F70627">
        <w:rPr>
          <w:rFonts w:asciiTheme="minorBidi" w:hAnsiTheme="minorBidi" w:cstheme="minorBidi"/>
          <w:b/>
          <w:sz w:val="22"/>
          <w:szCs w:val="22"/>
          <w:lang w:val="en-US"/>
        </w:rPr>
        <w:t>Timetable</w:t>
      </w:r>
      <w:bookmarkEnd w:id="3"/>
      <w:bookmarkEnd w:id="4"/>
      <w:bookmarkEnd w:id="5"/>
    </w:p>
    <w:tbl>
      <w:tblPr>
        <w:tblW w:w="9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2629"/>
        <w:gridCol w:w="2084"/>
      </w:tblGrid>
      <w:tr w:rsidR="003436FE" w:rsidRPr="00F70627" w14:paraId="0F456C54" w14:textId="77777777" w:rsidTr="001577BA">
        <w:trPr>
          <w:trHeight w:val="289"/>
        </w:trPr>
        <w:tc>
          <w:tcPr>
            <w:tcW w:w="5077" w:type="dxa"/>
            <w:tcBorders>
              <w:bottom w:val="nil"/>
            </w:tcBorders>
            <w:shd w:val="clear" w:color="auto" w:fill="C00000"/>
          </w:tcPr>
          <w:p w14:paraId="6B1C7B99" w14:textId="77777777" w:rsidR="003436FE" w:rsidRPr="007A6661" w:rsidRDefault="003436FE" w:rsidP="007F525F">
            <w:pPr>
              <w:spacing w:before="20" w:after="20"/>
              <w:jc w:val="both"/>
              <w:rPr>
                <w:rFonts w:asciiTheme="minorBidi" w:hAnsiTheme="minorBidi" w:cstheme="minorBidi"/>
                <w:lang w:val="en-US"/>
              </w:rPr>
            </w:pPr>
          </w:p>
        </w:tc>
        <w:tc>
          <w:tcPr>
            <w:tcW w:w="2629" w:type="dxa"/>
            <w:shd w:val="clear" w:color="auto" w:fill="C00000"/>
          </w:tcPr>
          <w:p w14:paraId="3EBE8D46"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DATE</w:t>
            </w:r>
          </w:p>
        </w:tc>
        <w:tc>
          <w:tcPr>
            <w:tcW w:w="2084" w:type="dxa"/>
            <w:tcBorders>
              <w:bottom w:val="nil"/>
            </w:tcBorders>
            <w:shd w:val="clear" w:color="auto" w:fill="C00000"/>
          </w:tcPr>
          <w:p w14:paraId="2F3E9777"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TIME</w:t>
            </w:r>
          </w:p>
        </w:tc>
      </w:tr>
      <w:tr w:rsidR="001F11F4" w:rsidRPr="00F70627" w14:paraId="467947E7" w14:textId="77777777" w:rsidTr="001577BA">
        <w:trPr>
          <w:trHeight w:val="302"/>
        </w:trPr>
        <w:tc>
          <w:tcPr>
            <w:tcW w:w="5077" w:type="dxa"/>
            <w:shd w:val="clear" w:color="auto" w:fill="C00000"/>
          </w:tcPr>
          <w:p w14:paraId="7559798D"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Deadline for requesting clarification by tenderers</w:t>
            </w:r>
          </w:p>
        </w:tc>
        <w:tc>
          <w:tcPr>
            <w:tcW w:w="2629" w:type="dxa"/>
          </w:tcPr>
          <w:p w14:paraId="0499086B" w14:textId="724E0DBE" w:rsidR="001F11F4" w:rsidRPr="000507FC" w:rsidRDefault="00ED3D38" w:rsidP="001F11F4">
            <w:pPr>
              <w:spacing w:before="20" w:after="20"/>
              <w:jc w:val="center"/>
              <w:rPr>
                <w:rFonts w:asciiTheme="minorBidi" w:hAnsiTheme="minorBidi" w:cstheme="minorBidi"/>
                <w:lang w:val="en-US"/>
              </w:rPr>
            </w:pPr>
            <w:r>
              <w:rPr>
                <w:rFonts w:asciiTheme="minorBidi" w:hAnsiTheme="minorBidi" w:cstheme="minorBidi"/>
                <w:lang w:val="en-US"/>
              </w:rPr>
              <w:t>08</w:t>
            </w:r>
            <w:r w:rsidR="000507FC" w:rsidRPr="000507FC">
              <w:rPr>
                <w:rFonts w:asciiTheme="minorBidi" w:hAnsiTheme="minorBidi" w:cstheme="minorBidi"/>
                <w:lang w:val="en-US"/>
              </w:rPr>
              <w:t>/</w:t>
            </w:r>
            <w:r w:rsidR="001577BA">
              <w:rPr>
                <w:rFonts w:asciiTheme="minorBidi" w:hAnsiTheme="minorBidi" w:cstheme="minorBidi"/>
                <w:lang w:val="en-US"/>
              </w:rPr>
              <w:t>1</w:t>
            </w:r>
            <w:r w:rsidR="001F11F4" w:rsidRPr="000507FC">
              <w:rPr>
                <w:rFonts w:asciiTheme="minorBidi" w:hAnsiTheme="minorBidi" w:cstheme="minorBidi"/>
                <w:lang w:val="en-US"/>
              </w:rPr>
              <w:t>/202</w:t>
            </w:r>
            <w:r>
              <w:rPr>
                <w:rFonts w:asciiTheme="minorBidi" w:hAnsiTheme="minorBidi" w:cstheme="minorBidi"/>
                <w:lang w:val="en-US"/>
              </w:rPr>
              <w:t>4</w:t>
            </w:r>
          </w:p>
        </w:tc>
        <w:tc>
          <w:tcPr>
            <w:tcW w:w="2084" w:type="dxa"/>
          </w:tcPr>
          <w:p w14:paraId="7DE49D73"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22100C6A" w14:textId="77777777" w:rsidTr="001577BA">
        <w:trPr>
          <w:trHeight w:val="289"/>
        </w:trPr>
        <w:tc>
          <w:tcPr>
            <w:tcW w:w="5077" w:type="dxa"/>
            <w:shd w:val="clear" w:color="auto" w:fill="C00000"/>
          </w:tcPr>
          <w:p w14:paraId="35C83DF6"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 xml:space="preserve">Last date to issue answers by </w:t>
            </w:r>
            <w:r w:rsidRPr="00565ED1">
              <w:rPr>
                <w:rFonts w:asciiTheme="minorBidi" w:hAnsiTheme="minorBidi" w:cstheme="minorBidi"/>
                <w:b/>
                <w:lang w:val="en-US"/>
              </w:rPr>
              <w:t>HADATHA Association</w:t>
            </w:r>
          </w:p>
        </w:tc>
        <w:tc>
          <w:tcPr>
            <w:tcW w:w="2629" w:type="dxa"/>
          </w:tcPr>
          <w:p w14:paraId="5DFDE66C" w14:textId="49FE2E23" w:rsidR="001F11F4" w:rsidRPr="000507FC" w:rsidRDefault="00ED3D38" w:rsidP="005F143C">
            <w:pPr>
              <w:spacing w:before="20" w:after="20"/>
              <w:jc w:val="center"/>
              <w:rPr>
                <w:rFonts w:asciiTheme="minorBidi" w:hAnsiTheme="minorBidi" w:cstheme="minorBidi"/>
                <w:lang w:val="en-US"/>
              </w:rPr>
            </w:pPr>
            <w:r>
              <w:rPr>
                <w:rFonts w:asciiTheme="minorBidi" w:hAnsiTheme="minorBidi" w:cstheme="minorBidi"/>
                <w:lang w:val="en-US"/>
              </w:rPr>
              <w:t>09</w:t>
            </w:r>
            <w:r w:rsidR="000507FC" w:rsidRPr="000507FC">
              <w:rPr>
                <w:rFonts w:asciiTheme="minorBidi" w:hAnsiTheme="minorBidi" w:cstheme="minorBidi"/>
                <w:lang w:val="en-US"/>
              </w:rPr>
              <w:t>/</w:t>
            </w:r>
            <w:r w:rsidR="001577BA">
              <w:rPr>
                <w:rFonts w:asciiTheme="minorBidi" w:hAnsiTheme="minorBidi" w:cstheme="minorBidi"/>
                <w:lang w:val="en-US"/>
              </w:rPr>
              <w:t>1</w:t>
            </w:r>
            <w:r w:rsidR="001F11F4" w:rsidRPr="000507FC">
              <w:rPr>
                <w:rFonts w:asciiTheme="minorBidi" w:hAnsiTheme="minorBidi" w:cstheme="minorBidi"/>
                <w:lang w:val="en-US"/>
              </w:rPr>
              <w:t>/202</w:t>
            </w:r>
            <w:r>
              <w:rPr>
                <w:rFonts w:asciiTheme="minorBidi" w:hAnsiTheme="minorBidi" w:cstheme="minorBidi"/>
                <w:lang w:val="en-US"/>
              </w:rPr>
              <w:t>4</w:t>
            </w:r>
          </w:p>
        </w:tc>
        <w:tc>
          <w:tcPr>
            <w:tcW w:w="2084" w:type="dxa"/>
          </w:tcPr>
          <w:p w14:paraId="707DB830"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3F0C4A3E" w14:textId="77777777" w:rsidTr="001577BA">
        <w:trPr>
          <w:trHeight w:val="263"/>
        </w:trPr>
        <w:tc>
          <w:tcPr>
            <w:tcW w:w="5077" w:type="dxa"/>
            <w:shd w:val="clear" w:color="auto" w:fill="C00000"/>
          </w:tcPr>
          <w:p w14:paraId="5CB90577" w14:textId="77777777" w:rsidR="001F11F4" w:rsidRPr="007A6661" w:rsidRDefault="001F11F4" w:rsidP="001F11F4">
            <w:pPr>
              <w:spacing w:before="20"/>
              <w:jc w:val="both"/>
              <w:rPr>
                <w:rFonts w:asciiTheme="minorBidi" w:hAnsiTheme="minorBidi" w:cstheme="minorBidi"/>
                <w:bCs/>
                <w:lang w:val="en-US"/>
              </w:rPr>
            </w:pPr>
            <w:r w:rsidRPr="007A6661">
              <w:rPr>
                <w:rFonts w:asciiTheme="minorBidi" w:hAnsiTheme="minorBidi" w:cstheme="minorBidi"/>
                <w:bCs/>
                <w:lang w:val="en-US"/>
              </w:rPr>
              <w:t>Deadline for submitting tenders</w:t>
            </w:r>
          </w:p>
        </w:tc>
        <w:tc>
          <w:tcPr>
            <w:tcW w:w="2629" w:type="dxa"/>
          </w:tcPr>
          <w:p w14:paraId="41138098" w14:textId="3209780E" w:rsidR="001F11F4" w:rsidRPr="000507FC" w:rsidRDefault="00ED3D38" w:rsidP="001F11F4">
            <w:pPr>
              <w:spacing w:before="20"/>
              <w:jc w:val="center"/>
              <w:rPr>
                <w:rFonts w:asciiTheme="minorBidi" w:hAnsiTheme="minorBidi" w:cstheme="minorBidi"/>
                <w:lang w:val="en-US"/>
              </w:rPr>
            </w:pPr>
            <w:r>
              <w:rPr>
                <w:rFonts w:asciiTheme="minorBidi" w:hAnsiTheme="minorBidi" w:cstheme="minorBidi"/>
                <w:lang w:val="en-US"/>
              </w:rPr>
              <w:t>11</w:t>
            </w:r>
            <w:r w:rsidR="000507FC" w:rsidRPr="000507FC">
              <w:rPr>
                <w:rFonts w:asciiTheme="minorBidi" w:hAnsiTheme="minorBidi" w:cstheme="minorBidi"/>
                <w:lang w:val="en-US"/>
              </w:rPr>
              <w:t>/</w:t>
            </w:r>
            <w:r w:rsidR="001577BA">
              <w:rPr>
                <w:rFonts w:asciiTheme="minorBidi" w:hAnsiTheme="minorBidi" w:cstheme="minorBidi"/>
                <w:lang w:val="en-US"/>
              </w:rPr>
              <w:t>1</w:t>
            </w:r>
            <w:r w:rsidR="001F11F4" w:rsidRPr="000507FC">
              <w:rPr>
                <w:rFonts w:asciiTheme="minorBidi" w:hAnsiTheme="minorBidi" w:cstheme="minorBidi"/>
                <w:lang w:val="en-US"/>
              </w:rPr>
              <w:t>/202</w:t>
            </w:r>
            <w:r>
              <w:rPr>
                <w:rFonts w:asciiTheme="minorBidi" w:hAnsiTheme="minorBidi" w:cstheme="minorBidi"/>
                <w:lang w:val="en-US"/>
              </w:rPr>
              <w:t>4</w:t>
            </w:r>
          </w:p>
        </w:tc>
        <w:tc>
          <w:tcPr>
            <w:tcW w:w="2084" w:type="dxa"/>
          </w:tcPr>
          <w:p w14:paraId="2439234F" w14:textId="77777777" w:rsidR="001F11F4" w:rsidRPr="00E04FED" w:rsidRDefault="001F11F4" w:rsidP="001F11F4">
            <w:pPr>
              <w:spacing w:before="20"/>
              <w:jc w:val="center"/>
              <w:rPr>
                <w:rFonts w:asciiTheme="minorBidi" w:hAnsiTheme="minorBidi" w:cstheme="minorBidi"/>
                <w:lang w:val="en-US"/>
              </w:rPr>
            </w:pPr>
            <w:r w:rsidRPr="00E04FED">
              <w:rPr>
                <w:rFonts w:asciiTheme="minorBidi" w:hAnsiTheme="minorBidi" w:cstheme="minorBidi"/>
                <w:lang w:val="en-US"/>
              </w:rPr>
              <w:t>1</w:t>
            </w:r>
            <w:r w:rsidR="000F72B5">
              <w:rPr>
                <w:rFonts w:asciiTheme="minorBidi" w:hAnsiTheme="minorBidi" w:cstheme="minorBidi"/>
                <w:lang w:val="en-US"/>
              </w:rPr>
              <w:t>6</w:t>
            </w:r>
            <w:r w:rsidRPr="00E04FED">
              <w:rPr>
                <w:rFonts w:asciiTheme="minorBidi" w:hAnsiTheme="minorBidi" w:cstheme="minorBidi"/>
                <w:lang w:val="en-US"/>
              </w:rPr>
              <w:t>:00(</w:t>
            </w:r>
            <w:r>
              <w:rPr>
                <w:rFonts w:asciiTheme="minorBidi" w:hAnsiTheme="minorBidi" w:cstheme="minorBidi"/>
                <w:lang w:val="en-US"/>
              </w:rPr>
              <w:t>Beirut</w:t>
            </w:r>
            <w:r w:rsidRPr="00E04FED">
              <w:rPr>
                <w:rFonts w:asciiTheme="minorBidi" w:hAnsiTheme="minorBidi" w:cstheme="minorBidi"/>
                <w:lang w:val="en-US"/>
              </w:rPr>
              <w:t xml:space="preserve"> time)</w:t>
            </w:r>
          </w:p>
        </w:tc>
      </w:tr>
    </w:tbl>
    <w:p w14:paraId="5588FD5F" w14:textId="77777777" w:rsidR="00427D81" w:rsidRDefault="003436FE" w:rsidP="00430502">
      <w:pPr>
        <w:spacing w:after="120"/>
        <w:jc w:val="both"/>
        <w:rPr>
          <w:rFonts w:asciiTheme="minorBidi" w:hAnsiTheme="minorBidi" w:cstheme="minorBidi"/>
          <w:bCs/>
          <w:lang w:val="en-US"/>
        </w:rPr>
      </w:pPr>
      <w:r w:rsidRPr="00430502">
        <w:rPr>
          <w:rFonts w:asciiTheme="minorBidi" w:hAnsiTheme="minorBidi" w:cstheme="minorBidi"/>
          <w:bCs/>
          <w:sz w:val="16"/>
          <w:szCs w:val="16"/>
          <w:lang w:val="en-US"/>
        </w:rPr>
        <w:t xml:space="preserve">All times are in the time zone of </w:t>
      </w:r>
      <w:r w:rsidR="001F11F4">
        <w:rPr>
          <w:rFonts w:asciiTheme="minorBidi" w:hAnsiTheme="minorBidi" w:cstheme="minorBidi"/>
          <w:bCs/>
          <w:sz w:val="16"/>
          <w:szCs w:val="16"/>
          <w:lang w:val="en-US"/>
        </w:rPr>
        <w:t>Beirut</w:t>
      </w:r>
      <w:r w:rsidR="008E22E5" w:rsidRPr="00430502">
        <w:rPr>
          <w:rFonts w:asciiTheme="minorBidi" w:hAnsiTheme="minorBidi" w:cstheme="minorBidi"/>
          <w:bCs/>
          <w:sz w:val="16"/>
          <w:szCs w:val="16"/>
          <w:lang w:val="en-US"/>
        </w:rPr>
        <w:t xml:space="preserve">, </w:t>
      </w:r>
      <w:r w:rsidR="00640A3B" w:rsidRPr="00430502">
        <w:rPr>
          <w:rFonts w:asciiTheme="minorBidi" w:hAnsiTheme="minorBidi" w:cstheme="minorBidi"/>
          <w:bCs/>
          <w:sz w:val="16"/>
          <w:szCs w:val="16"/>
          <w:lang w:val="en-US"/>
        </w:rPr>
        <w:t>Central European Time</w:t>
      </w:r>
      <w:r w:rsidR="008E22E5" w:rsidRPr="00430502">
        <w:rPr>
          <w:rFonts w:asciiTheme="minorBidi" w:hAnsiTheme="minorBidi" w:cstheme="minorBidi"/>
          <w:bCs/>
          <w:sz w:val="16"/>
          <w:szCs w:val="16"/>
          <w:lang w:val="en-US"/>
        </w:rPr>
        <w:t xml:space="preserve"> and subject to change.</w:t>
      </w:r>
      <w:r w:rsidR="00CB6FF4" w:rsidRPr="00430502">
        <w:rPr>
          <w:rFonts w:asciiTheme="minorBidi" w:hAnsiTheme="minorBidi" w:cstheme="minorBidi"/>
          <w:bCs/>
          <w:sz w:val="16"/>
          <w:szCs w:val="16"/>
          <w:lang w:val="en-US"/>
        </w:rPr>
        <w:t xml:space="preserve"> </w:t>
      </w:r>
      <w:r w:rsidR="00565ED1" w:rsidRPr="001F11F4">
        <w:rPr>
          <w:rFonts w:asciiTheme="minorBidi" w:hAnsiTheme="minorBidi" w:cstheme="minorBidi"/>
          <w:b/>
          <w:sz w:val="16"/>
          <w:szCs w:val="16"/>
          <w:lang w:val="en-US"/>
        </w:rPr>
        <w:t>HADATHA Association</w:t>
      </w:r>
      <w:r w:rsidR="00565ED1" w:rsidRPr="001F11F4">
        <w:rPr>
          <w:rFonts w:asciiTheme="minorBidi" w:hAnsiTheme="minorBidi" w:cstheme="minorBidi"/>
          <w:bCs/>
          <w:sz w:val="12"/>
          <w:szCs w:val="12"/>
          <w:lang w:val="en-US"/>
        </w:rPr>
        <w:t xml:space="preserve"> </w:t>
      </w:r>
      <w:r w:rsidR="00CB6FF4" w:rsidRPr="00430502">
        <w:rPr>
          <w:rFonts w:asciiTheme="minorBidi" w:hAnsiTheme="minorBidi" w:cstheme="minorBidi"/>
          <w:bCs/>
          <w:sz w:val="16"/>
          <w:szCs w:val="16"/>
          <w:lang w:val="en-US"/>
        </w:rPr>
        <w:t>has the right to modify this schedule</w:t>
      </w:r>
      <w:r w:rsidR="00CB6FF4" w:rsidRPr="00F70627">
        <w:rPr>
          <w:rFonts w:asciiTheme="minorBidi" w:hAnsiTheme="minorBidi" w:cstheme="minorBidi"/>
          <w:bCs/>
          <w:lang w:val="en-US"/>
        </w:rPr>
        <w:t>.</w:t>
      </w:r>
    </w:p>
    <w:p w14:paraId="036CFEFB" w14:textId="77777777" w:rsidR="009D4462" w:rsidRPr="00F70627" w:rsidRDefault="009D4462">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6" w:name="_Toc113373739"/>
      <w:bookmarkStart w:id="7" w:name="_Toc123735489"/>
      <w:r w:rsidRPr="00F70627">
        <w:rPr>
          <w:rFonts w:asciiTheme="minorBidi" w:hAnsiTheme="minorBidi" w:cstheme="minorBidi"/>
          <w:b/>
          <w:sz w:val="22"/>
          <w:szCs w:val="22"/>
          <w:lang w:val="en-US"/>
        </w:rPr>
        <w:t>Questions and Clarifications</w:t>
      </w:r>
      <w:bookmarkEnd w:id="6"/>
      <w:bookmarkEnd w:id="7"/>
    </w:p>
    <w:p w14:paraId="077E9204" w14:textId="081B7D61" w:rsidR="0049242C" w:rsidRPr="00594986" w:rsidRDefault="00C45ABB" w:rsidP="00594986">
      <w:pPr>
        <w:spacing w:before="120" w:after="120"/>
        <w:jc w:val="both"/>
        <w:rPr>
          <w:rFonts w:ascii="Arial" w:hAnsi="Arial" w:cs="Arial"/>
          <w:b/>
        </w:rPr>
      </w:pPr>
      <w:r w:rsidRPr="000507FC">
        <w:rPr>
          <w:rFonts w:asciiTheme="minorBidi" w:hAnsiTheme="minorBidi" w:cstheme="minorBidi"/>
          <w:bCs/>
          <w:lang w:val="en-US"/>
        </w:rPr>
        <w:t>Tenderers</w:t>
      </w:r>
      <w:r w:rsidR="009D4462" w:rsidRPr="000507FC">
        <w:rPr>
          <w:rFonts w:asciiTheme="minorBidi" w:hAnsiTheme="minorBidi" w:cstheme="minorBidi"/>
          <w:bCs/>
          <w:lang w:val="en-US"/>
        </w:rPr>
        <w:t xml:space="preserve"> may submit questions</w:t>
      </w:r>
      <w:r w:rsidR="00430502" w:rsidRPr="000507FC">
        <w:rPr>
          <w:rFonts w:asciiTheme="minorBidi" w:hAnsiTheme="minorBidi" w:cstheme="minorBidi"/>
          <w:bCs/>
          <w:lang w:val="en-US"/>
        </w:rPr>
        <w:t>, inquiries about concerned competition</w:t>
      </w:r>
      <w:r w:rsidR="009D4462" w:rsidRPr="000507FC">
        <w:rPr>
          <w:rFonts w:asciiTheme="minorBidi" w:hAnsiTheme="minorBidi" w:cstheme="minorBidi"/>
          <w:bCs/>
          <w:lang w:val="en-US"/>
        </w:rPr>
        <w:t xml:space="preserve"> in writing </w:t>
      </w:r>
      <w:r w:rsidR="000F72B5" w:rsidRPr="000507FC">
        <w:rPr>
          <w:rFonts w:ascii="Arial" w:hAnsi="Arial" w:cs="Arial"/>
          <w:bCs/>
        </w:rPr>
        <w:t xml:space="preserve">by email </w:t>
      </w:r>
      <w:r w:rsidR="00430502" w:rsidRPr="000507FC">
        <w:rPr>
          <w:rFonts w:ascii="Arial" w:hAnsi="Arial" w:cs="Arial"/>
          <w:bCs/>
        </w:rPr>
        <w:t xml:space="preserve">directly latest by the </w:t>
      </w:r>
      <w:r w:rsidR="00594986">
        <w:rPr>
          <w:rFonts w:ascii="Arial" w:hAnsi="Arial" w:cs="Arial"/>
          <w:b/>
        </w:rPr>
        <w:t>09</w:t>
      </w:r>
      <w:r w:rsidR="000507FC" w:rsidRPr="000507FC">
        <w:rPr>
          <w:rFonts w:ascii="Arial" w:hAnsi="Arial" w:cs="Arial"/>
          <w:b/>
        </w:rPr>
        <w:t>/</w:t>
      </w:r>
      <w:r w:rsidR="001577BA">
        <w:rPr>
          <w:rFonts w:ascii="Arial" w:hAnsi="Arial" w:cs="Arial"/>
          <w:b/>
        </w:rPr>
        <w:t>1</w:t>
      </w:r>
      <w:r w:rsidR="000507FC" w:rsidRPr="000507FC">
        <w:rPr>
          <w:rFonts w:ascii="Arial" w:hAnsi="Arial" w:cs="Arial"/>
          <w:b/>
        </w:rPr>
        <w:t>/</w:t>
      </w:r>
      <w:r w:rsidR="0049242C" w:rsidRPr="000507FC">
        <w:rPr>
          <w:rFonts w:ascii="Arial" w:hAnsi="Arial" w:cs="Arial"/>
          <w:b/>
        </w:rPr>
        <w:t>202</w:t>
      </w:r>
      <w:r w:rsidR="00594986">
        <w:rPr>
          <w:rFonts w:ascii="Arial" w:hAnsi="Arial" w:cs="Arial"/>
          <w:b/>
        </w:rPr>
        <w:t>4</w:t>
      </w:r>
      <w:r w:rsidR="00430502" w:rsidRPr="000507FC">
        <w:rPr>
          <w:rFonts w:ascii="Arial" w:hAnsi="Arial" w:cs="Arial"/>
          <w:b/>
        </w:rPr>
        <w:t xml:space="preserve"> at 10:00 am </w:t>
      </w:r>
      <w:r w:rsidR="001F11F4" w:rsidRPr="000507FC">
        <w:rPr>
          <w:rFonts w:ascii="Arial" w:hAnsi="Arial" w:cs="Arial"/>
          <w:b/>
        </w:rPr>
        <w:t>BEIRUT</w:t>
      </w:r>
      <w:r w:rsidR="00430502" w:rsidRPr="000507FC">
        <w:rPr>
          <w:rFonts w:ascii="Arial" w:hAnsi="Arial" w:cs="Arial"/>
          <w:b/>
        </w:rPr>
        <w:t xml:space="preserve"> time</w:t>
      </w:r>
      <w:r w:rsidR="00430502" w:rsidRPr="000507FC">
        <w:rPr>
          <w:rFonts w:asciiTheme="minorBidi" w:hAnsiTheme="minorBidi" w:cstheme="minorBidi"/>
          <w:bCs/>
          <w:lang w:val="en-US"/>
        </w:rPr>
        <w:t xml:space="preserve"> </w:t>
      </w:r>
      <w:r w:rsidR="0049242C" w:rsidRPr="000507FC">
        <w:rPr>
          <w:rFonts w:asciiTheme="minorBidi" w:hAnsiTheme="minorBidi" w:cstheme="minorBidi"/>
          <w:bCs/>
          <w:lang w:val="en-US"/>
        </w:rPr>
        <w:t xml:space="preserve">- </w:t>
      </w:r>
      <w:r w:rsidR="000507FC" w:rsidRPr="000507FC">
        <w:rPr>
          <w:rFonts w:asciiTheme="minorBidi" w:hAnsiTheme="minorBidi" w:cstheme="minorBidi"/>
          <w:b/>
          <w:lang w:val="en-US"/>
        </w:rPr>
        <w:t>2</w:t>
      </w:r>
      <w:r w:rsidR="005229D2" w:rsidRPr="000507FC">
        <w:rPr>
          <w:rFonts w:asciiTheme="minorBidi" w:hAnsiTheme="minorBidi" w:cstheme="minorBidi"/>
          <w:lang w:val="en-US"/>
        </w:rPr>
        <w:t xml:space="preserve"> </w:t>
      </w:r>
      <w:r w:rsidR="009D4462" w:rsidRPr="000507FC">
        <w:rPr>
          <w:rFonts w:asciiTheme="minorBidi" w:hAnsiTheme="minorBidi" w:cstheme="minorBidi"/>
          <w:bCs/>
          <w:lang w:val="en-US"/>
        </w:rPr>
        <w:t>working days before the deadline for submission of offer</w:t>
      </w:r>
      <w:r w:rsidR="0049242C" w:rsidRPr="000507FC">
        <w:rPr>
          <w:rFonts w:asciiTheme="minorBidi" w:hAnsiTheme="minorBidi" w:cstheme="minorBidi"/>
          <w:bCs/>
          <w:lang w:val="en-US"/>
        </w:rPr>
        <w:t>.</w:t>
      </w:r>
    </w:p>
    <w:p w14:paraId="1DB46B16" w14:textId="49FBD1DC" w:rsidR="0049242C" w:rsidRPr="000507FC" w:rsidRDefault="000F72B5" w:rsidP="009D6051">
      <w:pPr>
        <w:spacing w:before="120" w:after="120"/>
        <w:jc w:val="both"/>
        <w:rPr>
          <w:rFonts w:asciiTheme="minorBidi" w:hAnsiTheme="minorBidi" w:cstheme="minorBidi"/>
          <w:b/>
          <w:bCs/>
          <w:color w:val="2E74B5" w:themeColor="accent1" w:themeShade="BF"/>
          <w:lang w:val="en-US"/>
        </w:rPr>
      </w:pPr>
      <w:r w:rsidRPr="000507FC">
        <w:rPr>
          <w:rFonts w:ascii="Arial" w:hAnsi="Arial" w:cs="Arial"/>
          <w:bCs/>
        </w:rPr>
        <w:t>All questions, inquires, clarification must be communicated to</w:t>
      </w:r>
      <w:r w:rsidR="004F68A9" w:rsidRPr="000507FC">
        <w:rPr>
          <w:rFonts w:asciiTheme="minorBidi" w:hAnsiTheme="minorBidi" w:cstheme="minorBidi"/>
          <w:b/>
          <w:bCs/>
          <w:color w:val="2E74B5" w:themeColor="accent1" w:themeShade="BF"/>
          <w:lang w:val="en-US"/>
        </w:rPr>
        <w:t xml:space="preserve"> </w:t>
      </w:r>
      <w:hyperlink r:id="rId11" w:history="1">
        <w:r w:rsidR="001F4B7B" w:rsidRPr="000507FC">
          <w:rPr>
            <w:rStyle w:val="Hyperlink"/>
            <w:rFonts w:asciiTheme="minorBidi" w:hAnsiTheme="minorBidi" w:cstheme="minorBidi"/>
            <w:lang w:val="en-US"/>
          </w:rPr>
          <w:t>safa.hadatha@outlook.com</w:t>
        </w:r>
      </w:hyperlink>
      <w:r w:rsidR="001F4B7B" w:rsidRPr="000507FC">
        <w:rPr>
          <w:rFonts w:asciiTheme="minorBidi" w:hAnsiTheme="minorBidi" w:cstheme="minorBidi"/>
          <w:lang w:val="en-US"/>
        </w:rPr>
        <w:t xml:space="preserve"> </w:t>
      </w:r>
      <w:r w:rsidR="0049242C" w:rsidRPr="000507FC">
        <w:rPr>
          <w:rFonts w:ascii="Arial" w:hAnsi="Arial" w:cs="Arial"/>
          <w:bCs/>
        </w:rPr>
        <w:t xml:space="preserve">with mention: </w:t>
      </w:r>
      <w:r w:rsidR="0049242C" w:rsidRPr="000507FC">
        <w:rPr>
          <w:rFonts w:asciiTheme="minorBidi" w:hAnsiTheme="minorBidi" w:cstheme="minorBidi"/>
          <w:bCs/>
          <w:lang w:val="en-US"/>
        </w:rPr>
        <w:t>[</w:t>
      </w:r>
      <w:r w:rsidR="0049242C" w:rsidRPr="000507FC">
        <w:rPr>
          <w:rFonts w:asciiTheme="minorBidi" w:hAnsiTheme="minorBidi" w:cstheme="minorBidi"/>
          <w:b/>
          <w:i/>
          <w:iCs/>
          <w:lang w:val="en-US"/>
        </w:rPr>
        <w:t>Tender</w:t>
      </w:r>
      <w:r w:rsidR="0049242C" w:rsidRPr="000507FC">
        <w:rPr>
          <w:rFonts w:asciiTheme="minorBidi" w:hAnsiTheme="minorBidi" w:cstheme="minorBidi"/>
          <w:bCs/>
          <w:lang w:val="en-US"/>
        </w:rPr>
        <w:t xml:space="preserve"> </w:t>
      </w:r>
      <w:r w:rsidR="009451C6" w:rsidRPr="006B298B">
        <w:rPr>
          <w:rFonts w:ascii="Arial" w:hAnsi="Arial" w:cs="Arial"/>
          <w:b/>
          <w:bCs/>
          <w:lang w:val="en-US"/>
        </w:rPr>
        <w:t>HAD-</w:t>
      </w:r>
      <w:r w:rsidR="009451C6">
        <w:rPr>
          <w:rFonts w:ascii="Arial" w:hAnsi="Arial" w:cs="Arial"/>
          <w:b/>
          <w:bCs/>
          <w:lang w:val="en-US"/>
        </w:rPr>
        <w:t>CAR-RFQ-24-001</w:t>
      </w:r>
      <w:r w:rsidR="0049242C" w:rsidRPr="000507FC">
        <w:rPr>
          <w:rFonts w:asciiTheme="minorBidi" w:hAnsiTheme="minorBidi" w:cstheme="minorBidi"/>
          <w:b/>
          <w:i/>
          <w:iCs/>
          <w:lang w:val="en-US"/>
        </w:rPr>
        <w:t>– Request for Clarification</w:t>
      </w:r>
      <w:r w:rsidR="0049242C" w:rsidRPr="000507FC">
        <w:rPr>
          <w:rFonts w:asciiTheme="minorBidi" w:hAnsiTheme="minorBidi" w:cstheme="minorBidi"/>
          <w:bCs/>
          <w:lang w:val="en-US"/>
        </w:rPr>
        <w:t>]</w:t>
      </w:r>
    </w:p>
    <w:p w14:paraId="2D7CF758" w14:textId="77777777" w:rsidR="004249AC" w:rsidRPr="000507FC" w:rsidRDefault="004249AC" w:rsidP="007F525F">
      <w:pPr>
        <w:spacing w:before="120" w:after="120"/>
        <w:jc w:val="both"/>
        <w:rPr>
          <w:rFonts w:asciiTheme="minorBidi" w:hAnsiTheme="minorBidi" w:cstheme="minorBidi"/>
          <w:bCs/>
          <w:lang w:val="en-US"/>
        </w:rPr>
      </w:pPr>
      <w:r w:rsidRPr="000507FC">
        <w:rPr>
          <w:rFonts w:asciiTheme="minorBidi" w:hAnsiTheme="minorBidi" w:cstheme="minorBidi"/>
          <w:bCs/>
          <w:lang w:val="en-US"/>
        </w:rPr>
        <w:t xml:space="preserve">If </w:t>
      </w:r>
      <w:r w:rsidR="00565ED1" w:rsidRPr="000507FC">
        <w:rPr>
          <w:rFonts w:asciiTheme="minorBidi" w:hAnsiTheme="minorBidi" w:cstheme="minorBidi"/>
          <w:b/>
          <w:lang w:val="en-US"/>
        </w:rPr>
        <w:t>HADATHA Association</w:t>
      </w:r>
      <w:r w:rsidR="00565ED1" w:rsidRPr="000507FC">
        <w:rPr>
          <w:rFonts w:asciiTheme="minorBidi" w:hAnsiTheme="minorBidi" w:cstheme="minorBidi"/>
          <w:bCs/>
          <w:lang w:val="en-US"/>
        </w:rPr>
        <w:t xml:space="preserve"> </w:t>
      </w:r>
      <w:r w:rsidRPr="000507FC">
        <w:rPr>
          <w:rFonts w:asciiTheme="minorBidi" w:hAnsiTheme="minorBidi" w:cstheme="minorBidi"/>
          <w:bCs/>
          <w:lang w:val="en-US"/>
        </w:rPr>
        <w:t xml:space="preserve">provides </w:t>
      </w:r>
      <w:r w:rsidR="00152D6A" w:rsidRPr="000507FC">
        <w:rPr>
          <w:rFonts w:asciiTheme="minorBidi" w:hAnsiTheme="minorBidi" w:cstheme="minorBidi"/>
          <w:lang w:val="en-US"/>
        </w:rPr>
        <w:t>either on its own initiative or in response to a request from a short-listed candidate, provides additional information on the tender dossier, it must send such information in writing to all other short-listed candidates at the same time.</w:t>
      </w:r>
    </w:p>
    <w:p w14:paraId="2E29C855" w14:textId="77777777" w:rsidR="00152D6A" w:rsidRPr="000507FC" w:rsidRDefault="00152D6A" w:rsidP="007F525F">
      <w:pPr>
        <w:pStyle w:val="BodyText"/>
        <w:spacing w:before="120" w:after="120"/>
        <w:jc w:val="both"/>
        <w:rPr>
          <w:rFonts w:asciiTheme="minorBidi" w:hAnsiTheme="minorBidi" w:cstheme="minorBidi"/>
          <w:sz w:val="20"/>
          <w:lang w:val="en-US"/>
        </w:rPr>
      </w:pPr>
      <w:r w:rsidRPr="000507FC">
        <w:rPr>
          <w:rFonts w:asciiTheme="minorBidi" w:hAnsiTheme="minorBidi" w:cstheme="minorBidi"/>
          <w:sz w:val="20"/>
          <w:lang w:val="en-US"/>
        </w:rPr>
        <w:t xml:space="preserve">Any tenderer seeking to arrange individual meetings with the </w:t>
      </w:r>
      <w:r w:rsidR="00565ED1" w:rsidRPr="000507FC">
        <w:rPr>
          <w:rFonts w:asciiTheme="minorBidi" w:hAnsiTheme="minorBidi" w:cstheme="minorBidi"/>
          <w:b/>
          <w:sz w:val="20"/>
          <w:lang w:val="en-US"/>
        </w:rPr>
        <w:t>HADATHA Association</w:t>
      </w:r>
      <w:r w:rsidR="0049242C" w:rsidRPr="000507FC">
        <w:rPr>
          <w:rFonts w:asciiTheme="minorBidi" w:hAnsiTheme="minorBidi" w:cstheme="minorBidi"/>
          <w:sz w:val="20"/>
          <w:lang w:val="en-US"/>
        </w:rPr>
        <w:t xml:space="preserve">, Managing Partner, </w:t>
      </w:r>
      <w:r w:rsidRPr="000507FC">
        <w:rPr>
          <w:rFonts w:asciiTheme="minorBidi" w:hAnsiTheme="minorBidi" w:cstheme="minorBidi"/>
          <w:sz w:val="20"/>
          <w:lang w:val="en-US"/>
        </w:rPr>
        <w:t>and/or the government of the partner country and/or the Donor concerning this contract during the tender period will be excluded from the tender procedure immediately.</w:t>
      </w:r>
    </w:p>
    <w:p w14:paraId="13F724CC" w14:textId="349DD91B" w:rsidR="00AA783C" w:rsidRPr="00594986" w:rsidRDefault="00565ED1" w:rsidP="00594986">
      <w:pPr>
        <w:spacing w:before="120" w:after="120"/>
        <w:jc w:val="both"/>
        <w:rPr>
          <w:rFonts w:asciiTheme="minorBidi" w:hAnsiTheme="minorBidi" w:cstheme="minorBidi"/>
          <w:b/>
          <w:bCs/>
          <w:lang w:val="en-US"/>
        </w:rPr>
      </w:pPr>
      <w:r w:rsidRPr="000507FC">
        <w:rPr>
          <w:rFonts w:asciiTheme="minorBidi" w:hAnsiTheme="minorBidi" w:cstheme="minorBidi"/>
          <w:b/>
          <w:lang w:val="en-US"/>
        </w:rPr>
        <w:t>HADATHA Association</w:t>
      </w:r>
      <w:r w:rsidRPr="000507FC">
        <w:rPr>
          <w:rFonts w:asciiTheme="minorBidi" w:hAnsiTheme="minorBidi" w:cstheme="minorBidi"/>
          <w:lang w:val="en-US"/>
        </w:rPr>
        <w:t xml:space="preserve"> </w:t>
      </w:r>
      <w:r w:rsidR="00152D6A" w:rsidRPr="000507FC">
        <w:rPr>
          <w:rFonts w:asciiTheme="minorBidi" w:hAnsiTheme="minorBidi" w:cstheme="minorBidi"/>
          <w:lang w:val="en-US"/>
        </w:rPr>
        <w:t xml:space="preserve">has no obligation to provide clarification after this date </w:t>
      </w:r>
      <w:r w:rsidR="00594986">
        <w:rPr>
          <w:rFonts w:asciiTheme="minorBidi" w:hAnsiTheme="minorBidi" w:cstheme="minorBidi"/>
          <w:b/>
          <w:bCs/>
          <w:lang w:val="en-US"/>
        </w:rPr>
        <w:t>09</w:t>
      </w:r>
      <w:r w:rsidR="000507FC" w:rsidRPr="000507FC">
        <w:rPr>
          <w:rFonts w:asciiTheme="minorBidi" w:hAnsiTheme="minorBidi" w:cstheme="minorBidi"/>
          <w:b/>
          <w:bCs/>
          <w:lang w:val="en-US"/>
        </w:rPr>
        <w:t>/</w:t>
      </w:r>
      <w:r w:rsidR="001577BA">
        <w:rPr>
          <w:rFonts w:asciiTheme="minorBidi" w:hAnsiTheme="minorBidi" w:cstheme="minorBidi"/>
          <w:b/>
          <w:bCs/>
          <w:lang w:val="en-US"/>
        </w:rPr>
        <w:t>1</w:t>
      </w:r>
      <w:r w:rsidR="00180B67" w:rsidRPr="000507FC">
        <w:rPr>
          <w:rFonts w:asciiTheme="minorBidi" w:hAnsiTheme="minorBidi" w:cstheme="minorBidi"/>
          <w:b/>
          <w:bCs/>
          <w:lang w:val="en-US"/>
        </w:rPr>
        <w:t>/202</w:t>
      </w:r>
      <w:r w:rsidR="00594986">
        <w:rPr>
          <w:rFonts w:asciiTheme="minorBidi" w:hAnsiTheme="minorBidi" w:cstheme="minorBidi"/>
          <w:b/>
          <w:bCs/>
          <w:lang w:val="en-US"/>
        </w:rPr>
        <w:t>4</w:t>
      </w:r>
      <w:r w:rsidR="0049242C" w:rsidRPr="000507FC">
        <w:rPr>
          <w:rFonts w:asciiTheme="minorBidi" w:hAnsiTheme="minorBidi" w:cstheme="minorBidi"/>
          <w:lang w:val="en-US"/>
        </w:rPr>
        <w:t xml:space="preserve"> </w:t>
      </w:r>
      <w:r w:rsidR="0049242C" w:rsidRPr="000507FC">
        <w:rPr>
          <w:rFonts w:ascii="Arial" w:hAnsi="Arial" w:cs="Arial"/>
          <w:b/>
        </w:rPr>
        <w:t xml:space="preserve">at 10:00 </w:t>
      </w:r>
      <w:r w:rsidR="001F4B7B" w:rsidRPr="000507FC">
        <w:rPr>
          <w:rFonts w:ascii="Arial" w:hAnsi="Arial" w:cs="Arial"/>
          <w:b/>
        </w:rPr>
        <w:t xml:space="preserve">Beirut </w:t>
      </w:r>
      <w:r w:rsidR="0049242C" w:rsidRPr="000507FC">
        <w:rPr>
          <w:rFonts w:ascii="Arial" w:hAnsi="Arial" w:cs="Arial"/>
          <w:b/>
        </w:rPr>
        <w:t>time</w:t>
      </w:r>
      <w:r w:rsidR="001F4B7B" w:rsidRPr="000507FC">
        <w:rPr>
          <w:rFonts w:ascii="Arial" w:hAnsi="Arial" w:cs="Arial"/>
          <w:b/>
        </w:rPr>
        <w:t>.</w:t>
      </w:r>
    </w:p>
    <w:p w14:paraId="0B4B5744" w14:textId="77777777" w:rsidR="003436FE" w:rsidRPr="00F70627" w:rsidRDefault="002B78EC">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8" w:name="_Ref499615030"/>
      <w:bookmarkStart w:id="9" w:name="_Toc113373740"/>
      <w:bookmarkStart w:id="10" w:name="_Toc123735490"/>
      <w:r w:rsidRPr="00F70627">
        <w:rPr>
          <w:rFonts w:asciiTheme="minorBidi" w:hAnsiTheme="minorBidi" w:cstheme="minorBidi"/>
          <w:b/>
          <w:sz w:val="22"/>
          <w:szCs w:val="22"/>
          <w:lang w:val="en-US"/>
        </w:rPr>
        <w:t xml:space="preserve">Eligibility, </w:t>
      </w:r>
      <w:r w:rsidR="003436FE" w:rsidRPr="00F70627">
        <w:rPr>
          <w:rFonts w:asciiTheme="minorBidi" w:hAnsiTheme="minorBidi" w:cstheme="minorBidi"/>
          <w:b/>
          <w:sz w:val="22"/>
          <w:szCs w:val="22"/>
          <w:lang w:val="en-US"/>
        </w:rPr>
        <w:t>Participation</w:t>
      </w:r>
      <w:r w:rsidR="00B15D53" w:rsidRPr="00F70627">
        <w:rPr>
          <w:rFonts w:asciiTheme="minorBidi" w:hAnsiTheme="minorBidi" w:cstheme="minorBidi"/>
          <w:b/>
          <w:sz w:val="22"/>
          <w:szCs w:val="22"/>
          <w:lang w:val="en-US"/>
        </w:rPr>
        <w:t>,</w:t>
      </w:r>
      <w:r w:rsidR="00840772" w:rsidRPr="00F70627">
        <w:rPr>
          <w:rFonts w:asciiTheme="minorBidi" w:hAnsiTheme="minorBidi" w:cstheme="minorBidi"/>
          <w:b/>
          <w:sz w:val="22"/>
          <w:szCs w:val="22"/>
          <w:lang w:val="en-US"/>
        </w:rPr>
        <w:t xml:space="preserve"> </w:t>
      </w:r>
      <w:r w:rsidR="007E7D2E" w:rsidRPr="00F70627">
        <w:rPr>
          <w:rFonts w:asciiTheme="minorBidi" w:hAnsiTheme="minorBidi" w:cstheme="minorBidi"/>
          <w:b/>
          <w:sz w:val="22"/>
          <w:szCs w:val="22"/>
          <w:lang w:val="en-US"/>
        </w:rPr>
        <w:t xml:space="preserve">and </w:t>
      </w:r>
      <w:r w:rsidR="003436FE" w:rsidRPr="00F70627">
        <w:rPr>
          <w:rFonts w:asciiTheme="minorBidi" w:hAnsiTheme="minorBidi" w:cstheme="minorBidi"/>
          <w:b/>
          <w:sz w:val="22"/>
          <w:szCs w:val="22"/>
          <w:lang w:val="en-US"/>
        </w:rPr>
        <w:t>subcontracting</w:t>
      </w:r>
      <w:bookmarkEnd w:id="8"/>
      <w:bookmarkEnd w:id="9"/>
      <w:bookmarkEnd w:id="10"/>
    </w:p>
    <w:p w14:paraId="645F852C" w14:textId="192457E7" w:rsidR="00F54E91" w:rsidRPr="00F70627" w:rsidRDefault="00F54E91">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Participation in </w:t>
      </w:r>
      <w:r w:rsidR="002107D1">
        <w:rPr>
          <w:rFonts w:asciiTheme="minorBidi" w:hAnsiTheme="minorBidi" w:cstheme="minorBidi"/>
          <w:sz w:val="20"/>
          <w:lang w:val="en-US"/>
        </w:rPr>
        <w:t>this tender</w:t>
      </w:r>
      <w:r w:rsidRPr="00F70627">
        <w:rPr>
          <w:rFonts w:asciiTheme="minorBidi" w:hAnsiTheme="minorBidi" w:cstheme="minorBidi"/>
          <w:sz w:val="20"/>
          <w:lang w:val="en-US"/>
        </w:rPr>
        <w:t xml:space="preserve"> is open on equal terms to any natural and legal </w:t>
      </w:r>
      <w:r w:rsidR="001F4B7B">
        <w:rPr>
          <w:rFonts w:asciiTheme="minorBidi" w:hAnsiTheme="minorBidi" w:cstheme="minorBidi"/>
          <w:sz w:val="20"/>
          <w:lang w:val="en-US"/>
        </w:rPr>
        <w:t xml:space="preserve">registered </w:t>
      </w:r>
      <w:r w:rsidRPr="00F70627">
        <w:rPr>
          <w:rFonts w:asciiTheme="minorBidi" w:hAnsiTheme="minorBidi" w:cstheme="minorBidi"/>
          <w:sz w:val="20"/>
          <w:lang w:val="en-US"/>
        </w:rPr>
        <w:t>company</w:t>
      </w:r>
      <w:r w:rsidR="001F4B7B">
        <w:rPr>
          <w:rFonts w:asciiTheme="minorBidi" w:hAnsiTheme="minorBidi" w:cstheme="minorBidi"/>
          <w:sz w:val="20"/>
          <w:lang w:val="en-US"/>
        </w:rPr>
        <w:t xml:space="preserve"> / individual</w:t>
      </w:r>
      <w:r w:rsidRPr="00F70627">
        <w:rPr>
          <w:rFonts w:asciiTheme="minorBidi" w:hAnsiTheme="minorBidi" w:cstheme="minorBidi"/>
          <w:sz w:val="20"/>
          <w:lang w:val="en-US"/>
        </w:rPr>
        <w:t xml:space="preserve"> </w:t>
      </w:r>
      <w:r w:rsidR="00A70167" w:rsidRPr="00F70627">
        <w:rPr>
          <w:rFonts w:asciiTheme="minorBidi" w:hAnsiTheme="minorBidi" w:cstheme="minorBidi"/>
          <w:sz w:val="20"/>
          <w:lang w:val="en-US"/>
        </w:rPr>
        <w:t>in Lebanon.</w:t>
      </w:r>
    </w:p>
    <w:p w14:paraId="3F84CF09" w14:textId="77777777" w:rsidR="003436FE" w:rsidRPr="00F70627"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lastRenderedPageBreak/>
        <w:t xml:space="preserve">Tenders should be submitted by the same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that submitted the application form </w:t>
      </w:r>
      <w:r w:rsidR="002107D1" w:rsidRPr="00F70627">
        <w:rPr>
          <w:rFonts w:asciiTheme="minorBidi" w:hAnsiTheme="minorBidi" w:cstheme="minorBidi"/>
          <w:sz w:val="20"/>
          <w:lang w:val="en-US"/>
        </w:rPr>
        <w:t>based on</w:t>
      </w:r>
      <w:r w:rsidRPr="00F70627">
        <w:rPr>
          <w:rFonts w:asciiTheme="minorBidi" w:hAnsiTheme="minorBidi" w:cstheme="minorBidi"/>
          <w:sz w:val="20"/>
          <w:lang w:val="en-US"/>
        </w:rPr>
        <w:t xml:space="preserve"> which it was short-listed and to which the letter of invitation to tender is addressed. No change whatsoever in the identity or composition of the tenderer is permitted</w:t>
      </w:r>
      <w:r w:rsidRPr="00F70627">
        <w:rPr>
          <w:rFonts w:asciiTheme="minorBidi" w:hAnsiTheme="minorBidi" w:cstheme="minorBidi"/>
          <w:b/>
          <w:sz w:val="20"/>
          <w:lang w:val="en-US"/>
        </w:rPr>
        <w:t xml:space="preserve"> </w:t>
      </w:r>
      <w:r w:rsidRPr="00F70627">
        <w:rPr>
          <w:rFonts w:asciiTheme="minorBidi" w:hAnsiTheme="minorBidi" w:cstheme="minorBidi"/>
          <w:sz w:val="20"/>
          <w:lang w:val="en-US"/>
        </w:rPr>
        <w:t xml:space="preserve">unless </w:t>
      </w:r>
      <w:r w:rsidR="00BA1255" w:rsidRPr="00F70627">
        <w:rPr>
          <w:rFonts w:asciiTheme="minorBidi" w:hAnsiTheme="minorBidi" w:cstheme="minorBidi"/>
          <w:sz w:val="20"/>
          <w:lang w:val="en-US"/>
        </w:rPr>
        <w:t xml:space="preserve">a written request has been submitted to </w:t>
      </w:r>
      <w:r w:rsidRPr="00F70627">
        <w:rPr>
          <w:rFonts w:asciiTheme="minorBidi" w:hAnsiTheme="minorBidi" w:cstheme="minorBidi"/>
          <w:sz w:val="20"/>
          <w:lang w:val="en-US"/>
        </w:rPr>
        <w:t xml:space="preserve">the </w:t>
      </w:r>
      <w:r w:rsidR="00565ED1"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r w:rsidR="00BA1255" w:rsidRPr="00F70627">
        <w:rPr>
          <w:rFonts w:asciiTheme="minorBidi" w:hAnsiTheme="minorBidi" w:cstheme="minorBidi"/>
          <w:sz w:val="20"/>
          <w:lang w:val="en-US"/>
        </w:rPr>
        <w:t xml:space="preserve">and the latter </w:t>
      </w:r>
      <w:r w:rsidRPr="00F70627">
        <w:rPr>
          <w:rFonts w:asciiTheme="minorBidi" w:hAnsiTheme="minorBidi" w:cstheme="minorBidi"/>
          <w:sz w:val="20"/>
          <w:lang w:val="en-US"/>
        </w:rPr>
        <w:t>has given its prior approval in writing.</w:t>
      </w:r>
    </w:p>
    <w:p w14:paraId="6507753E" w14:textId="77777777" w:rsidR="00880918" w:rsidRPr="00F70627"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Short-listed </w:t>
      </w:r>
      <w:r w:rsidR="001F4B7B">
        <w:rPr>
          <w:rFonts w:asciiTheme="minorBidi" w:hAnsiTheme="minorBidi" w:cstheme="minorBidi"/>
          <w:sz w:val="20"/>
          <w:lang w:val="en-US"/>
        </w:rPr>
        <w:t>bidders</w:t>
      </w:r>
      <w:r w:rsidRPr="00F70627">
        <w:rPr>
          <w:rFonts w:asciiTheme="minorBidi" w:hAnsiTheme="minorBidi" w:cstheme="minorBidi"/>
          <w:sz w:val="20"/>
          <w:lang w:val="en-US"/>
        </w:rPr>
        <w:t xml:space="preserve"> are not allowed to form alliances with any other firms or to subcontract to each other for the purposes of this contract.</w:t>
      </w:r>
    </w:p>
    <w:p w14:paraId="6A29B7B8" w14:textId="77777777" w:rsidR="00AA783C" w:rsidRPr="002107D1"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Subcontracting is </w:t>
      </w:r>
      <w:r w:rsidR="00880918" w:rsidRPr="00F70627">
        <w:rPr>
          <w:rFonts w:asciiTheme="minorBidi" w:hAnsiTheme="minorBidi" w:cstheme="minorBidi"/>
          <w:sz w:val="20"/>
          <w:lang w:val="en-US"/>
        </w:rPr>
        <w:t xml:space="preserve">not </w:t>
      </w:r>
      <w:r w:rsidRPr="00F70627">
        <w:rPr>
          <w:rFonts w:asciiTheme="minorBidi" w:hAnsiTheme="minorBidi" w:cstheme="minorBidi"/>
          <w:sz w:val="20"/>
          <w:lang w:val="en-US"/>
        </w:rPr>
        <w:t xml:space="preserve">permitted </w:t>
      </w:r>
      <w:r w:rsidR="00880918" w:rsidRPr="00F70627">
        <w:rPr>
          <w:rFonts w:asciiTheme="minorBidi" w:hAnsiTheme="minorBidi" w:cstheme="minorBidi"/>
          <w:sz w:val="20"/>
          <w:lang w:val="en-US"/>
        </w:rPr>
        <w:t xml:space="preserve">at any </w:t>
      </w:r>
      <w:r w:rsidRPr="00F70627">
        <w:rPr>
          <w:rFonts w:asciiTheme="minorBidi" w:hAnsiTheme="minorBidi" w:cstheme="minorBidi"/>
          <w:sz w:val="20"/>
          <w:lang w:val="en-US"/>
        </w:rPr>
        <w:t xml:space="preserve">form of collaboration with firms that have not been short-listed </w:t>
      </w:r>
      <w:r w:rsidR="00880918" w:rsidRPr="00F70627">
        <w:rPr>
          <w:rFonts w:asciiTheme="minorBidi" w:hAnsiTheme="minorBidi" w:cstheme="minorBidi"/>
          <w:sz w:val="20"/>
          <w:lang w:val="en-US"/>
        </w:rPr>
        <w:t>at any</w:t>
      </w:r>
      <w:r w:rsidRPr="00F70627">
        <w:rPr>
          <w:rFonts w:asciiTheme="minorBidi" w:hAnsiTheme="minorBidi" w:cstheme="minorBidi"/>
          <w:sz w:val="20"/>
          <w:lang w:val="en-US"/>
        </w:rPr>
        <w:t xml:space="preserve"> condition that the tenderer explicitly states that it is the sole party that will be contractually liable. </w:t>
      </w:r>
    </w:p>
    <w:p w14:paraId="5D79F2C5" w14:textId="77777777" w:rsidR="00880918" w:rsidRPr="00F70627" w:rsidRDefault="00880918">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1" w:name="_Toc113373741"/>
      <w:bookmarkStart w:id="12" w:name="_Toc123735491"/>
      <w:r w:rsidRPr="00F70627">
        <w:rPr>
          <w:rFonts w:asciiTheme="minorBidi" w:hAnsiTheme="minorBidi" w:cstheme="minorBidi"/>
          <w:b/>
          <w:sz w:val="22"/>
          <w:szCs w:val="22"/>
          <w:lang w:val="en-US"/>
        </w:rPr>
        <w:t>Language</w:t>
      </w:r>
      <w:bookmarkEnd w:id="11"/>
      <w:bookmarkEnd w:id="12"/>
    </w:p>
    <w:p w14:paraId="2A63631C" w14:textId="77777777" w:rsidR="003436FE" w:rsidRPr="00F70627" w:rsidRDefault="003436FE"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Offers, all correspondence and documents related to the tender exchanged by the tenderer and </w:t>
      </w:r>
      <w:r w:rsidR="00565ED1" w:rsidRPr="00565ED1">
        <w:rPr>
          <w:rFonts w:asciiTheme="minorBidi" w:hAnsiTheme="minorBidi" w:cstheme="minorBidi"/>
          <w:b/>
          <w:lang w:val="en-US"/>
        </w:rPr>
        <w:t>HADATHA Association</w:t>
      </w:r>
      <w:r w:rsidR="007E7E10" w:rsidRPr="00F70627">
        <w:rPr>
          <w:rFonts w:asciiTheme="minorBidi" w:hAnsiTheme="minorBidi" w:cstheme="minorBidi"/>
          <w:lang w:val="en-US"/>
        </w:rPr>
        <w:t>,</w:t>
      </w:r>
      <w:r w:rsidRPr="00F70627">
        <w:rPr>
          <w:rFonts w:asciiTheme="minorBidi" w:hAnsiTheme="minorBidi" w:cstheme="minorBidi"/>
          <w:lang w:val="en-US"/>
        </w:rPr>
        <w:t xml:space="preserve"> must be written in </w:t>
      </w:r>
      <w:r w:rsidRPr="00F70627">
        <w:rPr>
          <w:rFonts w:asciiTheme="minorBidi" w:hAnsiTheme="minorBidi" w:cstheme="minorBidi"/>
          <w:b/>
          <w:bCs/>
          <w:lang w:val="en-US"/>
        </w:rPr>
        <w:t>English</w:t>
      </w:r>
      <w:r w:rsidRPr="00F70627">
        <w:rPr>
          <w:rFonts w:asciiTheme="minorBidi" w:hAnsiTheme="minorBidi" w:cstheme="minorBidi"/>
          <w:lang w:val="en-US"/>
        </w:rPr>
        <w:t>.</w:t>
      </w:r>
    </w:p>
    <w:p w14:paraId="41DDE018" w14:textId="77777777" w:rsidR="00880918" w:rsidRPr="00F70627" w:rsidRDefault="00880918"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Supporting documents and printed literature that the </w:t>
      </w:r>
      <w:r w:rsidR="00A70167" w:rsidRPr="00F70627">
        <w:rPr>
          <w:rFonts w:asciiTheme="minorBidi" w:hAnsiTheme="minorBidi" w:cstheme="minorBidi"/>
          <w:lang w:val="en-US"/>
        </w:rPr>
        <w:t>tenderer provides</w:t>
      </w:r>
      <w:r w:rsidRPr="00F70627">
        <w:rPr>
          <w:rFonts w:asciiTheme="minorBidi" w:hAnsiTheme="minorBidi" w:cstheme="minorBidi"/>
          <w:lang w:val="en-US"/>
        </w:rPr>
        <w:t xml:space="preserve"> may be in another language, provided they are accompanied by an accurate translation into </w:t>
      </w:r>
      <w:r w:rsidRPr="00F70627">
        <w:rPr>
          <w:rFonts w:asciiTheme="minorBidi" w:hAnsiTheme="minorBidi" w:cstheme="minorBidi"/>
          <w:b/>
          <w:bCs/>
          <w:lang w:val="en-US"/>
        </w:rPr>
        <w:t>English</w:t>
      </w:r>
      <w:r w:rsidRPr="00F70627">
        <w:rPr>
          <w:rFonts w:asciiTheme="minorBidi" w:hAnsiTheme="minorBidi" w:cstheme="minorBidi"/>
          <w:lang w:val="en-US"/>
        </w:rPr>
        <w:t>.</w:t>
      </w:r>
    </w:p>
    <w:p w14:paraId="77EAD806" w14:textId="77777777" w:rsidR="00A023DE" w:rsidRPr="00F70627" w:rsidRDefault="00A023DE" w:rsidP="007F525F">
      <w:pPr>
        <w:spacing w:before="120" w:after="120"/>
        <w:jc w:val="both"/>
        <w:rPr>
          <w:rFonts w:asciiTheme="minorBidi" w:hAnsiTheme="minorBidi" w:cstheme="minorBidi"/>
          <w:lang w:val="en-US"/>
        </w:rPr>
      </w:pPr>
      <w:r w:rsidRPr="00F70627">
        <w:rPr>
          <w:rFonts w:asciiTheme="minorBidi" w:hAnsiTheme="minorBidi" w:cstheme="minorBidi"/>
          <w:lang w:val="en-US"/>
        </w:rPr>
        <w:t>For the purposes of interpretation of the tender, the version in English will prevail.</w:t>
      </w:r>
    </w:p>
    <w:p w14:paraId="076E602F" w14:textId="77777777" w:rsidR="00880918" w:rsidRPr="00F70627" w:rsidRDefault="00880918">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3" w:name="_Toc113373742"/>
      <w:bookmarkStart w:id="14" w:name="_Toc123735492"/>
      <w:r w:rsidRPr="00F70627">
        <w:rPr>
          <w:rFonts w:asciiTheme="minorBidi" w:hAnsiTheme="minorBidi" w:cstheme="minorBidi"/>
          <w:b/>
          <w:sz w:val="22"/>
          <w:szCs w:val="22"/>
          <w:lang w:val="en-US"/>
        </w:rPr>
        <w:t>Content of tenders</w:t>
      </w:r>
      <w:bookmarkEnd w:id="13"/>
      <w:bookmarkEnd w:id="14"/>
    </w:p>
    <w:p w14:paraId="306CA43F" w14:textId="77777777" w:rsidR="002E3464" w:rsidRPr="007D3CB2" w:rsidRDefault="007D3CB2"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Tenderer must commit to the requested documents for submission and fill/provide all the requested Appendixes detailed in the </w:t>
      </w:r>
      <w:r w:rsidRPr="007D3CB2">
        <w:rPr>
          <w:rFonts w:asciiTheme="minorBidi" w:hAnsiTheme="minorBidi" w:cstheme="minorBidi"/>
          <w:b/>
          <w:lang w:val="en-US"/>
        </w:rPr>
        <w:t>Part C – Submission Part</w:t>
      </w:r>
      <w:r w:rsidRPr="007D3CB2">
        <w:rPr>
          <w:rFonts w:asciiTheme="minorBidi" w:hAnsiTheme="minorBidi" w:cstheme="minorBidi"/>
          <w:bCs/>
          <w:lang w:val="en-US"/>
        </w:rPr>
        <w:t xml:space="preserve"> in this tender dossier.</w:t>
      </w:r>
    </w:p>
    <w:p w14:paraId="52E5CF11" w14:textId="77777777" w:rsidR="009F049E" w:rsidRPr="007D3CB2" w:rsidRDefault="00A023DE"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w:t>
      </w:r>
      <w:r w:rsidR="007D3CB2" w:rsidRPr="007D3CB2">
        <w:rPr>
          <w:rFonts w:asciiTheme="minorBidi" w:hAnsiTheme="minorBidi" w:cstheme="minorBidi"/>
          <w:bCs/>
          <w:lang w:val="en-US"/>
        </w:rPr>
        <w:t>all</w:t>
      </w:r>
      <w:r w:rsidRPr="007D3CB2">
        <w:rPr>
          <w:rFonts w:asciiTheme="minorBidi" w:hAnsiTheme="minorBidi" w:cstheme="minorBidi"/>
          <w:bCs/>
          <w:lang w:val="en-US"/>
        </w:rPr>
        <w:t xml:space="preserve"> the </w:t>
      </w:r>
      <w:r w:rsidR="007D3CB2" w:rsidRPr="007D3CB2">
        <w:rPr>
          <w:rFonts w:asciiTheme="minorBidi" w:hAnsiTheme="minorBidi" w:cstheme="minorBidi"/>
          <w:bCs/>
          <w:lang w:val="en-US"/>
        </w:rPr>
        <w:t xml:space="preserve">requested documents and filled templates </w:t>
      </w:r>
      <w:r w:rsidRPr="007D3CB2">
        <w:rPr>
          <w:rFonts w:asciiTheme="minorBidi" w:hAnsiTheme="minorBidi" w:cstheme="minorBidi"/>
          <w:bCs/>
          <w:lang w:val="en-US"/>
        </w:rPr>
        <w:t>in the formats stipulated</w:t>
      </w:r>
      <w:r w:rsidR="00F53F62" w:rsidRPr="007D3CB2">
        <w:rPr>
          <w:rFonts w:asciiTheme="minorBidi" w:hAnsiTheme="minorBidi" w:cstheme="minorBidi"/>
          <w:bCs/>
          <w:lang w:val="en-US"/>
        </w:rPr>
        <w:t xml:space="preserve"> will</w:t>
      </w:r>
      <w:r w:rsidRPr="007D3CB2">
        <w:rPr>
          <w:rFonts w:asciiTheme="minorBidi" w:hAnsiTheme="minorBidi" w:cstheme="minorBidi"/>
          <w:bCs/>
          <w:lang w:val="en-US"/>
        </w:rPr>
        <w:t xml:space="preserve"> result in disqualification of the Tenderer’s proposal.</w:t>
      </w:r>
    </w:p>
    <w:p w14:paraId="55459245" w14:textId="77777777" w:rsidR="003436FE" w:rsidRPr="00F70627" w:rsidRDefault="008B371D">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5" w:name="_Toc113373743"/>
      <w:bookmarkStart w:id="16" w:name="_Toc123735493"/>
      <w:r w:rsidRPr="00F70627">
        <w:rPr>
          <w:rFonts w:asciiTheme="minorBidi" w:hAnsiTheme="minorBidi" w:cstheme="minorBidi"/>
          <w:b/>
          <w:sz w:val="22"/>
          <w:szCs w:val="22"/>
          <w:lang w:val="en-US"/>
        </w:rPr>
        <w:t>Offer Validity</w:t>
      </w:r>
      <w:bookmarkEnd w:id="15"/>
      <w:bookmarkEnd w:id="16"/>
    </w:p>
    <w:p w14:paraId="69094BC3" w14:textId="77777777" w:rsidR="003436FE" w:rsidRDefault="003436FE" w:rsidP="0017061C">
      <w:pPr>
        <w:keepNext/>
        <w:keepLines/>
        <w:spacing w:before="120" w:after="120"/>
        <w:jc w:val="both"/>
        <w:rPr>
          <w:rFonts w:asciiTheme="minorBidi" w:hAnsiTheme="minorBidi" w:cstheme="minorBidi"/>
          <w:sz w:val="22"/>
          <w:szCs w:val="22"/>
          <w:lang w:val="en-US"/>
        </w:rPr>
      </w:pPr>
      <w:r w:rsidRPr="00760653">
        <w:rPr>
          <w:rFonts w:asciiTheme="minorBidi" w:hAnsiTheme="minorBidi" w:cstheme="minorBidi"/>
          <w:lang w:val="en-US"/>
        </w:rPr>
        <w:t>Tenderers are bound by their tenders for</w:t>
      </w:r>
      <w:r w:rsidR="00325978" w:rsidRPr="00760653">
        <w:rPr>
          <w:rFonts w:asciiTheme="minorBidi" w:hAnsiTheme="minorBidi" w:cstheme="minorBidi"/>
          <w:lang w:val="en-US"/>
        </w:rPr>
        <w:t xml:space="preserve"> a period of </w:t>
      </w:r>
      <w:r w:rsidR="001F4B7B">
        <w:rPr>
          <w:rFonts w:asciiTheme="minorBidi" w:hAnsiTheme="minorBidi" w:cstheme="minorBidi"/>
          <w:b/>
          <w:bCs/>
          <w:lang w:val="en-US"/>
        </w:rPr>
        <w:t>Ninety</w:t>
      </w:r>
      <w:r w:rsidRPr="00760653">
        <w:rPr>
          <w:rFonts w:asciiTheme="minorBidi" w:hAnsiTheme="minorBidi" w:cstheme="minorBidi"/>
          <w:b/>
          <w:bCs/>
          <w:lang w:val="en-US"/>
        </w:rPr>
        <w:t xml:space="preserve"> </w:t>
      </w:r>
      <w:r w:rsidR="00325978" w:rsidRPr="00760653">
        <w:rPr>
          <w:rFonts w:asciiTheme="minorBidi" w:hAnsiTheme="minorBidi" w:cstheme="minorBidi"/>
          <w:b/>
          <w:bCs/>
          <w:lang w:val="en-US"/>
        </w:rPr>
        <w:t>(</w:t>
      </w:r>
      <w:r w:rsidR="001F4B7B">
        <w:rPr>
          <w:rFonts w:asciiTheme="minorBidi" w:hAnsiTheme="minorBidi" w:cstheme="minorBidi"/>
          <w:b/>
          <w:bCs/>
          <w:lang w:val="en-US"/>
        </w:rPr>
        <w:t>90</w:t>
      </w:r>
      <w:r w:rsidR="00325978" w:rsidRPr="00760653">
        <w:rPr>
          <w:rFonts w:asciiTheme="minorBidi" w:hAnsiTheme="minorBidi" w:cstheme="minorBidi"/>
          <w:b/>
          <w:bCs/>
          <w:lang w:val="en-US"/>
        </w:rPr>
        <w:t>)</w:t>
      </w:r>
      <w:r w:rsidRPr="00760653">
        <w:rPr>
          <w:rFonts w:asciiTheme="minorBidi" w:hAnsiTheme="minorBidi" w:cstheme="minorBidi"/>
          <w:b/>
          <w:bCs/>
          <w:lang w:val="en-US"/>
        </w:rPr>
        <w:t xml:space="preserve"> days</w:t>
      </w:r>
      <w:r w:rsidRPr="00760653">
        <w:rPr>
          <w:rFonts w:asciiTheme="minorBidi" w:hAnsiTheme="minorBidi" w:cstheme="minorBidi"/>
          <w:lang w:val="en-US"/>
        </w:rPr>
        <w:t xml:space="preserve"> after the deadline for submitting tenders</w:t>
      </w:r>
      <w:r w:rsidR="008B371D" w:rsidRPr="00760653">
        <w:rPr>
          <w:rFonts w:asciiTheme="minorBidi" w:hAnsiTheme="minorBidi" w:cstheme="minorBidi"/>
          <w:lang w:val="en-US"/>
        </w:rPr>
        <w:t xml:space="preserve">. </w:t>
      </w:r>
      <w:r w:rsidRPr="00760653">
        <w:rPr>
          <w:rFonts w:asciiTheme="minorBidi" w:hAnsiTheme="minorBidi" w:cstheme="minorBidi"/>
          <w:lang w:val="en-US"/>
        </w:rPr>
        <w:t xml:space="preserve">In exceptional cases, before the period of validity expires, </w:t>
      </w:r>
      <w:r w:rsidR="00565ED1" w:rsidRPr="00565ED1">
        <w:rPr>
          <w:rFonts w:asciiTheme="minorBidi" w:hAnsiTheme="minorBidi" w:cstheme="minorBidi"/>
          <w:b/>
          <w:lang w:val="en-US"/>
        </w:rPr>
        <w:t>HADATHA Association</w:t>
      </w:r>
      <w:r w:rsidRPr="00760653">
        <w:rPr>
          <w:rFonts w:asciiTheme="minorBidi" w:hAnsiTheme="minorBidi" w:cstheme="minorBidi"/>
          <w:lang w:val="en-US"/>
        </w:rPr>
        <w:t xml:space="preserve"> may ask tenderers to extend the period for a specific number of days, which may not exceed </w:t>
      </w:r>
      <w:r w:rsidR="001F4B7B" w:rsidRPr="001F4B7B">
        <w:rPr>
          <w:rFonts w:asciiTheme="minorBidi" w:hAnsiTheme="minorBidi" w:cstheme="minorBidi"/>
          <w:b/>
          <w:bCs/>
          <w:lang w:val="en-US"/>
        </w:rPr>
        <w:t>Thirty</w:t>
      </w:r>
      <w:r w:rsidR="00F31809" w:rsidRPr="001F4B7B">
        <w:rPr>
          <w:rFonts w:asciiTheme="minorBidi" w:hAnsiTheme="minorBidi" w:cstheme="minorBidi"/>
          <w:b/>
          <w:bCs/>
          <w:lang w:val="en-US"/>
        </w:rPr>
        <w:t xml:space="preserve"> (</w:t>
      </w:r>
      <w:r w:rsidR="001F4B7B" w:rsidRPr="001F4B7B">
        <w:rPr>
          <w:rFonts w:asciiTheme="minorBidi" w:hAnsiTheme="minorBidi" w:cstheme="minorBidi"/>
          <w:b/>
          <w:bCs/>
          <w:lang w:val="en-US"/>
        </w:rPr>
        <w:t>3</w:t>
      </w:r>
      <w:r w:rsidRPr="001F4B7B">
        <w:rPr>
          <w:rFonts w:asciiTheme="minorBidi" w:hAnsiTheme="minorBidi" w:cstheme="minorBidi"/>
          <w:b/>
          <w:bCs/>
          <w:lang w:val="en-US"/>
        </w:rPr>
        <w:t>0</w:t>
      </w:r>
      <w:r w:rsidR="00F31809" w:rsidRPr="001F4B7B">
        <w:rPr>
          <w:rFonts w:asciiTheme="minorBidi" w:hAnsiTheme="minorBidi" w:cstheme="minorBidi"/>
          <w:b/>
          <w:bCs/>
          <w:lang w:val="en-US"/>
        </w:rPr>
        <w:t>)</w:t>
      </w:r>
      <w:r w:rsidR="008B371D" w:rsidRPr="001F4B7B">
        <w:rPr>
          <w:rFonts w:asciiTheme="minorBidi" w:hAnsiTheme="minorBidi" w:cstheme="minorBidi"/>
          <w:b/>
          <w:bCs/>
          <w:lang w:val="en-US"/>
        </w:rPr>
        <w:t xml:space="preserve"> days</w:t>
      </w:r>
      <w:r w:rsidRPr="00F70627">
        <w:rPr>
          <w:rFonts w:asciiTheme="minorBidi" w:hAnsiTheme="minorBidi" w:cstheme="minorBidi"/>
          <w:sz w:val="22"/>
          <w:szCs w:val="22"/>
          <w:lang w:val="en-US"/>
        </w:rPr>
        <w:t>.</w:t>
      </w:r>
    </w:p>
    <w:p w14:paraId="24AC6ADB" w14:textId="77777777" w:rsidR="00AA783C" w:rsidRPr="00AE74EF" w:rsidRDefault="00AA783C">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7" w:name="_Ref499614274"/>
      <w:bookmarkStart w:id="18" w:name="_Ref499982672"/>
      <w:bookmarkStart w:id="19" w:name="_Toc113373744"/>
      <w:bookmarkStart w:id="20" w:name="_Toc123735494"/>
      <w:r w:rsidRPr="00AE74EF">
        <w:rPr>
          <w:rFonts w:asciiTheme="minorBidi" w:hAnsiTheme="minorBidi" w:cstheme="minorBidi"/>
          <w:b/>
          <w:sz w:val="22"/>
          <w:szCs w:val="22"/>
          <w:lang w:val="en-US"/>
        </w:rPr>
        <w:t>Submission of tenders</w:t>
      </w:r>
      <w:bookmarkEnd w:id="17"/>
      <w:bookmarkEnd w:id="18"/>
      <w:bookmarkEnd w:id="19"/>
      <w:bookmarkEnd w:id="20"/>
    </w:p>
    <w:p w14:paraId="058C266F" w14:textId="6DE14204" w:rsidR="00D953C9" w:rsidRPr="00C71F35" w:rsidRDefault="00D953C9" w:rsidP="00D953C9">
      <w:pPr>
        <w:spacing w:before="120" w:after="120"/>
        <w:jc w:val="both"/>
        <w:rPr>
          <w:rStyle w:val="Emphasis"/>
          <w:rFonts w:ascii="Arial" w:hAnsi="Arial" w:cs="Arial"/>
          <w:i w:val="0"/>
          <w:lang w:val="en-US"/>
        </w:rPr>
      </w:pPr>
      <w:bookmarkStart w:id="21" w:name="_Toc113373745"/>
      <w:bookmarkStart w:id="22" w:name="_Toc123735495"/>
      <w:r w:rsidRPr="00C71F35">
        <w:rPr>
          <w:rFonts w:ascii="Arial" w:hAnsi="Arial" w:cs="Arial"/>
          <w:lang w:val="en-US"/>
        </w:rPr>
        <w:t xml:space="preserve">Tenders must be sent to the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before </w:t>
      </w:r>
      <w:r w:rsidR="009D6051">
        <w:rPr>
          <w:rFonts w:asciiTheme="minorBidi" w:hAnsiTheme="minorBidi" w:cstheme="minorBidi"/>
          <w:b/>
          <w:bCs/>
          <w:lang w:val="en-US"/>
        </w:rPr>
        <w:t>30</w:t>
      </w:r>
      <w:r w:rsidR="00EC1C1F" w:rsidRPr="00C71F35">
        <w:rPr>
          <w:rFonts w:asciiTheme="minorBidi" w:hAnsiTheme="minorBidi" w:cstheme="minorBidi"/>
          <w:b/>
          <w:bCs/>
          <w:lang w:val="en-US"/>
        </w:rPr>
        <w:t>/</w:t>
      </w:r>
      <w:r w:rsidR="001577BA">
        <w:rPr>
          <w:rFonts w:asciiTheme="minorBidi" w:hAnsiTheme="minorBidi" w:cstheme="minorBidi"/>
          <w:b/>
          <w:bCs/>
          <w:lang w:val="en-US"/>
        </w:rPr>
        <w:t>10</w:t>
      </w:r>
      <w:r w:rsidRPr="00C71F35">
        <w:rPr>
          <w:rFonts w:asciiTheme="minorBidi" w:hAnsiTheme="minorBidi" w:cstheme="minorBidi"/>
          <w:b/>
          <w:bCs/>
          <w:lang w:val="en-US"/>
        </w:rPr>
        <w:t>/2023</w:t>
      </w:r>
      <w:r w:rsidRPr="00C71F35">
        <w:rPr>
          <w:rFonts w:asciiTheme="minorBidi" w:hAnsiTheme="minorBidi" w:cstheme="minorBidi"/>
          <w:lang w:val="en-US"/>
        </w:rPr>
        <w:t xml:space="preserve"> </w:t>
      </w:r>
      <w:r w:rsidRPr="00C71F35">
        <w:rPr>
          <w:rFonts w:ascii="Arial" w:hAnsi="Arial" w:cs="Arial"/>
          <w:b/>
        </w:rPr>
        <w:t>at 1</w:t>
      </w:r>
      <w:r w:rsidR="00EC1C1F" w:rsidRPr="00C71F35">
        <w:rPr>
          <w:rFonts w:ascii="Arial" w:hAnsi="Arial" w:cs="Arial"/>
          <w:b/>
        </w:rPr>
        <w:t>6</w:t>
      </w:r>
      <w:r w:rsidRPr="00C71F35">
        <w:rPr>
          <w:rFonts w:ascii="Arial" w:hAnsi="Arial" w:cs="Arial"/>
          <w:b/>
        </w:rPr>
        <w:t xml:space="preserve">:00 Beirut time. </w:t>
      </w:r>
      <w:r w:rsidRPr="00C71F35">
        <w:rPr>
          <w:rFonts w:ascii="Arial" w:hAnsi="Arial" w:cs="Arial"/>
          <w:lang w:val="en-US"/>
        </w:rPr>
        <w:t xml:space="preserve">They must include the requested documents in </w:t>
      </w:r>
      <w:r w:rsidRPr="00C71F35">
        <w:rPr>
          <w:rFonts w:ascii="Arial" w:hAnsi="Arial" w:cs="Arial"/>
          <w:b/>
          <w:bCs/>
          <w:lang w:val="en-US"/>
        </w:rPr>
        <w:t>Part C- Submission Part</w:t>
      </w:r>
      <w:r w:rsidRPr="00C71F35">
        <w:rPr>
          <w:rFonts w:ascii="Arial" w:hAnsi="Arial" w:cs="Arial"/>
          <w:lang w:val="en-US"/>
        </w:rPr>
        <w:t xml:space="preserve"> and be sent by </w:t>
      </w:r>
      <w:r w:rsidRPr="00C71F35">
        <w:rPr>
          <w:rStyle w:val="Strong"/>
          <w:rFonts w:ascii="Arial" w:hAnsi="Arial" w:cs="Arial"/>
          <w:b w:val="0"/>
          <w:lang w:val="en-US"/>
        </w:rPr>
        <w:t>hand delivered</w:t>
      </w:r>
      <w:r w:rsidRPr="00C71F35">
        <w:rPr>
          <w:rFonts w:ascii="Arial" w:hAnsi="Arial" w:cs="Arial"/>
          <w:lang w:val="en-US"/>
        </w:rPr>
        <w:t xml:space="preserve"> by the participant in person or by an agent</w:t>
      </w:r>
      <w:r w:rsidRPr="00C71F35">
        <w:rPr>
          <w:rStyle w:val="Strong"/>
          <w:rFonts w:ascii="Arial" w:hAnsi="Arial" w:cs="Arial"/>
          <w:b w:val="0"/>
          <w:lang w:val="en-US"/>
        </w:rPr>
        <w:t xml:space="preserve"> directly</w:t>
      </w:r>
      <w:r w:rsidRPr="00C71F35">
        <w:rPr>
          <w:rFonts w:ascii="Arial" w:hAnsi="Arial" w:cs="Arial"/>
          <w:lang w:val="en-US"/>
        </w:rPr>
        <w:t xml:space="preserve"> to the premises of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in return for a </w:t>
      </w:r>
      <w:r w:rsidRPr="00C71F35">
        <w:rPr>
          <w:rStyle w:val="Strong"/>
          <w:rFonts w:ascii="Arial" w:hAnsi="Arial" w:cs="Arial"/>
          <w:b w:val="0"/>
          <w:lang w:val="en-US"/>
        </w:rPr>
        <w:t>signed and dated receipt</w:t>
      </w:r>
      <w:r w:rsidRPr="00C71F35">
        <w:rPr>
          <w:rFonts w:ascii="Arial" w:hAnsi="Arial" w:cs="Arial"/>
          <w:lang w:val="en-US"/>
        </w:rPr>
        <w:t>, in which case the evidence shall be constituted by this acknowledgement of receipt.</w:t>
      </w:r>
    </w:p>
    <w:p w14:paraId="6CAB1FC0" w14:textId="77777777" w:rsidR="00D953C9" w:rsidRPr="00C71F35" w:rsidRDefault="00D953C9" w:rsidP="00D953C9">
      <w:pPr>
        <w:pStyle w:val="Blockquote"/>
        <w:spacing w:before="120" w:after="120"/>
        <w:ind w:left="0" w:right="26"/>
        <w:jc w:val="both"/>
        <w:rPr>
          <w:rFonts w:ascii="Arial" w:hAnsi="Arial" w:cs="Arial"/>
          <w:sz w:val="20"/>
        </w:rPr>
      </w:pPr>
      <w:r w:rsidRPr="00C71F35">
        <w:rPr>
          <w:rFonts w:asciiTheme="minorBidi" w:hAnsiTheme="minorBidi" w:cstheme="minorBidi"/>
          <w:b/>
          <w:sz w:val="20"/>
        </w:rPr>
        <w:t>HADATHA Association</w:t>
      </w:r>
      <w:r w:rsidRPr="00C71F35">
        <w:rPr>
          <w:rFonts w:asciiTheme="minorBidi" w:hAnsiTheme="minorBidi" w:cstheme="minorBidi"/>
        </w:rPr>
        <w:t xml:space="preserve"> </w:t>
      </w:r>
      <w:r w:rsidRPr="00C71F35">
        <w:rPr>
          <w:rFonts w:ascii="Arial" w:hAnsi="Arial" w:cs="Arial"/>
          <w:sz w:val="20"/>
        </w:rPr>
        <w:t xml:space="preserve">may, for reasons of administrative efficiency, reject any application or tender submitted on time to the postal service but received, for any reason beyond the </w:t>
      </w:r>
      <w:r w:rsidRPr="00C71F35">
        <w:rPr>
          <w:rFonts w:asciiTheme="minorBidi" w:hAnsiTheme="minorBidi" w:cstheme="minorBidi"/>
          <w:b/>
          <w:sz w:val="20"/>
        </w:rPr>
        <w:t>HADATHA Association</w:t>
      </w:r>
      <w:r w:rsidRPr="00C71F35">
        <w:rPr>
          <w:rFonts w:ascii="Arial" w:hAnsi="Arial" w:cs="Arial"/>
          <w:sz w:val="20"/>
        </w:rPr>
        <w:t xml:space="preserve">’s control, after the effective date of approval of the short-list report or of the evaluation report, if accepting applications or tenders that were submitted on time but arrived late would considerably delay the evaluation procedure or </w:t>
      </w:r>
      <w:proofErr w:type="spellStart"/>
      <w:r w:rsidRPr="00C71F35">
        <w:rPr>
          <w:rFonts w:ascii="Arial" w:hAnsi="Arial" w:cs="Arial"/>
          <w:sz w:val="20"/>
        </w:rPr>
        <w:t>jeopardise</w:t>
      </w:r>
      <w:proofErr w:type="spellEnd"/>
      <w:r w:rsidRPr="00C71F35">
        <w:rPr>
          <w:rFonts w:ascii="Arial" w:hAnsi="Arial" w:cs="Arial"/>
          <w:sz w:val="20"/>
        </w:rPr>
        <w:t xml:space="preserve"> decisions already taken and notified.</w:t>
      </w:r>
    </w:p>
    <w:p w14:paraId="7BEE0820" w14:textId="77777777" w:rsidR="00D953C9" w:rsidRPr="00C71F35" w:rsidRDefault="00D953C9" w:rsidP="00D953C9">
      <w:pPr>
        <w:spacing w:before="120" w:after="120"/>
        <w:jc w:val="both"/>
        <w:rPr>
          <w:rFonts w:ascii="Arial" w:hAnsi="Arial" w:cs="Arial"/>
          <w:lang w:val="en-US"/>
        </w:rPr>
      </w:pPr>
      <w:r w:rsidRPr="00C71F35">
        <w:rPr>
          <w:rFonts w:ascii="Arial" w:hAnsi="Arial" w:cs="Arial"/>
          <w:lang w:val="en-US"/>
        </w:rPr>
        <w:t>Tenders must be submitted using the double envelope system in an outer parcel or envelope containing two separate, sealed envelopes inside it each envelope shall consist of one original paper copy.</w:t>
      </w:r>
    </w:p>
    <w:p w14:paraId="75BAABBB" w14:textId="66473B44" w:rsidR="00D953C9" w:rsidRPr="00C71F35" w:rsidRDefault="00D953C9" w:rsidP="00D953C9">
      <w:pPr>
        <w:spacing w:before="120" w:after="120"/>
        <w:jc w:val="both"/>
        <w:rPr>
          <w:rFonts w:ascii="Arial" w:hAnsi="Arial" w:cs="Arial"/>
          <w:lang w:val="en-US"/>
        </w:rPr>
      </w:pPr>
      <w:r w:rsidRPr="00C71F35">
        <w:rPr>
          <w:rFonts w:ascii="Arial" w:hAnsi="Arial" w:cs="Arial"/>
          <w:lang w:val="en-US"/>
        </w:rPr>
        <w:t xml:space="preserve">First envelope bearing the words </w:t>
      </w:r>
      <w:r w:rsidRPr="00C71F35">
        <w:rPr>
          <w:rFonts w:ascii="Arial" w:hAnsi="Arial" w:cs="Arial"/>
          <w:b/>
          <w:bCs/>
          <w:lang w:val="en-US"/>
        </w:rPr>
        <w:t>“Envelope A</w:t>
      </w:r>
      <w:r w:rsidRPr="00C71F35">
        <w:rPr>
          <w:rFonts w:ascii="Arial" w:hAnsi="Arial" w:cs="Arial"/>
          <w:b/>
          <w:lang w:val="en-US"/>
        </w:rPr>
        <w:t xml:space="preserve"> — Technical offer”</w:t>
      </w:r>
      <w:r w:rsidRPr="00C71F35">
        <w:rPr>
          <w:rFonts w:ascii="Arial" w:hAnsi="Arial" w:cs="Arial"/>
          <w:lang w:val="en-US"/>
        </w:rPr>
        <w:t xml:space="preserve"> and includes documents from Part C – Submission part from </w:t>
      </w:r>
      <w:r w:rsidR="00E93D04" w:rsidRPr="00C71F35">
        <w:rPr>
          <w:rFonts w:ascii="Arial" w:hAnsi="Arial" w:cs="Arial"/>
          <w:lang w:val="en-US"/>
        </w:rPr>
        <w:t>Appendix</w:t>
      </w:r>
      <w:r w:rsidRPr="00C71F35">
        <w:rPr>
          <w:rFonts w:ascii="Arial" w:hAnsi="Arial" w:cs="Arial"/>
          <w:lang w:val="en-US"/>
        </w:rPr>
        <w:t xml:space="preserve"> A to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E</w:t>
      </w:r>
      <w:r w:rsidRPr="00C71F35">
        <w:rPr>
          <w:rFonts w:ascii="Arial" w:hAnsi="Arial" w:cs="Arial"/>
          <w:lang w:val="en-US"/>
        </w:rPr>
        <w:t>.</w:t>
      </w:r>
    </w:p>
    <w:p w14:paraId="155B2BBC" w14:textId="498C633E" w:rsidR="00D953C9" w:rsidRPr="00D953C9" w:rsidRDefault="00D953C9" w:rsidP="00D953C9">
      <w:pPr>
        <w:spacing w:before="120" w:after="120"/>
        <w:jc w:val="both"/>
        <w:rPr>
          <w:rFonts w:ascii="Arial" w:hAnsi="Arial" w:cs="Arial"/>
          <w:lang w:val="en-US"/>
        </w:rPr>
      </w:pPr>
      <w:r w:rsidRPr="00C71F35">
        <w:rPr>
          <w:rFonts w:ascii="Arial" w:hAnsi="Arial" w:cs="Arial"/>
          <w:lang w:val="en-US"/>
        </w:rPr>
        <w:t xml:space="preserve">Second envelope bearing the words </w:t>
      </w:r>
      <w:r w:rsidRPr="00C71F35">
        <w:rPr>
          <w:rFonts w:ascii="Arial" w:hAnsi="Arial" w:cs="Arial"/>
          <w:b/>
          <w:lang w:val="en-US"/>
        </w:rPr>
        <w:t xml:space="preserve">“Envelope B — Financial offer” </w:t>
      </w:r>
      <w:r w:rsidRPr="00C71F35">
        <w:rPr>
          <w:rFonts w:ascii="Arial" w:hAnsi="Arial" w:cs="Arial"/>
          <w:bCs/>
          <w:lang w:val="en-US"/>
        </w:rPr>
        <w:t xml:space="preserve">which includes only the financial offer </w:t>
      </w:r>
      <w:r w:rsidRPr="00C71F35">
        <w:rPr>
          <w:rFonts w:ascii="Arial" w:hAnsi="Arial" w:cs="Arial"/>
          <w:lang w:val="en-US"/>
        </w:rPr>
        <w:t xml:space="preserve">part C – Submission part from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F</w:t>
      </w:r>
      <w:r w:rsidRPr="00C71F35">
        <w:rPr>
          <w:rFonts w:ascii="Arial" w:hAnsi="Arial" w:cs="Arial"/>
          <w:lang w:val="en-US"/>
        </w:rPr>
        <w:t>.</w:t>
      </w:r>
    </w:p>
    <w:p w14:paraId="65A97614" w14:textId="77777777" w:rsidR="00105A00" w:rsidRPr="00F70627" w:rsidRDefault="00105A00">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Currency of tenders</w:t>
      </w:r>
      <w:bookmarkEnd w:id="21"/>
      <w:bookmarkEnd w:id="22"/>
    </w:p>
    <w:p w14:paraId="3123D29B" w14:textId="77777777" w:rsidR="00927BCA" w:rsidRDefault="00927BCA" w:rsidP="00C34AB5">
      <w:pPr>
        <w:spacing w:before="120" w:after="120"/>
        <w:jc w:val="both"/>
        <w:rPr>
          <w:rFonts w:asciiTheme="minorBidi" w:hAnsiTheme="minorBidi" w:cstheme="minorBidi"/>
        </w:rPr>
      </w:pPr>
      <w:r w:rsidRPr="00F70627">
        <w:rPr>
          <w:rFonts w:asciiTheme="minorBidi" w:hAnsiTheme="minorBidi" w:cstheme="minorBidi"/>
        </w:rPr>
        <w:t xml:space="preserve">All offered prices must only be indicated in the </w:t>
      </w:r>
      <w:r w:rsidR="00873165" w:rsidRPr="00873165">
        <w:rPr>
          <w:rFonts w:asciiTheme="minorBidi" w:hAnsiTheme="minorBidi" w:cstheme="minorBidi"/>
          <w:b/>
          <w:bCs/>
        </w:rPr>
        <w:t xml:space="preserve">United States Dollars </w:t>
      </w:r>
      <w:r w:rsidRPr="00873165">
        <w:rPr>
          <w:rFonts w:asciiTheme="minorBidi" w:hAnsiTheme="minorBidi" w:cstheme="minorBidi"/>
          <w:b/>
          <w:bCs/>
        </w:rPr>
        <w:t>(</w:t>
      </w:r>
      <w:r w:rsidR="00873165" w:rsidRPr="00873165">
        <w:rPr>
          <w:rFonts w:asciiTheme="minorBidi" w:hAnsiTheme="minorBidi" w:cstheme="minorBidi"/>
          <w:b/>
          <w:bCs/>
        </w:rPr>
        <w:t>$</w:t>
      </w:r>
      <w:r w:rsidRPr="00873165">
        <w:rPr>
          <w:rFonts w:asciiTheme="minorBidi" w:hAnsiTheme="minorBidi" w:cstheme="minorBidi"/>
          <w:b/>
          <w:bCs/>
        </w:rPr>
        <w:t xml:space="preserve">, </w:t>
      </w:r>
      <w:r w:rsidR="00873165" w:rsidRPr="00873165">
        <w:rPr>
          <w:rFonts w:asciiTheme="minorBidi" w:hAnsiTheme="minorBidi" w:cstheme="minorBidi"/>
          <w:b/>
          <w:bCs/>
        </w:rPr>
        <w:t>USD</w:t>
      </w:r>
      <w:r w:rsidRPr="00873165">
        <w:rPr>
          <w:rFonts w:asciiTheme="minorBidi" w:hAnsiTheme="minorBidi" w:cstheme="minorBidi"/>
          <w:b/>
          <w:bCs/>
        </w:rPr>
        <w:t>)</w:t>
      </w:r>
      <w:r w:rsidRPr="00F70627">
        <w:rPr>
          <w:rFonts w:asciiTheme="minorBidi" w:hAnsiTheme="minorBidi" w:cstheme="minorBidi"/>
        </w:rPr>
        <w:t xml:space="preserve"> currency. Quotations stated in other currencies will not be considered during the awarding process. Prices must include, transportation, Stamp tax, and all applicable taxes like custom clearance (only for export price) …etc.</w:t>
      </w:r>
    </w:p>
    <w:p w14:paraId="46534905" w14:textId="77777777" w:rsidR="008D1D1A" w:rsidRDefault="00565ED1" w:rsidP="008D1D1A">
      <w:pPr>
        <w:spacing w:before="120" w:after="120"/>
        <w:jc w:val="both"/>
        <w:rPr>
          <w:rFonts w:asciiTheme="minorBidi" w:hAnsiTheme="minorBidi" w:cstheme="minorBidi"/>
          <w:lang w:val="en-US"/>
        </w:rPr>
      </w:pPr>
      <w:bookmarkStart w:id="23" w:name="_Hlk58522245"/>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w:t>
      </w:r>
      <w:bookmarkEnd w:id="23"/>
      <w:r w:rsidR="008D1D1A" w:rsidRPr="00F70627">
        <w:rPr>
          <w:rFonts w:asciiTheme="minorBidi" w:hAnsiTheme="minorBidi" w:cstheme="minorBidi"/>
          <w:lang w:val="en-US"/>
        </w:rPr>
        <w:t xml:space="preserve">reserves the right to negotiate, accept or reject any or all proposals and quotations at its sole discretion and to pursue or act further on any responses it considers advantageous. </w:t>
      </w:r>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does not bind itself to accept the lowest prices or any proposal. All proposals will be irrevocable after the Tenders closing date.</w:t>
      </w:r>
    </w:p>
    <w:p w14:paraId="04250DF3" w14:textId="77777777" w:rsidR="003436FE" w:rsidRPr="00F70627" w:rsidRDefault="003436FE">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4" w:name="_Toc113373747"/>
      <w:bookmarkStart w:id="25" w:name="_Toc123735497"/>
      <w:r w:rsidRPr="00F70627">
        <w:rPr>
          <w:rFonts w:asciiTheme="minorBidi" w:hAnsiTheme="minorBidi" w:cstheme="minorBidi"/>
          <w:b/>
          <w:sz w:val="22"/>
          <w:szCs w:val="22"/>
          <w:lang w:val="en-US"/>
        </w:rPr>
        <w:lastRenderedPageBreak/>
        <w:t>Costs for preparing tenders</w:t>
      </w:r>
      <w:bookmarkEnd w:id="24"/>
      <w:bookmarkEnd w:id="25"/>
    </w:p>
    <w:p w14:paraId="1C94E18C" w14:textId="77777777" w:rsidR="003436FE" w:rsidRPr="00F70627" w:rsidRDefault="005E609F" w:rsidP="007F525F">
      <w:pPr>
        <w:keepNext/>
        <w:keepLines/>
        <w:spacing w:before="120" w:after="120"/>
        <w:jc w:val="both"/>
        <w:rPr>
          <w:rFonts w:asciiTheme="minorBidi" w:hAnsiTheme="minorBidi" w:cstheme="minorBidi"/>
          <w:lang w:val="en-US"/>
        </w:rPr>
      </w:pPr>
      <w:r w:rsidRPr="00F70627">
        <w:rPr>
          <w:rFonts w:asciiTheme="minorBidi" w:hAnsiTheme="minorBidi" w:cstheme="minorBidi"/>
          <w:lang w:val="en-US"/>
        </w:rPr>
        <w:t xml:space="preserve">All costs incurred by the </w:t>
      </w:r>
      <w:r w:rsidR="00816707" w:rsidRPr="00F70627">
        <w:rPr>
          <w:rFonts w:asciiTheme="minorBidi" w:hAnsiTheme="minorBidi" w:cstheme="minorBidi"/>
          <w:lang w:val="en-US"/>
        </w:rPr>
        <w:t>tenderer</w:t>
      </w:r>
      <w:r w:rsidRPr="00F70627">
        <w:rPr>
          <w:rFonts w:asciiTheme="minorBidi" w:hAnsiTheme="minorBidi" w:cstheme="minorBidi"/>
          <w:lang w:val="en-US"/>
        </w:rPr>
        <w:t xml:space="preserve"> in preparing and submitting the tender are not reimbursable. All such costs will be borne by the </w:t>
      </w:r>
      <w:r w:rsidR="00816707" w:rsidRPr="00F70627">
        <w:rPr>
          <w:rFonts w:asciiTheme="minorBidi" w:hAnsiTheme="minorBidi" w:cstheme="minorBidi"/>
          <w:lang w:val="en-US"/>
        </w:rPr>
        <w:t>tenderer</w:t>
      </w:r>
      <w:r w:rsidRPr="00F70627">
        <w:rPr>
          <w:rFonts w:asciiTheme="minorBidi" w:hAnsiTheme="minorBidi" w:cstheme="minorBidi"/>
          <w:lang w:val="en-US"/>
        </w:rPr>
        <w:t>.</w:t>
      </w:r>
    </w:p>
    <w:p w14:paraId="169D692A" w14:textId="77777777" w:rsidR="003436FE" w:rsidRPr="00F70627" w:rsidRDefault="003436FE">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6" w:name="_Toc113373749"/>
      <w:bookmarkStart w:id="27" w:name="_Toc123735499"/>
      <w:r w:rsidRPr="00F70627">
        <w:rPr>
          <w:rFonts w:asciiTheme="minorBidi" w:hAnsiTheme="minorBidi" w:cstheme="minorBidi"/>
          <w:b/>
          <w:sz w:val="22"/>
          <w:szCs w:val="22"/>
          <w:lang w:val="en-US"/>
        </w:rPr>
        <w:t>Evaluation of tenders</w:t>
      </w:r>
      <w:bookmarkEnd w:id="26"/>
      <w:bookmarkEnd w:id="27"/>
    </w:p>
    <w:p w14:paraId="2FD837AA" w14:textId="77777777" w:rsidR="003436FE" w:rsidRPr="00F70627" w:rsidRDefault="003436FE">
      <w:pPr>
        <w:pStyle w:val="ListParagraph"/>
        <w:numPr>
          <w:ilvl w:val="1"/>
          <w:numId w:val="11"/>
        </w:numPr>
        <w:spacing w:before="120" w:after="120"/>
        <w:ind w:left="360" w:hanging="360"/>
        <w:rPr>
          <w:rFonts w:asciiTheme="minorBidi" w:hAnsiTheme="minorBidi" w:cstheme="minorBidi"/>
          <w:b/>
          <w:szCs w:val="16"/>
          <w:lang w:val="en-US"/>
        </w:rPr>
      </w:pPr>
      <w:bookmarkStart w:id="28" w:name="_Toc113373750"/>
      <w:r w:rsidRPr="00F70627">
        <w:rPr>
          <w:rFonts w:asciiTheme="minorBidi" w:hAnsiTheme="minorBidi" w:cstheme="minorBidi"/>
          <w:b/>
          <w:szCs w:val="16"/>
          <w:lang w:val="en-US"/>
        </w:rPr>
        <w:t>Evaluation of offers</w:t>
      </w:r>
      <w:bookmarkEnd w:id="28"/>
    </w:p>
    <w:p w14:paraId="14DC5292" w14:textId="77777777" w:rsidR="00223C18" w:rsidRPr="00313178" w:rsidRDefault="00223C18" w:rsidP="00313178">
      <w:pPr>
        <w:spacing w:before="120" w:after="120"/>
        <w:ind w:left="720"/>
        <w:jc w:val="both"/>
        <w:rPr>
          <w:rFonts w:asciiTheme="minorBidi" w:hAnsiTheme="minorBidi" w:cstheme="minorBidi"/>
          <w:bCs/>
          <w:szCs w:val="16"/>
          <w:lang w:val="en-US"/>
        </w:rPr>
      </w:pPr>
      <w:r w:rsidRPr="00313178">
        <w:rPr>
          <w:rFonts w:asciiTheme="minorBidi" w:hAnsiTheme="minorBidi" w:cstheme="minorBidi"/>
          <w:bCs/>
          <w:szCs w:val="16"/>
          <w:lang w:val="en-US"/>
        </w:rPr>
        <w:t xml:space="preserve">The quality of each technical offer will be evaluated in accordance with the award criteria and the weighting detailed in the evaluation grid </w:t>
      </w:r>
      <w:r w:rsidR="00D369B5">
        <w:rPr>
          <w:rFonts w:asciiTheme="minorBidi" w:hAnsiTheme="minorBidi" w:cstheme="minorBidi"/>
          <w:bCs/>
          <w:szCs w:val="16"/>
          <w:lang w:val="en-US"/>
        </w:rPr>
        <w:t>below</w:t>
      </w:r>
      <w:r w:rsidRPr="00313178">
        <w:rPr>
          <w:rFonts w:asciiTheme="minorBidi" w:hAnsiTheme="minorBidi" w:cstheme="minorBidi"/>
          <w:bCs/>
          <w:szCs w:val="16"/>
          <w:lang w:val="en-US"/>
        </w:rPr>
        <w:t>. No other award criteria will be used. The award criteria will be examined in accordance with the requirements indicated in the terms of reference.</w:t>
      </w:r>
    </w:p>
    <w:p w14:paraId="63586E66" w14:textId="77777777" w:rsidR="00223C18" w:rsidRDefault="00223C18" w:rsidP="00313178">
      <w:pPr>
        <w:spacing w:before="120" w:after="120"/>
        <w:ind w:left="720"/>
        <w:jc w:val="both"/>
        <w:rPr>
          <w:rFonts w:asciiTheme="minorBidi" w:hAnsiTheme="minorBidi" w:cstheme="minorBidi"/>
          <w:b/>
          <w:szCs w:val="16"/>
          <w:lang w:val="en-US"/>
        </w:rPr>
      </w:pPr>
      <w:r w:rsidRPr="00313178">
        <w:rPr>
          <w:rFonts w:asciiTheme="minorBidi" w:hAnsiTheme="minorBidi" w:cstheme="minorBidi"/>
          <w:bCs/>
          <w:szCs w:val="16"/>
          <w:lang w:val="en-US"/>
        </w:rPr>
        <w:t>The evaluation of the technical offers will follow the procedures set out below</w:t>
      </w:r>
      <w:r w:rsidR="00933530">
        <w:rPr>
          <w:rFonts w:asciiTheme="minorBidi" w:hAnsiTheme="minorBidi" w:cstheme="minorBidi"/>
          <w:b/>
          <w:szCs w:val="16"/>
          <w:lang w:val="en-US"/>
        </w:rPr>
        <w:t>:</w:t>
      </w:r>
    </w:p>
    <w:p w14:paraId="52902435" w14:textId="73B48B2D" w:rsidR="00933530" w:rsidRDefault="00313178">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 xml:space="preserve">Tenderers not providing the requested offer included of prices as indicated in article </w:t>
      </w:r>
      <w:r w:rsidRPr="00933530">
        <w:rPr>
          <w:rFonts w:asciiTheme="minorBidi" w:hAnsiTheme="minorBidi" w:cstheme="minorBidi"/>
          <w:b/>
          <w:szCs w:val="16"/>
        </w:rPr>
        <w:t>9. Currency</w:t>
      </w:r>
      <w:r w:rsidRPr="00933530">
        <w:rPr>
          <w:rFonts w:asciiTheme="minorBidi" w:hAnsiTheme="minorBidi" w:cstheme="minorBidi"/>
          <w:bCs/>
          <w:szCs w:val="16"/>
        </w:rPr>
        <w:t xml:space="preserve"> of this tender dossier of Tenders and </w:t>
      </w:r>
      <w:r w:rsidRPr="00933530">
        <w:rPr>
          <w:rFonts w:asciiTheme="minorBidi" w:hAnsiTheme="minorBidi" w:cstheme="minorBidi"/>
          <w:b/>
          <w:szCs w:val="16"/>
        </w:rPr>
        <w:t xml:space="preserve">Part C - Appendix </w:t>
      </w:r>
      <w:r w:rsidR="00DE3F72">
        <w:rPr>
          <w:rFonts w:asciiTheme="minorBidi" w:hAnsiTheme="minorBidi" w:cstheme="minorBidi"/>
          <w:b/>
          <w:szCs w:val="16"/>
        </w:rPr>
        <w:t>E</w:t>
      </w:r>
      <w:r w:rsidRPr="00933530">
        <w:rPr>
          <w:rFonts w:asciiTheme="minorBidi" w:hAnsiTheme="minorBidi" w:cstheme="minorBidi"/>
          <w:b/>
          <w:szCs w:val="16"/>
        </w:rPr>
        <w:t xml:space="preserve"> – Financial Offer</w:t>
      </w:r>
      <w:r w:rsidRPr="00933530">
        <w:rPr>
          <w:rFonts w:asciiTheme="minorBidi" w:hAnsiTheme="minorBidi" w:cstheme="minorBidi"/>
          <w:bCs/>
          <w:szCs w:val="16"/>
        </w:rPr>
        <w:t xml:space="preserve"> of the </w:t>
      </w:r>
      <w:r w:rsidR="00933530" w:rsidRPr="00933530">
        <w:rPr>
          <w:rFonts w:asciiTheme="minorBidi" w:hAnsiTheme="minorBidi" w:cstheme="minorBidi"/>
          <w:bCs/>
          <w:szCs w:val="16"/>
        </w:rPr>
        <w:t>Submission documents</w:t>
      </w:r>
      <w:r w:rsidRPr="00933530">
        <w:rPr>
          <w:rFonts w:asciiTheme="minorBidi" w:hAnsiTheme="minorBidi" w:cstheme="minorBidi"/>
          <w:bCs/>
          <w:szCs w:val="16"/>
        </w:rPr>
        <w:t xml:space="preserve"> duly signed and stamped with the other documentation as listed in </w:t>
      </w:r>
      <w:r w:rsidR="00933530" w:rsidRPr="00933530">
        <w:rPr>
          <w:rFonts w:asciiTheme="minorBidi" w:hAnsiTheme="minorBidi" w:cstheme="minorBidi"/>
          <w:b/>
          <w:szCs w:val="16"/>
        </w:rPr>
        <w:t>Part C – Submission Part</w:t>
      </w:r>
      <w:r w:rsidRPr="00933530">
        <w:rPr>
          <w:rFonts w:asciiTheme="minorBidi" w:hAnsiTheme="minorBidi" w:cstheme="minorBidi"/>
          <w:bCs/>
          <w:szCs w:val="16"/>
        </w:rPr>
        <w:t xml:space="preserve"> will be by automatism excluded from this competition.</w:t>
      </w:r>
    </w:p>
    <w:p w14:paraId="7EC9E755" w14:textId="77777777" w:rsidR="00933530" w:rsidRDefault="00933530" w:rsidP="00933530">
      <w:pPr>
        <w:pStyle w:val="ListParagraph"/>
        <w:spacing w:before="120" w:after="120"/>
        <w:ind w:left="1440"/>
        <w:jc w:val="both"/>
        <w:rPr>
          <w:rFonts w:asciiTheme="minorBidi" w:hAnsiTheme="minorBidi" w:cstheme="minorBidi"/>
          <w:bCs/>
          <w:szCs w:val="16"/>
        </w:rPr>
      </w:pPr>
    </w:p>
    <w:p w14:paraId="22BC9F2B" w14:textId="554399D9" w:rsidR="00933530" w:rsidRDefault="00313178">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The following raking criteria will be considered for the contract granting:</w:t>
      </w:r>
    </w:p>
    <w:p w14:paraId="69384012" w14:textId="77777777" w:rsidR="00695B0F" w:rsidRPr="00695B0F" w:rsidRDefault="00695B0F" w:rsidP="00695B0F">
      <w:pPr>
        <w:pStyle w:val="ListParagraph"/>
        <w:rPr>
          <w:rFonts w:asciiTheme="minorBidi" w:hAnsiTheme="minorBidi" w:cstheme="minorBidi"/>
          <w:bCs/>
          <w:szCs w:val="16"/>
        </w:rPr>
      </w:pPr>
    </w:p>
    <w:p w14:paraId="71FBCD5F" w14:textId="3890DCBA" w:rsidR="00F71AA1" w:rsidRDefault="009451C6"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8</w:t>
      </w:r>
      <w:r w:rsidR="005F51D3">
        <w:rPr>
          <w:rFonts w:asciiTheme="minorBidi" w:hAnsiTheme="minorBidi" w:cstheme="minorBidi"/>
          <w:b/>
          <w:szCs w:val="16"/>
        </w:rPr>
        <w:t>0% price</w:t>
      </w:r>
    </w:p>
    <w:p w14:paraId="488BDEF5" w14:textId="6B96B973" w:rsidR="005F51D3" w:rsidRDefault="006528DC"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1</w:t>
      </w:r>
      <w:r w:rsidR="001577BA">
        <w:rPr>
          <w:rFonts w:asciiTheme="minorBidi" w:hAnsiTheme="minorBidi" w:cstheme="minorBidi"/>
          <w:b/>
          <w:szCs w:val="16"/>
        </w:rPr>
        <w:t>0</w:t>
      </w:r>
      <w:r w:rsidR="005F51D3">
        <w:rPr>
          <w:rFonts w:asciiTheme="minorBidi" w:hAnsiTheme="minorBidi" w:cstheme="minorBidi"/>
          <w:b/>
          <w:szCs w:val="16"/>
        </w:rPr>
        <w:t>% accept payment through bank</w:t>
      </w:r>
    </w:p>
    <w:p w14:paraId="75A79676" w14:textId="5703DFF6" w:rsidR="001577BA" w:rsidRDefault="006528DC"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1</w:t>
      </w:r>
      <w:r w:rsidR="001577BA">
        <w:rPr>
          <w:rFonts w:asciiTheme="minorBidi" w:hAnsiTheme="minorBidi" w:cstheme="minorBidi"/>
          <w:b/>
          <w:szCs w:val="16"/>
        </w:rPr>
        <w:t xml:space="preserve">0% </w:t>
      </w:r>
      <w:r w:rsidR="001577BA" w:rsidRPr="001577BA">
        <w:rPr>
          <w:rFonts w:asciiTheme="minorBidi" w:hAnsiTheme="minorBidi" w:cstheme="minorBidi"/>
          <w:b/>
          <w:szCs w:val="16"/>
        </w:rPr>
        <w:t>willingness to accept 100% payment to be paid until the maximum of 50-70 days from submission of invoice</w:t>
      </w:r>
    </w:p>
    <w:p w14:paraId="6402A3E1" w14:textId="77777777" w:rsidR="00F71AA1" w:rsidRDefault="00F71AA1" w:rsidP="00F71AA1">
      <w:pPr>
        <w:pStyle w:val="ListParagraph"/>
        <w:spacing w:before="120" w:after="120"/>
        <w:ind w:left="1440"/>
        <w:jc w:val="both"/>
        <w:rPr>
          <w:rFonts w:asciiTheme="minorBidi" w:hAnsiTheme="minorBidi" w:cstheme="minorBidi"/>
          <w:b/>
          <w:szCs w:val="16"/>
        </w:rPr>
      </w:pPr>
    </w:p>
    <w:p w14:paraId="5455DE02" w14:textId="77777777" w:rsidR="00F71AA1" w:rsidRDefault="00F71AA1">
      <w:pPr>
        <w:pStyle w:val="ListParagraph"/>
        <w:numPr>
          <w:ilvl w:val="2"/>
          <w:numId w:val="12"/>
        </w:numPr>
        <w:spacing w:before="120" w:after="120"/>
        <w:ind w:left="1440"/>
        <w:jc w:val="both"/>
        <w:rPr>
          <w:rFonts w:asciiTheme="minorBidi" w:hAnsiTheme="minorBidi" w:cstheme="minorBidi"/>
          <w:bCs/>
          <w:szCs w:val="16"/>
        </w:rPr>
      </w:pPr>
      <w:r>
        <w:rPr>
          <w:rFonts w:asciiTheme="minorBidi" w:hAnsiTheme="minorBidi" w:cstheme="minorBidi"/>
          <w:bCs/>
          <w:szCs w:val="16"/>
        </w:rPr>
        <w:t>The evaluation will be conducted in three phases as follow:</w:t>
      </w:r>
    </w:p>
    <w:p w14:paraId="7D32C272" w14:textId="77777777" w:rsidR="00F71AA1" w:rsidRDefault="00F71AA1" w:rsidP="00F71AA1">
      <w:pPr>
        <w:pStyle w:val="ListParagraph"/>
        <w:spacing w:before="120" w:after="120"/>
        <w:ind w:left="1440"/>
        <w:jc w:val="both"/>
        <w:rPr>
          <w:rFonts w:asciiTheme="minorBidi" w:hAnsiTheme="minorBidi" w:cstheme="minorBidi"/>
          <w:bCs/>
          <w:szCs w:val="16"/>
        </w:rPr>
      </w:pPr>
    </w:p>
    <w:p w14:paraId="1F5A99CF" w14:textId="77777777" w:rsidR="00223C18" w:rsidRDefault="00F71AA1">
      <w:pPr>
        <w:pStyle w:val="ListParagraph"/>
        <w:numPr>
          <w:ilvl w:val="3"/>
          <w:numId w:val="12"/>
        </w:numPr>
        <w:spacing w:before="120" w:after="120"/>
        <w:ind w:left="1080" w:hanging="180"/>
        <w:jc w:val="both"/>
        <w:rPr>
          <w:rFonts w:asciiTheme="minorBidi" w:hAnsiTheme="minorBidi" w:cstheme="minorBidi"/>
          <w:bCs/>
          <w:szCs w:val="16"/>
        </w:rPr>
      </w:pPr>
      <w:r w:rsidRPr="0065432E">
        <w:rPr>
          <w:rFonts w:asciiTheme="minorBidi" w:hAnsiTheme="minorBidi" w:cstheme="minorBidi"/>
          <w:bCs/>
          <w:szCs w:val="16"/>
          <w:u w:val="single"/>
        </w:rPr>
        <w:t xml:space="preserve">Administrative </w:t>
      </w:r>
      <w:r w:rsidR="00DF0865">
        <w:rPr>
          <w:rFonts w:asciiTheme="minorBidi" w:hAnsiTheme="minorBidi" w:cstheme="minorBidi"/>
          <w:bCs/>
          <w:szCs w:val="16"/>
          <w:u w:val="single"/>
        </w:rPr>
        <w:t>c</w:t>
      </w:r>
      <w:r w:rsidRPr="0065432E">
        <w:rPr>
          <w:rFonts w:asciiTheme="minorBidi" w:hAnsiTheme="minorBidi" w:cstheme="minorBidi"/>
          <w:bCs/>
          <w:szCs w:val="16"/>
          <w:u w:val="single"/>
        </w:rPr>
        <w:t>heck</w:t>
      </w:r>
      <w:r w:rsidR="00DF0865">
        <w:rPr>
          <w:rFonts w:asciiTheme="minorBidi" w:hAnsiTheme="minorBidi" w:cstheme="minorBidi"/>
          <w:bCs/>
          <w:szCs w:val="16"/>
          <w:u w:val="single"/>
        </w:rPr>
        <w:t>/evaluation</w:t>
      </w:r>
      <w:r>
        <w:rPr>
          <w:rFonts w:asciiTheme="minorBidi" w:hAnsiTheme="minorBidi" w:cstheme="minorBidi"/>
          <w:bCs/>
          <w:szCs w:val="16"/>
        </w:rPr>
        <w:t>:</w:t>
      </w:r>
    </w:p>
    <w:tbl>
      <w:tblPr>
        <w:tblStyle w:val="TableGrid"/>
        <w:tblW w:w="9090" w:type="dxa"/>
        <w:tblInd w:w="-5" w:type="dxa"/>
        <w:tblLook w:val="04A0" w:firstRow="1" w:lastRow="0" w:firstColumn="1" w:lastColumn="0" w:noHBand="0" w:noVBand="1"/>
      </w:tblPr>
      <w:tblGrid>
        <w:gridCol w:w="3780"/>
        <w:gridCol w:w="5310"/>
      </w:tblGrid>
      <w:tr w:rsidR="007D1B5E" w14:paraId="29307F4E" w14:textId="77777777" w:rsidTr="00483AF5">
        <w:tc>
          <w:tcPr>
            <w:tcW w:w="3780" w:type="dxa"/>
            <w:shd w:val="clear" w:color="auto" w:fill="C00000"/>
          </w:tcPr>
          <w:p w14:paraId="71CB608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Requested Document</w:t>
            </w:r>
          </w:p>
        </w:tc>
        <w:tc>
          <w:tcPr>
            <w:tcW w:w="5310" w:type="dxa"/>
            <w:shd w:val="clear" w:color="auto" w:fill="C00000"/>
          </w:tcPr>
          <w:p w14:paraId="224416E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Requirement</w:t>
            </w:r>
          </w:p>
        </w:tc>
      </w:tr>
      <w:tr w:rsidR="007B61C8" w14:paraId="077666FF" w14:textId="77777777" w:rsidTr="007D1B5E">
        <w:tc>
          <w:tcPr>
            <w:tcW w:w="3780" w:type="dxa"/>
          </w:tcPr>
          <w:p w14:paraId="44909AD1"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A – </w:t>
            </w:r>
            <w:r w:rsidRPr="007B61C8">
              <w:rPr>
                <w:rFonts w:asciiTheme="minorBidi" w:hAnsiTheme="minorBidi" w:cstheme="minorBidi"/>
                <w:bCs/>
                <w:lang w:val="en-US"/>
              </w:rPr>
              <w:t>Tender Application Form</w:t>
            </w:r>
          </w:p>
        </w:tc>
        <w:tc>
          <w:tcPr>
            <w:tcW w:w="5310" w:type="dxa"/>
          </w:tcPr>
          <w:p w14:paraId="7A9028B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E314B96" w14:textId="77777777" w:rsidTr="007D1B5E">
        <w:tc>
          <w:tcPr>
            <w:tcW w:w="3780" w:type="dxa"/>
          </w:tcPr>
          <w:p w14:paraId="645A03CD"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B – </w:t>
            </w:r>
            <w:r w:rsidR="001F4B7B">
              <w:rPr>
                <w:rFonts w:asciiTheme="minorBidi" w:hAnsiTheme="minorBidi" w:cstheme="minorBidi"/>
                <w:bCs/>
                <w:lang w:val="en-US"/>
              </w:rPr>
              <w:t>Bidder</w:t>
            </w:r>
            <w:r w:rsidRPr="007B61C8">
              <w:rPr>
                <w:rFonts w:asciiTheme="minorBidi" w:hAnsiTheme="minorBidi" w:cstheme="minorBidi"/>
                <w:bCs/>
                <w:lang w:val="en-US"/>
              </w:rPr>
              <w:t xml:space="preserve"> Declaration</w:t>
            </w:r>
            <w:r w:rsidR="0077527E">
              <w:rPr>
                <w:rFonts w:asciiTheme="minorBidi" w:hAnsiTheme="minorBidi" w:cstheme="minorBidi"/>
                <w:bCs/>
                <w:lang w:val="en-US"/>
              </w:rPr>
              <w:t xml:space="preserve"> Form</w:t>
            </w:r>
          </w:p>
        </w:tc>
        <w:tc>
          <w:tcPr>
            <w:tcW w:w="5310" w:type="dxa"/>
          </w:tcPr>
          <w:p w14:paraId="6C50AE08"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42C0317" w14:textId="77777777" w:rsidTr="007D1B5E">
        <w:tc>
          <w:tcPr>
            <w:tcW w:w="3780" w:type="dxa"/>
          </w:tcPr>
          <w:p w14:paraId="742D9BDF"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C – </w:t>
            </w:r>
            <w:r w:rsidR="001F4B7B" w:rsidRPr="008A4A9A">
              <w:rPr>
                <w:rFonts w:asciiTheme="minorBidi" w:hAnsiTheme="minorBidi" w:cstheme="minorBidi"/>
                <w:bCs/>
                <w:lang w:val="en-US"/>
              </w:rPr>
              <w:t>Bidder</w:t>
            </w:r>
            <w:r w:rsidRPr="007B61C8">
              <w:rPr>
                <w:rFonts w:asciiTheme="minorBidi" w:hAnsiTheme="minorBidi" w:cstheme="minorBidi"/>
                <w:bCs/>
              </w:rPr>
              <w:t xml:space="preserve"> Qualification Form</w:t>
            </w:r>
          </w:p>
        </w:tc>
        <w:tc>
          <w:tcPr>
            <w:tcW w:w="5310" w:type="dxa"/>
          </w:tcPr>
          <w:p w14:paraId="14C1A6E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6D0737" w14:paraId="148E5E1A" w14:textId="77777777" w:rsidTr="007D1B5E">
        <w:tc>
          <w:tcPr>
            <w:tcW w:w="3780" w:type="dxa"/>
          </w:tcPr>
          <w:p w14:paraId="077F8524" w14:textId="34BA5790" w:rsidR="006D0737" w:rsidRPr="007B61C8" w:rsidRDefault="006D0737" w:rsidP="006D0737">
            <w:pPr>
              <w:rPr>
                <w:rFonts w:asciiTheme="minorBidi" w:hAnsiTheme="minorBidi" w:cstheme="minorBidi"/>
                <w:bCs/>
              </w:rPr>
            </w:pPr>
            <w:r w:rsidRPr="007B61C8">
              <w:rPr>
                <w:rFonts w:asciiTheme="minorBidi" w:hAnsiTheme="minorBidi" w:cstheme="minorBidi"/>
                <w:b/>
                <w:lang w:val="en-US"/>
              </w:rPr>
              <w:t xml:space="preserve">Appendix </w:t>
            </w:r>
            <w:r w:rsidR="00E93D04">
              <w:rPr>
                <w:rFonts w:asciiTheme="minorBidi" w:hAnsiTheme="minorBidi" w:cstheme="minorBidi"/>
                <w:b/>
                <w:lang w:val="en-US"/>
              </w:rPr>
              <w:t>D</w:t>
            </w:r>
            <w:r w:rsidRPr="007B61C8">
              <w:rPr>
                <w:rFonts w:asciiTheme="minorBidi" w:hAnsiTheme="minorBidi" w:cstheme="minorBidi"/>
                <w:b/>
                <w:lang w:val="en-US"/>
              </w:rPr>
              <w:t xml:space="preserve"> – </w:t>
            </w:r>
            <w:r w:rsidR="003643A1">
              <w:rPr>
                <w:rFonts w:asciiTheme="minorBidi" w:hAnsiTheme="minorBidi" w:cstheme="minorBidi"/>
                <w:bCs/>
                <w:lang w:val="en-US"/>
              </w:rPr>
              <w:t>Supporting / Official Documents</w:t>
            </w:r>
          </w:p>
        </w:tc>
        <w:tc>
          <w:tcPr>
            <w:tcW w:w="5310" w:type="dxa"/>
          </w:tcPr>
          <w:p w14:paraId="3F36E561" w14:textId="1287D31C" w:rsidR="004A5993" w:rsidRDefault="004A5993" w:rsidP="004A5993">
            <w:pPr>
              <w:spacing w:before="60" w:after="60"/>
              <w:jc w:val="both"/>
              <w:rPr>
                <w:rFonts w:asciiTheme="minorBidi" w:hAnsiTheme="minorBidi" w:cstheme="minorBidi"/>
                <w:bCs/>
                <w:sz w:val="18"/>
                <w:szCs w:val="18"/>
              </w:rPr>
            </w:pPr>
            <w:bookmarkStart w:id="29" w:name="_Hlk155349284"/>
          </w:p>
          <w:p w14:paraId="0575C7B8" w14:textId="77777777" w:rsidR="004A5993" w:rsidRDefault="004A5993" w:rsidP="004A5993">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Copy of MoF Certificate (if any)</w:t>
            </w:r>
          </w:p>
          <w:p w14:paraId="5C112B40" w14:textId="5D63C96C" w:rsidR="006528DC" w:rsidRDefault="006528DC" w:rsidP="004A5993">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 xml:space="preserve">Copy of bus paper </w:t>
            </w:r>
          </w:p>
          <w:p w14:paraId="22D4E325" w14:textId="127BA208" w:rsidR="004A5993" w:rsidRPr="001577BA" w:rsidRDefault="004A5993" w:rsidP="004A5993">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w:t>
            </w:r>
            <w:r>
              <w:rPr>
                <w:rFonts w:asciiTheme="minorBidi" w:hAnsiTheme="minorBidi" w:cstheme="minorBidi"/>
                <w:bCs/>
                <w:sz w:val="18"/>
                <w:szCs w:val="18"/>
              </w:rPr>
              <w:t>personal</w:t>
            </w:r>
            <w:r w:rsidRPr="00D56CC5">
              <w:rPr>
                <w:rFonts w:asciiTheme="minorBidi" w:hAnsiTheme="minorBidi" w:cstheme="minorBidi"/>
                <w:bCs/>
                <w:sz w:val="18"/>
                <w:szCs w:val="18"/>
              </w:rPr>
              <w:t xml:space="preserve">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May lead to the disqualification.</w:t>
            </w:r>
          </w:p>
          <w:bookmarkEnd w:id="29"/>
          <w:p w14:paraId="03F02CFF" w14:textId="77777777" w:rsidR="001577BA" w:rsidRPr="001577BA" w:rsidRDefault="001577BA" w:rsidP="001577BA">
            <w:pPr>
              <w:spacing w:before="60" w:after="60"/>
              <w:rPr>
                <w:rFonts w:asciiTheme="minorBidi" w:hAnsiTheme="minorBidi" w:cstheme="minorBidi"/>
                <w:bCs/>
                <w:sz w:val="18"/>
                <w:szCs w:val="18"/>
              </w:rPr>
            </w:pPr>
          </w:p>
          <w:p w14:paraId="1613E6EA" w14:textId="1BBD930C" w:rsidR="003643A1" w:rsidRPr="00ED3AAB" w:rsidRDefault="003643A1" w:rsidP="00ED3AAB">
            <w:pPr>
              <w:spacing w:before="60" w:after="60"/>
              <w:jc w:val="both"/>
              <w:rPr>
                <w:rFonts w:asciiTheme="minorBidi" w:hAnsiTheme="minorBidi" w:cstheme="minorBidi"/>
                <w:bCs/>
                <w:sz w:val="18"/>
                <w:szCs w:val="18"/>
              </w:rPr>
            </w:pPr>
          </w:p>
        </w:tc>
      </w:tr>
      <w:tr w:rsidR="006D0737" w14:paraId="29CE58A2" w14:textId="77777777" w:rsidTr="007D1B5E">
        <w:tc>
          <w:tcPr>
            <w:tcW w:w="3780" w:type="dxa"/>
          </w:tcPr>
          <w:p w14:paraId="69404485" w14:textId="66877C45" w:rsidR="006D0737" w:rsidRPr="00C71F35" w:rsidRDefault="006D0737" w:rsidP="006D0737">
            <w:pPr>
              <w:rPr>
                <w:rFonts w:asciiTheme="minorBidi" w:hAnsiTheme="minorBidi" w:cstheme="minorBidi"/>
                <w:bCs/>
              </w:rPr>
            </w:pPr>
            <w:r w:rsidRPr="00C71F35">
              <w:rPr>
                <w:rFonts w:asciiTheme="minorBidi" w:hAnsiTheme="minorBidi" w:cstheme="minorBidi"/>
                <w:b/>
                <w:lang w:val="en-US"/>
              </w:rPr>
              <w:t xml:space="preserve">Appendix </w:t>
            </w:r>
            <w:r w:rsidR="0099054C">
              <w:rPr>
                <w:rFonts w:asciiTheme="minorBidi" w:hAnsiTheme="minorBidi" w:cstheme="minorBidi"/>
                <w:b/>
                <w:lang w:val="en-US"/>
              </w:rPr>
              <w:t>E</w:t>
            </w:r>
            <w:r w:rsidRPr="00C71F35">
              <w:rPr>
                <w:rFonts w:asciiTheme="minorBidi" w:hAnsiTheme="minorBidi" w:cstheme="minorBidi"/>
                <w:bCs/>
                <w:lang w:val="en-US"/>
              </w:rPr>
              <w:t>– Financial Offer</w:t>
            </w:r>
          </w:p>
        </w:tc>
        <w:tc>
          <w:tcPr>
            <w:tcW w:w="5310" w:type="dxa"/>
          </w:tcPr>
          <w:p w14:paraId="61919A03" w14:textId="77777777" w:rsidR="006D0737" w:rsidRPr="00C71F35" w:rsidRDefault="008E5869" w:rsidP="00D369B5">
            <w:p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The form must be filled, duly signed, and stamped. </w:t>
            </w:r>
            <w:r w:rsidR="00835A33" w:rsidRPr="00C71F35">
              <w:rPr>
                <w:rFonts w:asciiTheme="minorBidi" w:hAnsiTheme="minorBidi" w:cstheme="minorBidi"/>
                <w:bCs/>
                <w:sz w:val="18"/>
                <w:szCs w:val="18"/>
              </w:rPr>
              <w:t>Failure to</w:t>
            </w:r>
            <w:r w:rsidRPr="00C71F35">
              <w:rPr>
                <w:rFonts w:asciiTheme="minorBidi" w:hAnsiTheme="minorBidi" w:cstheme="minorBidi"/>
                <w:bCs/>
                <w:sz w:val="18"/>
                <w:szCs w:val="18"/>
              </w:rPr>
              <w:t xml:space="preserve"> provide the document as requested </w:t>
            </w:r>
            <w:r w:rsidRPr="00C71F35">
              <w:rPr>
                <w:rFonts w:asciiTheme="minorBidi" w:hAnsiTheme="minorBidi" w:cstheme="minorBidi"/>
                <w:b/>
                <w:sz w:val="18"/>
                <w:szCs w:val="18"/>
                <w:u w:val="single"/>
              </w:rPr>
              <w:t>WILL lead to the disqualification immediately.</w:t>
            </w:r>
          </w:p>
        </w:tc>
      </w:tr>
    </w:tbl>
    <w:p w14:paraId="6C2AF5C6" w14:textId="77777777" w:rsidR="007D1B5E" w:rsidRPr="006D0737" w:rsidRDefault="007D1B5E" w:rsidP="009D0F26">
      <w:pPr>
        <w:jc w:val="both"/>
        <w:rPr>
          <w:rFonts w:asciiTheme="minorBidi" w:hAnsiTheme="minorBidi" w:cstheme="minorBidi"/>
          <w:bCs/>
          <w:szCs w:val="16"/>
        </w:rPr>
      </w:pPr>
    </w:p>
    <w:p w14:paraId="47238C3D" w14:textId="5225CCFE" w:rsidR="00950E10" w:rsidRPr="0065432E" w:rsidRDefault="00C31833">
      <w:pPr>
        <w:pStyle w:val="ListParagraph"/>
        <w:numPr>
          <w:ilvl w:val="3"/>
          <w:numId w:val="12"/>
        </w:numPr>
        <w:spacing w:after="120"/>
        <w:ind w:left="1080" w:hanging="180"/>
        <w:jc w:val="both"/>
        <w:rPr>
          <w:rFonts w:asciiTheme="minorBidi" w:hAnsiTheme="minorBidi" w:cstheme="minorBidi"/>
          <w:bCs/>
          <w:i/>
          <w:iCs/>
          <w:szCs w:val="16"/>
        </w:rPr>
      </w:pPr>
      <w:r w:rsidRPr="0065432E">
        <w:rPr>
          <w:rFonts w:asciiTheme="minorBidi" w:hAnsiTheme="minorBidi" w:cstheme="minorBidi"/>
          <w:bCs/>
          <w:i/>
          <w:iCs/>
          <w:szCs w:val="16"/>
        </w:rPr>
        <w:t xml:space="preserve">Technical </w:t>
      </w:r>
      <w:r w:rsidR="00DF0865">
        <w:rPr>
          <w:rFonts w:asciiTheme="minorBidi" w:hAnsiTheme="minorBidi" w:cstheme="minorBidi"/>
          <w:bCs/>
          <w:i/>
          <w:iCs/>
          <w:szCs w:val="16"/>
        </w:rPr>
        <w:t>e</w:t>
      </w:r>
      <w:r w:rsidRPr="0065432E">
        <w:rPr>
          <w:rFonts w:asciiTheme="minorBidi" w:hAnsiTheme="minorBidi" w:cstheme="minorBidi"/>
          <w:bCs/>
          <w:i/>
          <w:iCs/>
          <w:szCs w:val="16"/>
        </w:rPr>
        <w:t>valuation</w:t>
      </w:r>
      <w:r w:rsidR="00C71F35">
        <w:rPr>
          <w:rFonts w:asciiTheme="minorBidi" w:hAnsiTheme="minorBidi" w:cstheme="minorBidi"/>
          <w:bCs/>
          <w:i/>
          <w:iCs/>
          <w:szCs w:val="16"/>
        </w:rPr>
        <w:t xml:space="preserve"> criteria</w:t>
      </w:r>
    </w:p>
    <w:p w14:paraId="39C7DBCC" w14:textId="77777777" w:rsidR="006D0737" w:rsidRDefault="006D0737" w:rsidP="006D0737">
      <w:pPr>
        <w:pStyle w:val="ListParagraph"/>
        <w:spacing w:before="120" w:after="120"/>
        <w:ind w:left="1080"/>
        <w:jc w:val="both"/>
        <w:rPr>
          <w:rFonts w:asciiTheme="minorBidi" w:hAnsiTheme="minorBidi" w:cstheme="minorBidi"/>
          <w:bCs/>
          <w:szCs w:val="16"/>
        </w:rPr>
      </w:pPr>
    </w:p>
    <w:p w14:paraId="30CF4FBE" w14:textId="77777777" w:rsidR="001577BA" w:rsidRDefault="001577BA" w:rsidP="006D0737">
      <w:pPr>
        <w:pStyle w:val="ListParagraph"/>
        <w:spacing w:before="120" w:after="120"/>
        <w:ind w:left="1080"/>
        <w:jc w:val="both"/>
        <w:rPr>
          <w:rFonts w:asciiTheme="minorBidi" w:hAnsiTheme="minorBidi" w:cstheme="minorBidi"/>
          <w:bCs/>
          <w:szCs w:val="16"/>
        </w:rPr>
      </w:pPr>
    </w:p>
    <w:p w14:paraId="5B92ED63" w14:textId="339883A2" w:rsidR="006528DC" w:rsidRDefault="009451C6"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8</w:t>
      </w:r>
      <w:r w:rsidR="006528DC">
        <w:rPr>
          <w:rFonts w:asciiTheme="minorBidi" w:hAnsiTheme="minorBidi" w:cstheme="minorBidi"/>
          <w:b/>
          <w:szCs w:val="16"/>
        </w:rPr>
        <w:t>0% price</w:t>
      </w:r>
    </w:p>
    <w:p w14:paraId="432A5144" w14:textId="77777777" w:rsidR="006528DC" w:rsidRDefault="006528DC"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10% accept payment through bank</w:t>
      </w:r>
    </w:p>
    <w:p w14:paraId="497C767E" w14:textId="77777777" w:rsidR="006528DC" w:rsidRDefault="006528DC" w:rsidP="006528DC">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 xml:space="preserve">10% </w:t>
      </w:r>
      <w:r w:rsidRPr="001577BA">
        <w:rPr>
          <w:rFonts w:asciiTheme="minorBidi" w:hAnsiTheme="minorBidi" w:cstheme="minorBidi"/>
          <w:b/>
          <w:szCs w:val="16"/>
        </w:rPr>
        <w:t>willingness to accept 100% payment to be paid until the maximum of 50-70 days from submission of invoice</w:t>
      </w:r>
    </w:p>
    <w:p w14:paraId="74F0F925" w14:textId="77777777" w:rsidR="006528DC" w:rsidRDefault="006528DC" w:rsidP="006528DC">
      <w:pPr>
        <w:pStyle w:val="ListParagraph"/>
        <w:spacing w:before="120" w:after="120"/>
        <w:jc w:val="both"/>
        <w:rPr>
          <w:rFonts w:asciiTheme="minorBidi" w:hAnsiTheme="minorBidi" w:cstheme="minorBidi"/>
          <w:b/>
          <w:szCs w:val="16"/>
        </w:rPr>
      </w:pPr>
    </w:p>
    <w:p w14:paraId="150F0CC3" w14:textId="007280F3" w:rsidR="00972A3E" w:rsidRPr="00695B0F" w:rsidRDefault="00972A3E" w:rsidP="001577BA">
      <w:pPr>
        <w:spacing w:before="120" w:after="120"/>
        <w:jc w:val="both"/>
        <w:rPr>
          <w:rFonts w:asciiTheme="minorBidi" w:hAnsiTheme="minorBidi" w:cstheme="minorBidi"/>
          <w:bCs/>
          <w:szCs w:val="16"/>
        </w:rPr>
      </w:pPr>
    </w:p>
    <w:p w14:paraId="605A0D22" w14:textId="77777777" w:rsidR="003436FE" w:rsidRPr="00F70627" w:rsidRDefault="00DF0865">
      <w:pPr>
        <w:pStyle w:val="ListParagraph"/>
        <w:numPr>
          <w:ilvl w:val="3"/>
          <w:numId w:val="12"/>
        </w:numPr>
        <w:spacing w:before="120" w:after="120"/>
        <w:ind w:left="1080" w:hanging="180"/>
        <w:jc w:val="both"/>
        <w:rPr>
          <w:rFonts w:asciiTheme="minorBidi" w:hAnsiTheme="minorBidi" w:cstheme="minorBidi"/>
          <w:b/>
          <w:szCs w:val="16"/>
          <w:lang w:val="en-US"/>
        </w:rPr>
      </w:pPr>
      <w:r>
        <w:rPr>
          <w:rFonts w:asciiTheme="minorBidi" w:hAnsiTheme="minorBidi" w:cstheme="minorBidi"/>
          <w:bCs/>
          <w:i/>
          <w:iCs/>
          <w:szCs w:val="16"/>
        </w:rPr>
        <w:t>Financial Evaluation</w:t>
      </w:r>
    </w:p>
    <w:p w14:paraId="79B6B4B4" w14:textId="77777777" w:rsidR="003436FE"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Upon completion of the technical evaluation, the </w:t>
      </w:r>
      <w:r w:rsidR="00DF0865">
        <w:rPr>
          <w:rFonts w:asciiTheme="minorBidi" w:hAnsiTheme="minorBidi" w:cstheme="minorBidi"/>
          <w:lang w:val="en-US"/>
        </w:rPr>
        <w:t>documents</w:t>
      </w:r>
      <w:r w:rsidRPr="00F70627">
        <w:rPr>
          <w:rFonts w:asciiTheme="minorBidi" w:hAnsiTheme="minorBidi" w:cstheme="minorBidi"/>
          <w:lang w:val="en-US"/>
        </w:rPr>
        <w:t xml:space="preserve"> containing the financial offers for tenders that were not eliminated during the technical evaluation will be </w:t>
      </w:r>
      <w:r w:rsidR="00DF0865">
        <w:rPr>
          <w:rFonts w:asciiTheme="minorBidi" w:hAnsiTheme="minorBidi" w:cstheme="minorBidi"/>
          <w:lang w:val="en-US"/>
        </w:rPr>
        <w:t xml:space="preserve">considered and then </w:t>
      </w:r>
      <w:r w:rsidRPr="00F70627">
        <w:rPr>
          <w:rFonts w:asciiTheme="minorBidi" w:hAnsiTheme="minorBidi" w:cstheme="minorBidi"/>
          <w:lang w:val="en-US"/>
        </w:rPr>
        <w:t xml:space="preserve">opened. Tenders exceeding the maximum budget available for the contract </w:t>
      </w:r>
      <w:r w:rsidR="00F51085" w:rsidRPr="00F70627">
        <w:rPr>
          <w:rFonts w:asciiTheme="minorBidi" w:hAnsiTheme="minorBidi" w:cstheme="minorBidi"/>
          <w:lang w:val="en-US"/>
        </w:rPr>
        <w:t xml:space="preserve">are unacceptable and </w:t>
      </w:r>
      <w:r w:rsidRPr="00F70627">
        <w:rPr>
          <w:rFonts w:asciiTheme="minorBidi" w:hAnsiTheme="minorBidi" w:cstheme="minorBidi"/>
          <w:lang w:val="en-US"/>
        </w:rPr>
        <w:t>will be eliminated.</w:t>
      </w:r>
    </w:p>
    <w:p w14:paraId="713F580C" w14:textId="77777777" w:rsidR="00630349"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The provision for incidental expenditure and the provision for expenditure verification stated in the </w:t>
      </w:r>
      <w:r w:rsidR="006D6595" w:rsidRPr="00F70627">
        <w:rPr>
          <w:rFonts w:asciiTheme="minorBidi" w:hAnsiTheme="minorBidi" w:cstheme="minorBidi"/>
          <w:lang w:val="en-US"/>
        </w:rPr>
        <w:t>t</w:t>
      </w:r>
      <w:r w:rsidRPr="00F70627">
        <w:rPr>
          <w:rFonts w:asciiTheme="minorBidi" w:hAnsiTheme="minorBidi" w:cstheme="minorBidi"/>
          <w:lang w:val="en-US"/>
        </w:rPr>
        <w:t xml:space="preserve">erms of </w:t>
      </w:r>
      <w:r w:rsidR="006D6595" w:rsidRPr="00F70627">
        <w:rPr>
          <w:rFonts w:asciiTheme="minorBidi" w:hAnsiTheme="minorBidi" w:cstheme="minorBidi"/>
          <w:lang w:val="en-US"/>
        </w:rPr>
        <w:t>r</w:t>
      </w:r>
      <w:r w:rsidRPr="00F70627">
        <w:rPr>
          <w:rFonts w:asciiTheme="minorBidi" w:hAnsiTheme="minorBidi" w:cstheme="minorBidi"/>
          <w:lang w:val="en-US"/>
        </w:rPr>
        <w:t>eference and to be included in the budget breakdown will not be taken into account in the comparison of the financial offers.</w:t>
      </w:r>
    </w:p>
    <w:p w14:paraId="2621AB8A" w14:textId="77777777" w:rsidR="003436FE"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Any arithmetical errors are corrected without penalty to the tenderer such that, if there is a discrepancy between a fee rate and the total amount derived from multiplying the fee rate by the corresponding number of working days</w:t>
      </w:r>
      <w:r w:rsidR="007A23CD" w:rsidRPr="00F70627">
        <w:rPr>
          <w:rFonts w:asciiTheme="minorBidi" w:hAnsiTheme="minorBidi" w:cstheme="minorBidi"/>
          <w:lang w:val="en-US"/>
        </w:rPr>
        <w:t xml:space="preserve"> or the service</w:t>
      </w:r>
      <w:r w:rsidRPr="00F70627">
        <w:rPr>
          <w:rFonts w:asciiTheme="minorBidi" w:hAnsiTheme="minorBidi" w:cstheme="minorBidi"/>
          <w:lang w:val="en-US"/>
        </w:rPr>
        <w:t xml:space="preserve">, the fee rate as quoted must prevail, unless the opinion of the </w:t>
      </w:r>
      <w:r w:rsidR="006D6595" w:rsidRPr="00F70627">
        <w:rPr>
          <w:rFonts w:asciiTheme="minorBidi" w:hAnsiTheme="minorBidi" w:cstheme="minorBidi"/>
          <w:lang w:val="en-US"/>
        </w:rPr>
        <w:t>e</w:t>
      </w:r>
      <w:r w:rsidRPr="00F70627">
        <w:rPr>
          <w:rFonts w:asciiTheme="minorBidi" w:hAnsiTheme="minorBidi" w:cstheme="minorBidi"/>
          <w:lang w:val="en-US"/>
        </w:rPr>
        <w:t xml:space="preserve">valuation </w:t>
      </w:r>
      <w:r w:rsidR="006D6595" w:rsidRPr="00F70627">
        <w:rPr>
          <w:rFonts w:asciiTheme="minorBidi" w:hAnsiTheme="minorBidi" w:cstheme="minorBidi"/>
          <w:lang w:val="en-US"/>
        </w:rPr>
        <w:t>c</w:t>
      </w:r>
      <w:r w:rsidRPr="00F70627">
        <w:rPr>
          <w:rFonts w:asciiTheme="minorBidi" w:hAnsiTheme="minorBidi" w:cstheme="minorBidi"/>
          <w:lang w:val="en-US"/>
        </w:rPr>
        <w:t>ommittee contains an obvious error in the fee rate, in which event the total amount as quoted must prevail and the fee rate must be corrected.</w:t>
      </w:r>
    </w:p>
    <w:p w14:paraId="4C0AEA53" w14:textId="77777777" w:rsidR="003436FE" w:rsidRPr="00F70627" w:rsidRDefault="0094330D">
      <w:pPr>
        <w:pStyle w:val="ListParagraph"/>
        <w:numPr>
          <w:ilvl w:val="1"/>
          <w:numId w:val="11"/>
        </w:numPr>
        <w:spacing w:before="120" w:after="120"/>
        <w:ind w:left="360" w:hanging="360"/>
        <w:rPr>
          <w:rFonts w:asciiTheme="minorBidi" w:hAnsiTheme="minorBidi" w:cstheme="minorBidi"/>
          <w:b/>
          <w:szCs w:val="16"/>
          <w:lang w:val="en-US"/>
        </w:rPr>
      </w:pPr>
      <w:bookmarkStart w:id="30" w:name="_Toc113373752"/>
      <w:r w:rsidRPr="00F70627">
        <w:rPr>
          <w:rFonts w:asciiTheme="minorBidi" w:hAnsiTheme="minorBidi" w:cstheme="minorBidi"/>
          <w:b/>
          <w:szCs w:val="16"/>
          <w:lang w:val="en-US"/>
        </w:rPr>
        <w:t xml:space="preserve"> </w:t>
      </w:r>
      <w:r w:rsidR="003436FE" w:rsidRPr="00F70627">
        <w:rPr>
          <w:rFonts w:asciiTheme="minorBidi" w:hAnsiTheme="minorBidi" w:cstheme="minorBidi"/>
          <w:b/>
          <w:szCs w:val="16"/>
          <w:lang w:val="en-US"/>
        </w:rPr>
        <w:t>Choice of selected tenderer</w:t>
      </w:r>
      <w:bookmarkEnd w:id="30"/>
      <w:r w:rsidR="003436FE" w:rsidRPr="00F70627">
        <w:rPr>
          <w:rFonts w:asciiTheme="minorBidi" w:hAnsiTheme="minorBidi" w:cstheme="minorBidi"/>
          <w:b/>
          <w:szCs w:val="16"/>
          <w:lang w:val="en-US"/>
        </w:rPr>
        <w:t xml:space="preserve"> </w:t>
      </w:r>
    </w:p>
    <w:p w14:paraId="59CC5894" w14:textId="77777777" w:rsidR="00507136" w:rsidRPr="00F70627" w:rsidRDefault="00507136" w:rsidP="0094330D">
      <w:pPr>
        <w:keepNext/>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contract will be awarded to the tender offering best value for money, (that is to say, the tender offering the best </w:t>
      </w:r>
      <w:r w:rsidRPr="00B9358F">
        <w:rPr>
          <w:rFonts w:asciiTheme="minorBidi" w:hAnsiTheme="minorBidi" w:cstheme="minorBidi"/>
          <w:b/>
          <w:bCs/>
          <w:lang w:val="en-US"/>
        </w:rPr>
        <w:t>price-quality ratio</w:t>
      </w:r>
      <w:r w:rsidRPr="00F70627">
        <w:rPr>
          <w:rFonts w:asciiTheme="minorBidi" w:hAnsiTheme="minorBidi" w:cstheme="minorBidi"/>
          <w:lang w:val="en-US"/>
        </w:rPr>
        <w:t>), while taking care to avoid any conflict of interests, amongst those judged technically and administratively compliant.</w:t>
      </w:r>
    </w:p>
    <w:p w14:paraId="0F6F0B39" w14:textId="77777777" w:rsidR="003436FE" w:rsidRPr="00F70627" w:rsidRDefault="003436FE">
      <w:pPr>
        <w:pStyle w:val="ListParagraph"/>
        <w:numPr>
          <w:ilvl w:val="1"/>
          <w:numId w:val="11"/>
        </w:numPr>
        <w:spacing w:before="120" w:after="120"/>
        <w:ind w:left="360" w:hanging="360"/>
        <w:rPr>
          <w:rFonts w:asciiTheme="minorBidi" w:hAnsiTheme="minorBidi" w:cstheme="minorBidi"/>
          <w:b/>
          <w:szCs w:val="16"/>
          <w:lang w:val="en-US"/>
        </w:rPr>
      </w:pPr>
      <w:bookmarkStart w:id="31" w:name="_Toc113373753"/>
      <w:r w:rsidRPr="00F70627">
        <w:rPr>
          <w:rFonts w:asciiTheme="minorBidi" w:hAnsiTheme="minorBidi" w:cstheme="minorBidi"/>
          <w:b/>
          <w:szCs w:val="16"/>
          <w:lang w:val="en-US"/>
        </w:rPr>
        <w:t>Confidentiality</w:t>
      </w:r>
      <w:bookmarkEnd w:id="31"/>
    </w:p>
    <w:p w14:paraId="320E3AF0" w14:textId="77777777" w:rsidR="003436FE" w:rsidRPr="00F70627" w:rsidRDefault="003436FE" w:rsidP="0094330D">
      <w:pPr>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entire evaluation procedure is confidential, subject to the </w:t>
      </w:r>
      <w:r w:rsidR="00565ED1" w:rsidRPr="00565ED1">
        <w:rPr>
          <w:rFonts w:asciiTheme="minorBidi" w:hAnsiTheme="minorBidi" w:cstheme="minorBidi"/>
          <w:b/>
          <w:lang w:val="en-US"/>
        </w:rPr>
        <w:t>HADATHA Association</w:t>
      </w:r>
      <w:r w:rsidR="00CE0C47" w:rsidRPr="00F70627">
        <w:rPr>
          <w:rFonts w:asciiTheme="minorBidi" w:hAnsiTheme="minorBidi" w:cstheme="minorBidi"/>
          <w:lang w:val="en-US"/>
        </w:rPr>
        <w:t>’s</w:t>
      </w:r>
      <w:r w:rsidRPr="00F70627">
        <w:rPr>
          <w:rFonts w:asciiTheme="minorBidi" w:hAnsiTheme="minorBidi" w:cstheme="minorBidi"/>
          <w:lang w:val="en-US"/>
        </w:rPr>
        <w:t xml:space="preserve"> legislation on access to documents.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ommittee’s decisions are </w:t>
      </w:r>
      <w:r w:rsidR="00CE0C47" w:rsidRPr="00F70627">
        <w:rPr>
          <w:rFonts w:asciiTheme="minorBidi" w:hAnsiTheme="minorBidi" w:cstheme="minorBidi"/>
          <w:lang w:val="en-US"/>
        </w:rPr>
        <w:t>collective,</w:t>
      </w:r>
      <w:r w:rsidRPr="00F70627">
        <w:rPr>
          <w:rFonts w:asciiTheme="minorBidi" w:hAnsiTheme="minorBidi" w:cstheme="minorBidi"/>
          <w:lang w:val="en-US"/>
        </w:rPr>
        <w:t xml:space="preserve"> and its deliberations are held in closed session. The members of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 are bound to secrecy. The evaluation reports and written records are for official use only and may be communicated neither to the tenderers nor to any party other than the </w:t>
      </w:r>
      <w:r w:rsidR="00565ED1" w:rsidRPr="00565ED1">
        <w:rPr>
          <w:rFonts w:asciiTheme="minorBidi" w:hAnsiTheme="minorBidi" w:cstheme="minorBidi"/>
          <w:b/>
          <w:lang w:val="en-US"/>
        </w:rPr>
        <w:t>HADATHA Association</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Anti-Fraud Office and the European Court of Auditors.</w:t>
      </w:r>
    </w:p>
    <w:p w14:paraId="66F7C9A0" w14:textId="77777777" w:rsidR="008550D2" w:rsidRPr="00F70627" w:rsidRDefault="008550D2">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2" w:name="_Toc113373754"/>
      <w:bookmarkStart w:id="33" w:name="_Toc123735500"/>
      <w:r w:rsidRPr="00F70627">
        <w:rPr>
          <w:rFonts w:asciiTheme="minorBidi" w:hAnsiTheme="minorBidi" w:cstheme="minorBidi"/>
          <w:b/>
          <w:sz w:val="22"/>
          <w:szCs w:val="22"/>
          <w:lang w:val="en-US"/>
        </w:rPr>
        <w:t>Type of Contract</w:t>
      </w:r>
      <w:bookmarkEnd w:id="32"/>
      <w:bookmarkEnd w:id="33"/>
    </w:p>
    <w:p w14:paraId="4AFEE10E" w14:textId="42784141" w:rsidR="008550D2" w:rsidRPr="00F70627" w:rsidRDefault="008550D2"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contract that will be concluded between the successful tenderer and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is done according to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standard contract. In this contract, the successful tenderer will be referred to as “the </w:t>
      </w:r>
      <w:r w:rsidR="006528DC">
        <w:rPr>
          <w:rFonts w:asciiTheme="minorBidi" w:hAnsiTheme="minorBidi" w:cstheme="minorBidi"/>
          <w:lang w:val="en-US"/>
        </w:rPr>
        <w:t>contractor</w:t>
      </w:r>
      <w:r w:rsidRPr="00F70627">
        <w:rPr>
          <w:rFonts w:asciiTheme="minorBidi" w:hAnsiTheme="minorBidi" w:cstheme="minorBidi"/>
          <w:lang w:val="en-US"/>
        </w:rPr>
        <w:t xml:space="preserve">”. </w:t>
      </w:r>
    </w:p>
    <w:p w14:paraId="2F0CBF70"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4" w:name="_Toc113373756"/>
      <w:bookmarkStart w:id="35" w:name="_Toc123735502"/>
      <w:r w:rsidRPr="00F70627">
        <w:rPr>
          <w:rFonts w:asciiTheme="minorBidi" w:hAnsiTheme="minorBidi" w:cstheme="minorBidi"/>
          <w:b/>
          <w:sz w:val="22"/>
          <w:szCs w:val="22"/>
          <w:lang w:val="en-US"/>
        </w:rPr>
        <w:t>Signature of contract</w:t>
      </w:r>
      <w:bookmarkEnd w:id="34"/>
      <w:bookmarkEnd w:id="35"/>
    </w:p>
    <w:p w14:paraId="1718EE00"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successful </w:t>
      </w:r>
      <w:r w:rsidR="002577BC" w:rsidRPr="00F70627">
        <w:rPr>
          <w:rFonts w:asciiTheme="minorBidi" w:hAnsiTheme="minorBidi" w:cstheme="minorBidi"/>
          <w:lang w:val="en-US"/>
        </w:rPr>
        <w:t>tenderer will</w:t>
      </w:r>
      <w:r w:rsidRPr="00F70627">
        <w:rPr>
          <w:rFonts w:asciiTheme="minorBidi" w:hAnsiTheme="minorBidi" w:cstheme="minorBidi"/>
          <w:lang w:val="en-US"/>
        </w:rPr>
        <w:t xml:space="preserve"> be informed in writing that its tender has been accepted (notification of award).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send the signed </w:t>
      </w:r>
      <w:r w:rsidR="00BC3009" w:rsidRPr="00F70627">
        <w:rPr>
          <w:rFonts w:asciiTheme="minorBidi" w:hAnsiTheme="minorBidi" w:cstheme="minorBidi"/>
          <w:lang w:val="en-US"/>
        </w:rPr>
        <w:t>contract</w:t>
      </w:r>
      <w:r w:rsidRPr="00F70627">
        <w:rPr>
          <w:rFonts w:asciiTheme="minorBidi" w:hAnsiTheme="minorBidi" w:cstheme="minorBidi"/>
          <w:lang w:val="en-US"/>
        </w:rPr>
        <w:t xml:space="preserve"> documents in two original copies to the successful </w:t>
      </w:r>
      <w:r w:rsidR="00CF65B0" w:rsidRPr="00F70627">
        <w:rPr>
          <w:rFonts w:asciiTheme="minorBidi" w:hAnsiTheme="minorBidi" w:cstheme="minorBidi"/>
          <w:lang w:val="en-US"/>
        </w:rPr>
        <w:t>tenderer.</w:t>
      </w:r>
      <w:r w:rsidRPr="00F70627">
        <w:rPr>
          <w:rFonts w:asciiTheme="minorBidi" w:hAnsiTheme="minorBidi" w:cstheme="minorBidi"/>
          <w:lang w:val="en-US"/>
        </w:rPr>
        <w:t xml:space="preserve"> </w:t>
      </w:r>
    </w:p>
    <w:p w14:paraId="326F465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unsuccessful tenderers will be informed by e-mail within the </w:t>
      </w:r>
      <w:r w:rsidR="00CF65B0" w:rsidRPr="00F70627">
        <w:rPr>
          <w:rFonts w:asciiTheme="minorBidi" w:hAnsiTheme="minorBidi" w:cstheme="minorBidi"/>
          <w:lang w:val="en-US"/>
        </w:rPr>
        <w:t>30</w:t>
      </w:r>
      <w:r w:rsidRPr="00F70627">
        <w:rPr>
          <w:rFonts w:asciiTheme="minorBidi" w:hAnsiTheme="minorBidi" w:cstheme="minorBidi"/>
          <w:lang w:val="en-US"/>
        </w:rPr>
        <w:t xml:space="preserve"> days following the award. </w:t>
      </w:r>
    </w:p>
    <w:p w14:paraId="71E9AD33" w14:textId="2B6299F8"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Within </w:t>
      </w:r>
      <w:r w:rsidR="004131A2">
        <w:rPr>
          <w:rFonts w:asciiTheme="minorBidi" w:hAnsiTheme="minorBidi" w:cstheme="minorBidi"/>
          <w:lang w:val="en-US"/>
        </w:rPr>
        <w:t>7</w:t>
      </w:r>
      <w:r w:rsidRPr="00F70627">
        <w:rPr>
          <w:rFonts w:asciiTheme="minorBidi" w:hAnsiTheme="minorBidi" w:cstheme="minorBidi"/>
          <w:lang w:val="en-US"/>
        </w:rPr>
        <w:t xml:space="preserve"> </w:t>
      </w:r>
      <w:r w:rsidR="00CF65B0" w:rsidRPr="00F70627">
        <w:rPr>
          <w:rFonts w:asciiTheme="minorBidi" w:hAnsiTheme="minorBidi" w:cstheme="minorBidi"/>
          <w:lang w:val="en-US"/>
        </w:rPr>
        <w:t>calendar</w:t>
      </w:r>
      <w:r w:rsidRPr="00F70627">
        <w:rPr>
          <w:rFonts w:asciiTheme="minorBidi" w:hAnsiTheme="minorBidi" w:cstheme="minorBidi"/>
          <w:lang w:val="en-US"/>
        </w:rPr>
        <w:t xml:space="preserve"> days following the reception, the successful tenderer will sign, date and send back the contract. The successful tenderer will have to communicate the number and exact references of the bank account where the payments will be executed. </w:t>
      </w:r>
    </w:p>
    <w:p w14:paraId="2CA66F92"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If the successful tenderer fails to sign and send back the contract within </w:t>
      </w:r>
      <w:r w:rsidR="003D1CF7">
        <w:rPr>
          <w:rFonts w:asciiTheme="minorBidi" w:hAnsiTheme="minorBidi" w:cstheme="minorBidi"/>
          <w:lang w:val="en-US"/>
        </w:rPr>
        <w:t>7</w:t>
      </w:r>
      <w:r w:rsidR="00CF65B0" w:rsidRPr="00F70627">
        <w:rPr>
          <w:rFonts w:asciiTheme="minorBidi" w:hAnsiTheme="minorBidi" w:cstheme="minorBidi"/>
          <w:lang w:val="en-US"/>
        </w:rPr>
        <w:t xml:space="preserve"> calendar</w:t>
      </w:r>
      <w:r w:rsidRPr="00F70627">
        <w:rPr>
          <w:rFonts w:asciiTheme="minorBidi" w:hAnsiTheme="minorBidi" w:cstheme="minorBidi"/>
          <w:lang w:val="en-US"/>
        </w:rPr>
        <w:t xml:space="preserve"> days,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can consider after notification the award as null and void. </w:t>
      </w:r>
    </w:p>
    <w:p w14:paraId="0812F934"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After selection, and before signature of the contract,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inspect the equipment and the teams of the selected tenderer that will be allocated for the works.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reserves the right to de-select the tenderer if the capacity is deemed not to be adequate or compatible with that stated in the tender dossier.</w:t>
      </w:r>
    </w:p>
    <w:p w14:paraId="5AEEE61A"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6" w:name="_Toc113373757"/>
      <w:bookmarkStart w:id="37" w:name="_Toc123735503"/>
      <w:r w:rsidRPr="00F70627">
        <w:rPr>
          <w:rFonts w:asciiTheme="minorBidi" w:hAnsiTheme="minorBidi" w:cstheme="minorBidi"/>
          <w:b/>
          <w:sz w:val="22"/>
          <w:szCs w:val="22"/>
          <w:lang w:val="en-US"/>
        </w:rPr>
        <w:t>Cancellation of the tender procedure</w:t>
      </w:r>
      <w:bookmarkEnd w:id="36"/>
      <w:bookmarkEnd w:id="37"/>
    </w:p>
    <w:p w14:paraId="19FE65B7" w14:textId="77777777" w:rsidR="00F94872"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 xml:space="preserve">In the event of cancellation of the tender procedure,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will notify tenderers of the cancellation. </w:t>
      </w:r>
    </w:p>
    <w:p w14:paraId="4F90D108"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w:t>
      </w:r>
      <w:r w:rsidR="00DF5D03" w:rsidRPr="00F70627">
        <w:rPr>
          <w:rFonts w:asciiTheme="minorBidi" w:hAnsiTheme="minorBidi" w:cstheme="minorBidi"/>
          <w:sz w:val="20"/>
          <w:lang w:val="en-US"/>
        </w:rPr>
        <w:t>, for example,</w:t>
      </w:r>
      <w:r w:rsidRPr="00F70627">
        <w:rPr>
          <w:rFonts w:asciiTheme="minorBidi" w:hAnsiTheme="minorBidi" w:cstheme="minorBidi"/>
          <w:sz w:val="20"/>
          <w:lang w:val="en-US"/>
        </w:rPr>
        <w:t xml:space="preserve"> where:</w:t>
      </w:r>
    </w:p>
    <w:p w14:paraId="01AFF88D"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lastRenderedPageBreak/>
        <w:t>The tender procedure has been unsuccessful, namely where not qualitatively or financially worthwhile tender has been received or there has been no response at all.</w:t>
      </w:r>
    </w:p>
    <w:p w14:paraId="56DEE820"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407C0897"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71626816"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67400F06"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1F8D3CE9"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be liable for any damages whatsoever including, without limitation, damages for loss of profits, in any way connected with the cancellation of a tender procedure, even if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has been advised of the possibility of damages. The publication of a </w:t>
      </w:r>
      <w:r w:rsidR="00F51085" w:rsidRPr="00F70627">
        <w:rPr>
          <w:rFonts w:asciiTheme="minorBidi" w:hAnsiTheme="minorBidi" w:cstheme="minorBidi"/>
          <w:bCs/>
          <w:sz w:val="20"/>
          <w:lang w:val="en-US"/>
        </w:rPr>
        <w:t xml:space="preserve">contract </w:t>
      </w:r>
      <w:r w:rsidRPr="00F70627">
        <w:rPr>
          <w:rFonts w:asciiTheme="minorBidi" w:hAnsiTheme="minorBidi" w:cstheme="minorBidi"/>
          <w:bCs/>
          <w:sz w:val="20"/>
          <w:lang w:val="en-US"/>
        </w:rPr>
        <w:t xml:space="preserve">notice does not commit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to implement the </w:t>
      </w:r>
      <w:proofErr w:type="spellStart"/>
      <w:r w:rsidRPr="00F70627">
        <w:rPr>
          <w:rFonts w:asciiTheme="minorBidi" w:hAnsiTheme="minorBidi" w:cstheme="minorBidi"/>
          <w:bCs/>
          <w:sz w:val="20"/>
          <w:lang w:val="en-US"/>
        </w:rPr>
        <w:t>programme</w:t>
      </w:r>
      <w:proofErr w:type="spellEnd"/>
      <w:r w:rsidRPr="00F70627">
        <w:rPr>
          <w:rFonts w:asciiTheme="minorBidi" w:hAnsiTheme="minorBidi" w:cstheme="minorBidi"/>
          <w:bCs/>
          <w:sz w:val="20"/>
          <w:lang w:val="en-US"/>
        </w:rPr>
        <w:t xml:space="preserve"> or project announced.</w:t>
      </w:r>
    </w:p>
    <w:p w14:paraId="0866876C"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8" w:name="_Toc113373758"/>
      <w:bookmarkStart w:id="39" w:name="_Toc123735504"/>
      <w:r w:rsidRPr="00F70627">
        <w:rPr>
          <w:rFonts w:asciiTheme="minorBidi" w:hAnsiTheme="minorBidi" w:cstheme="minorBidi"/>
          <w:b/>
          <w:sz w:val="22"/>
          <w:szCs w:val="22"/>
          <w:lang w:val="en-US"/>
        </w:rPr>
        <w:t>Appeals</w:t>
      </w:r>
      <w:bookmarkEnd w:id="38"/>
      <w:bookmarkEnd w:id="39"/>
    </w:p>
    <w:p w14:paraId="6065E65E" w14:textId="77777777" w:rsidR="003436FE" w:rsidRDefault="003436FE"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Tenderers believing that they have been harmed by an error or irregularity during the award process may file a complaint</w:t>
      </w:r>
      <w:r w:rsidR="00641F4A" w:rsidRPr="00F70627">
        <w:rPr>
          <w:rFonts w:asciiTheme="minorBidi" w:hAnsiTheme="minorBidi" w:cstheme="minorBidi"/>
          <w:sz w:val="20"/>
          <w:lang w:val="en-US"/>
        </w:rPr>
        <w:t xml:space="preserve"> by sending email to:</w:t>
      </w:r>
    </w:p>
    <w:p w14:paraId="40437D77" w14:textId="77777777" w:rsidR="00130BCC" w:rsidRPr="00F70627" w:rsidRDefault="00000000"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hyperlink r:id="rId12" w:history="1">
        <w:r w:rsidR="00130BCC" w:rsidRPr="00891BE7">
          <w:rPr>
            <w:rStyle w:val="Hyperlink"/>
            <w:rFonts w:asciiTheme="minorBidi" w:hAnsiTheme="minorBidi" w:cstheme="minorBidi"/>
            <w:sz w:val="20"/>
            <w:lang w:val="en-US"/>
          </w:rPr>
          <w:t>Complaints@alhadatha.org</w:t>
        </w:r>
      </w:hyperlink>
      <w:r w:rsidR="00130BCC">
        <w:rPr>
          <w:rFonts w:asciiTheme="minorBidi" w:hAnsiTheme="minorBidi" w:cstheme="minorBidi"/>
          <w:sz w:val="20"/>
          <w:lang w:val="en-US"/>
        </w:rPr>
        <w:t xml:space="preserve"> </w:t>
      </w:r>
    </w:p>
    <w:p w14:paraId="7831057C" w14:textId="77777777" w:rsidR="00395A65" w:rsidRPr="00F70627" w:rsidRDefault="00395A65">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0" w:name="_Toc113373759"/>
      <w:bookmarkStart w:id="41" w:name="_Toc123735505"/>
      <w:r w:rsidRPr="00F70627">
        <w:rPr>
          <w:rFonts w:asciiTheme="minorBidi" w:hAnsiTheme="minorBidi" w:cstheme="minorBidi"/>
          <w:b/>
          <w:sz w:val="22"/>
          <w:szCs w:val="22"/>
          <w:lang w:val="en-US"/>
        </w:rPr>
        <w:t>Data Protection</w:t>
      </w:r>
      <w:bookmarkEnd w:id="40"/>
      <w:bookmarkEnd w:id="41"/>
    </w:p>
    <w:p w14:paraId="0BAC5C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Personal data must only be processed if this is permitted by law</w:t>
      </w:r>
      <w:r w:rsidRPr="00F70627">
        <w:rPr>
          <w:rFonts w:asciiTheme="minorBidi" w:hAnsiTheme="minorBidi" w:cstheme="minorBidi"/>
          <w:b/>
          <w:bCs/>
          <w:sz w:val="20"/>
          <w:lang w:val="en-US"/>
        </w:rPr>
        <w:t xml:space="preserve">: </w:t>
      </w:r>
    </w:p>
    <w:p w14:paraId="6E5D2845"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namely based on </w:t>
      </w:r>
    </w:p>
    <w:p w14:paraId="06DED169"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voluntary and informed consent of the data subject. </w:t>
      </w:r>
    </w:p>
    <w:p w14:paraId="2D1463D1"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its necessity for the performance of a contract.</w:t>
      </w:r>
    </w:p>
    <w:p w14:paraId="02460506"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a legal obligation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p>
    <w:p w14:paraId="533B5E37"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need to protect the vital interests of the data subject. </w:t>
      </w:r>
    </w:p>
    <w:p w14:paraId="279A562D"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legitimate interest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in processing if it outweighs the interest of the data subject in not processing.</w:t>
      </w:r>
    </w:p>
    <w:p w14:paraId="66E8BFEE"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Clear purpose</w:t>
      </w:r>
      <w:r w:rsidRPr="00F70627">
        <w:rPr>
          <w:rFonts w:asciiTheme="minorBidi" w:hAnsiTheme="minorBidi" w:cstheme="minorBidi"/>
          <w:b/>
          <w:bCs/>
          <w:sz w:val="20"/>
          <w:lang w:val="en-US"/>
        </w:rPr>
        <w:t xml:space="preserve">: </w:t>
      </w:r>
    </w:p>
    <w:p w14:paraId="0A180786"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may only be processed for a clear and legitimate purpose that is clearly and legitimately defined in advance.</w:t>
      </w:r>
    </w:p>
    <w:p w14:paraId="56E54F09"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Data minimization</w:t>
      </w:r>
      <w:r w:rsidRPr="00F70627">
        <w:rPr>
          <w:rFonts w:asciiTheme="minorBidi" w:hAnsiTheme="minorBidi" w:cstheme="minorBidi"/>
          <w:b/>
          <w:bCs/>
          <w:sz w:val="20"/>
          <w:lang w:val="en-US"/>
        </w:rPr>
        <w:t>:</w:t>
      </w:r>
    </w:p>
    <w:p w14:paraId="3615DE51"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must only be processed if this is necessary to achieve a legitimate processing purpose.</w:t>
      </w:r>
    </w:p>
    <w:p w14:paraId="7FFE9F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Restrictive processing of sensitive personal data</w:t>
      </w:r>
      <w:r w:rsidRPr="00F70627">
        <w:rPr>
          <w:rFonts w:asciiTheme="minorBidi" w:hAnsiTheme="minorBidi" w:cstheme="minorBidi"/>
          <w:b/>
          <w:bCs/>
          <w:sz w:val="20"/>
          <w:lang w:val="en-US"/>
        </w:rPr>
        <w:t xml:space="preserve">: </w:t>
      </w:r>
    </w:p>
    <w:p w14:paraId="6631E03A"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Sensitive personal data (e.g. ethnic or other origin, health data, genetic data, biometric data) may be processed only with specific justification and must be specially protected.</w:t>
      </w:r>
    </w:p>
    <w:p w14:paraId="22740523" w14:textId="77777777" w:rsidR="00137DB7" w:rsidRPr="00F70627" w:rsidRDefault="00137DB7" w:rsidP="0097417E">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Mandatory data protection impact assessment when there is a high risk of harm to</w:t>
      </w:r>
      <w:r w:rsidR="0097417E" w:rsidRPr="00F70627">
        <w:rPr>
          <w:rFonts w:asciiTheme="minorBidi" w:hAnsiTheme="minorBidi" w:cstheme="minorBidi"/>
          <w:b/>
          <w:bCs/>
          <w:sz w:val="20"/>
          <w:u w:val="single"/>
          <w:lang w:val="en-US"/>
        </w:rPr>
        <w:t xml:space="preserve"> </w:t>
      </w:r>
      <w:r w:rsidRPr="00F70627">
        <w:rPr>
          <w:rFonts w:asciiTheme="minorBidi" w:hAnsiTheme="minorBidi" w:cstheme="minorBidi"/>
          <w:b/>
          <w:bCs/>
          <w:sz w:val="20"/>
          <w:u w:val="single"/>
          <w:lang w:val="en-US"/>
        </w:rPr>
        <w:t>individuals</w:t>
      </w:r>
      <w:r w:rsidRPr="00F70627">
        <w:rPr>
          <w:rFonts w:asciiTheme="minorBidi" w:hAnsiTheme="minorBidi" w:cstheme="minorBidi"/>
          <w:b/>
          <w:bCs/>
          <w:sz w:val="20"/>
          <w:lang w:val="en-US"/>
        </w:rPr>
        <w:t xml:space="preserve">: </w:t>
      </w:r>
    </w:p>
    <w:p w14:paraId="57F5D10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If the processing of personal data could pose a high risk to individuals (e.g. when processing sensitive personal data, or processing account data or security-related data), the processing risk must first be assessed and documented, and the measures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takes to adequately </w:t>
      </w:r>
      <w:r w:rsidR="00630349" w:rsidRPr="00F70627">
        <w:rPr>
          <w:rFonts w:asciiTheme="minorBidi" w:hAnsiTheme="minorBidi" w:cstheme="minorBidi"/>
          <w:sz w:val="20"/>
          <w:lang w:val="en-US"/>
        </w:rPr>
        <w:t>minimize</w:t>
      </w:r>
      <w:r w:rsidRPr="00F70627">
        <w:rPr>
          <w:rFonts w:asciiTheme="minorBidi" w:hAnsiTheme="minorBidi" w:cstheme="minorBidi"/>
          <w:sz w:val="20"/>
          <w:lang w:val="en-US"/>
        </w:rPr>
        <w:t xml:space="preserve"> this risk must be documented.</w:t>
      </w:r>
    </w:p>
    <w:p w14:paraId="0C61C88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Restrictive transfer of data to third parties</w:t>
      </w:r>
      <w:r w:rsidRPr="00F70627">
        <w:rPr>
          <w:rFonts w:asciiTheme="minorBidi" w:hAnsiTheme="minorBidi" w:cstheme="minorBidi"/>
          <w:sz w:val="20"/>
          <w:lang w:val="en-US"/>
        </w:rPr>
        <w:t xml:space="preserve">: </w:t>
      </w:r>
    </w:p>
    <w:p w14:paraId="1E57811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Third parties may only have access to personal data with legal permission or with the consent of the data subject.</w:t>
      </w:r>
    </w:p>
    <w:p w14:paraId="1E014912"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Guarantee of comprehensive data subject rights</w:t>
      </w:r>
      <w:r w:rsidRPr="00F70627">
        <w:rPr>
          <w:rFonts w:asciiTheme="minorBidi" w:hAnsiTheme="minorBidi" w:cstheme="minorBidi"/>
          <w:sz w:val="20"/>
          <w:lang w:val="en-US"/>
        </w:rPr>
        <w:t xml:space="preserve">: </w:t>
      </w:r>
    </w:p>
    <w:p w14:paraId="325D03F8"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Individuals whose data are being processed must be informed about their rights (e.g. to information, correction, deletion, restriction, complaint) and must be able to exercise these rights at any time.</w:t>
      </w:r>
    </w:p>
    <w:p w14:paraId="356DFF0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Accountability</w:t>
      </w:r>
      <w:r w:rsidRPr="00F70627">
        <w:rPr>
          <w:rFonts w:asciiTheme="minorBidi" w:hAnsiTheme="minorBidi" w:cstheme="minorBidi"/>
          <w:sz w:val="20"/>
          <w:lang w:val="en-US"/>
        </w:rPr>
        <w:t xml:space="preserve">: </w:t>
      </w:r>
    </w:p>
    <w:p w14:paraId="57DEC49B"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lastRenderedPageBreak/>
        <w:t>We must be able to prove compliance with the data protection policy at any time, e.g. by maintaining appropriate records.</w:t>
      </w:r>
    </w:p>
    <w:p w14:paraId="18294634"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Duty to report violations of the Data Protection Policy</w:t>
      </w:r>
      <w:r w:rsidRPr="00F70627">
        <w:rPr>
          <w:rFonts w:asciiTheme="minorBidi" w:hAnsiTheme="minorBidi" w:cstheme="minorBidi"/>
          <w:sz w:val="20"/>
          <w:lang w:val="en-US"/>
        </w:rPr>
        <w:t xml:space="preserve">: </w:t>
      </w:r>
    </w:p>
    <w:p w14:paraId="0276EED8" w14:textId="77777777" w:rsidR="007F525F" w:rsidRPr="00F70627" w:rsidRDefault="00137DB7" w:rsidP="0023137E">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Violations of the Data Protection Policy must be reported to Legal &amp; Compliance via the internal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complaints mechanism.</w:t>
      </w:r>
    </w:p>
    <w:p w14:paraId="27B57F8E" w14:textId="77777777" w:rsidR="00992706" w:rsidRPr="00F70627" w:rsidRDefault="00992706" w:rsidP="0023137E">
      <w:pPr>
        <w:pStyle w:val="BodyText2"/>
        <w:tabs>
          <w:tab w:val="clear" w:pos="567"/>
          <w:tab w:val="left" w:pos="630"/>
        </w:tabs>
        <w:spacing w:after="120"/>
        <w:rPr>
          <w:rFonts w:asciiTheme="minorBidi" w:hAnsiTheme="minorBidi" w:cstheme="minorBidi"/>
          <w:sz w:val="20"/>
          <w:lang w:val="en-US"/>
        </w:rPr>
      </w:pPr>
    </w:p>
    <w:p w14:paraId="78EB2F12" w14:textId="77777777" w:rsidR="00093BCF" w:rsidRPr="00F70627" w:rsidRDefault="00093BCF">
      <w:pPr>
        <w:rPr>
          <w:rFonts w:asciiTheme="minorBidi" w:hAnsiTheme="minorBidi" w:cstheme="minorBidi"/>
          <w:lang w:val="en-US"/>
        </w:rPr>
      </w:pPr>
      <w:r w:rsidRPr="00F70627">
        <w:rPr>
          <w:rFonts w:asciiTheme="minorBidi" w:hAnsiTheme="minorBidi" w:cstheme="minorBidi"/>
          <w:lang w:val="en-US"/>
        </w:rPr>
        <w:br w:type="page"/>
      </w:r>
    </w:p>
    <w:p w14:paraId="7179B721" w14:textId="77777777" w:rsidR="007F525F" w:rsidRPr="003025DC" w:rsidRDefault="00415B00" w:rsidP="00495368">
      <w:pPr>
        <w:pStyle w:val="Subtitle"/>
        <w:shd w:val="clear" w:color="auto" w:fill="C00000"/>
        <w:ind w:right="26"/>
        <w:jc w:val="left"/>
        <w:outlineLvl w:val="0"/>
        <w:rPr>
          <w:rFonts w:asciiTheme="minorBidi" w:hAnsiTheme="minorBidi" w:cstheme="minorBidi"/>
          <w:sz w:val="40"/>
          <w:szCs w:val="40"/>
          <w:lang w:val="en-US"/>
        </w:rPr>
      </w:pPr>
      <w:bookmarkStart w:id="42" w:name="_Toc113373760"/>
      <w:bookmarkStart w:id="43" w:name="_Toc123735506"/>
      <w:r w:rsidRPr="003025DC">
        <w:rPr>
          <w:rFonts w:asciiTheme="minorBidi" w:hAnsiTheme="minorBidi" w:cstheme="minorBidi"/>
          <w:sz w:val="40"/>
          <w:szCs w:val="40"/>
          <w:lang w:val="en-US"/>
        </w:rPr>
        <w:lastRenderedPageBreak/>
        <w:t>PART B – TECHNICAL SPECIFICATION</w:t>
      </w:r>
      <w:bookmarkEnd w:id="42"/>
      <w:bookmarkEnd w:id="43"/>
    </w:p>
    <w:p w14:paraId="657354E9" w14:textId="77777777" w:rsidR="00514280" w:rsidRPr="00F70627" w:rsidRDefault="00514280">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4" w:name="_Toc123735507"/>
      <w:r w:rsidRPr="00F70627">
        <w:rPr>
          <w:rFonts w:asciiTheme="minorBidi" w:hAnsiTheme="minorBidi" w:cstheme="minorBidi"/>
          <w:b/>
          <w:sz w:val="22"/>
          <w:szCs w:val="22"/>
          <w:lang w:val="en-US"/>
        </w:rPr>
        <w:t xml:space="preserve">Detailed </w:t>
      </w:r>
      <w:r w:rsidR="00CE3BE1" w:rsidRPr="00F70627">
        <w:rPr>
          <w:rFonts w:asciiTheme="minorBidi" w:hAnsiTheme="minorBidi" w:cstheme="minorBidi"/>
          <w:b/>
          <w:sz w:val="22"/>
          <w:szCs w:val="22"/>
          <w:lang w:val="en-US"/>
        </w:rPr>
        <w:t>Technical Specifications</w:t>
      </w:r>
      <w:bookmarkEnd w:id="44"/>
    </w:p>
    <w:p w14:paraId="148D6C74" w14:textId="77777777" w:rsidR="00514280" w:rsidRPr="00196570" w:rsidRDefault="00514280">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 xml:space="preserve">Introduction </w:t>
      </w:r>
    </w:p>
    <w:p w14:paraId="108650A5" w14:textId="77777777" w:rsidR="009F6580" w:rsidRPr="00196570" w:rsidRDefault="009F6580" w:rsidP="00626344">
      <w:pPr>
        <w:ind w:left="720"/>
        <w:jc w:val="both"/>
        <w:rPr>
          <w:rFonts w:asciiTheme="minorBidi" w:hAnsiTheme="minorBidi" w:cstheme="minorBidi"/>
          <w:lang w:val="en-US"/>
        </w:rPr>
      </w:pPr>
    </w:p>
    <w:p w14:paraId="0BD08DC1" w14:textId="623E9D35"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The </w:t>
      </w:r>
      <w:r w:rsidR="001F4B7B">
        <w:rPr>
          <w:rFonts w:asciiTheme="minorBidi" w:hAnsiTheme="minorBidi" w:cstheme="minorBidi"/>
          <w:lang w:val="en-US"/>
        </w:rPr>
        <w:t>Bidder</w:t>
      </w:r>
      <w:r w:rsidRPr="00196570">
        <w:rPr>
          <w:rFonts w:asciiTheme="minorBidi" w:hAnsiTheme="minorBidi" w:cstheme="minorBidi"/>
          <w:lang w:val="en-US"/>
        </w:rPr>
        <w:t xml:space="preserve"> agrees to provide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with same </w:t>
      </w:r>
      <w:r w:rsidR="009632EF" w:rsidRPr="00B9358F">
        <w:rPr>
          <w:rFonts w:asciiTheme="minorBidi" w:hAnsiTheme="minorBidi" w:cstheme="minorBidi"/>
          <w:lang w:val="en-US"/>
        </w:rPr>
        <w:t>deliverables</w:t>
      </w:r>
      <w:r w:rsidR="009632EF">
        <w:rPr>
          <w:rFonts w:asciiTheme="minorBidi" w:hAnsiTheme="minorBidi" w:cstheme="minorBidi"/>
          <w:lang w:val="en-US"/>
        </w:rPr>
        <w:t xml:space="preserve"> mentioned herein.</w:t>
      </w:r>
    </w:p>
    <w:p w14:paraId="5ADAE759" w14:textId="77777777" w:rsidR="0048439E" w:rsidRPr="00196570" w:rsidRDefault="0048439E" w:rsidP="00626344">
      <w:pPr>
        <w:jc w:val="both"/>
        <w:rPr>
          <w:rFonts w:asciiTheme="minorBidi" w:hAnsiTheme="minorBidi" w:cstheme="minorBidi"/>
          <w:lang w:val="en-US"/>
        </w:rPr>
      </w:pPr>
    </w:p>
    <w:p w14:paraId="1AEA310D" w14:textId="77777777" w:rsidR="00514280" w:rsidRPr="00196570" w:rsidRDefault="00514280">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Confidentiality</w:t>
      </w:r>
    </w:p>
    <w:p w14:paraId="256892E5" w14:textId="77777777" w:rsidR="00514280" w:rsidRPr="00196570" w:rsidRDefault="00514280" w:rsidP="00626344">
      <w:pPr>
        <w:jc w:val="both"/>
        <w:rPr>
          <w:rFonts w:asciiTheme="minorBidi" w:hAnsiTheme="minorBidi" w:cstheme="minorBidi"/>
          <w:lang w:val="en-US"/>
        </w:rPr>
      </w:pPr>
    </w:p>
    <w:p w14:paraId="37D8267F" w14:textId="77777777"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All information which comes into the </w:t>
      </w:r>
      <w:r w:rsidR="001F4B7B">
        <w:rPr>
          <w:rFonts w:asciiTheme="minorBidi" w:hAnsiTheme="minorBidi" w:cstheme="minorBidi"/>
          <w:lang w:val="en-US"/>
        </w:rPr>
        <w:t>Bidder</w:t>
      </w:r>
      <w:r w:rsidRPr="00196570">
        <w:rPr>
          <w:rFonts w:asciiTheme="minorBidi" w:hAnsiTheme="minorBidi" w:cstheme="minorBidi"/>
          <w:lang w:val="en-US"/>
        </w:rPr>
        <w:t xml:space="preserve">’s possession or knowledge in connection with this Contract is to be treated as strictly confidential. The </w:t>
      </w:r>
      <w:r w:rsidR="001F4B7B">
        <w:rPr>
          <w:rFonts w:asciiTheme="minorBidi" w:hAnsiTheme="minorBidi" w:cstheme="minorBidi"/>
          <w:lang w:val="en-US"/>
        </w:rPr>
        <w:t>Bidder</w:t>
      </w:r>
      <w:r w:rsidRPr="00196570">
        <w:rPr>
          <w:rFonts w:asciiTheme="minorBidi" w:hAnsiTheme="minorBidi" w:cstheme="minorBidi"/>
          <w:lang w:val="en-US"/>
        </w:rPr>
        <w:t xml:space="preserve"> should not communicate such information to any third party without the prior written approval of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The </w:t>
      </w:r>
      <w:r w:rsidR="001F4B7B">
        <w:rPr>
          <w:rFonts w:asciiTheme="minorBidi" w:hAnsiTheme="minorBidi" w:cstheme="minorBidi"/>
          <w:lang w:val="en-US"/>
        </w:rPr>
        <w:t>Bidder</w:t>
      </w:r>
      <w:r w:rsidRPr="00196570">
        <w:rPr>
          <w:rFonts w:asciiTheme="minorBidi" w:hAnsiTheme="minorBidi" w:cstheme="minorBidi"/>
          <w:lang w:val="en-US"/>
        </w:rPr>
        <w:t xml:space="preserve"> shall comply with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Data Protection Principles in the event that it collects, receives, uses, transfers or stores any personal data in the performance of this Contract. These obligations shall survive the expiration or termination of this Contract.</w:t>
      </w:r>
    </w:p>
    <w:p w14:paraId="7A499EAA" w14:textId="77777777" w:rsidR="00626344" w:rsidRPr="00196570" w:rsidRDefault="00626344" w:rsidP="00626344">
      <w:pPr>
        <w:ind w:left="720"/>
        <w:jc w:val="both"/>
        <w:rPr>
          <w:rFonts w:asciiTheme="minorBidi" w:hAnsiTheme="minorBidi" w:cstheme="minorBidi"/>
          <w:lang w:val="en-US"/>
        </w:rPr>
      </w:pPr>
    </w:p>
    <w:p w14:paraId="7558D95D" w14:textId="3F3AC942" w:rsidR="00D56050" w:rsidRPr="001D344D" w:rsidRDefault="00626344">
      <w:pPr>
        <w:pStyle w:val="ListParagraph"/>
        <w:numPr>
          <w:ilvl w:val="0"/>
          <w:numId w:val="8"/>
        </w:numPr>
        <w:ind w:left="360"/>
        <w:jc w:val="both"/>
        <w:rPr>
          <w:rFonts w:asciiTheme="minorBidi" w:hAnsiTheme="minorBidi" w:cstheme="minorBidi"/>
        </w:rPr>
      </w:pPr>
      <w:r w:rsidRPr="001D344D">
        <w:rPr>
          <w:rFonts w:asciiTheme="minorBidi" w:hAnsiTheme="minorBidi" w:cstheme="minorBidi"/>
          <w:lang w:val="en-US"/>
        </w:rPr>
        <w:t>Detailed Specification</w:t>
      </w:r>
      <w:r w:rsidR="009632EF" w:rsidRPr="001D344D">
        <w:rPr>
          <w:rFonts w:asciiTheme="minorBidi" w:hAnsiTheme="minorBidi" w:cstheme="minorBidi"/>
        </w:rPr>
        <w:t xml:space="preserve"> / Terms of References</w:t>
      </w:r>
      <w:r w:rsidR="00D56050" w:rsidRPr="001D344D">
        <w:rPr>
          <w:rFonts w:asciiTheme="minorBidi" w:hAnsiTheme="minorBidi" w:cstheme="minorBidi"/>
        </w:rPr>
        <w:tab/>
      </w:r>
    </w:p>
    <w:p w14:paraId="4D47BDDF" w14:textId="5CB80397" w:rsidR="00B9358F" w:rsidRDefault="00B9358F" w:rsidP="00B9358F">
      <w:pPr>
        <w:jc w:val="both"/>
        <w:rPr>
          <w:rFonts w:asciiTheme="minorBidi" w:hAnsiTheme="minorBidi" w:cstheme="minorBidi"/>
        </w:rPr>
      </w:pPr>
    </w:p>
    <w:p w14:paraId="440047F6" w14:textId="66976D89"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TERMS OF REFERENC</w:t>
      </w:r>
      <w:r w:rsidR="007D5EAD">
        <w:rPr>
          <w:rFonts w:asciiTheme="minorBidi" w:hAnsiTheme="minorBidi" w:cstheme="minorBidi"/>
          <w:b/>
        </w:rPr>
        <w:t>E</w:t>
      </w:r>
    </w:p>
    <w:p w14:paraId="51D34517" w14:textId="0893E1ED" w:rsidR="00AE614A" w:rsidRPr="00E34BC1" w:rsidRDefault="00AE614A" w:rsidP="00AE614A">
      <w:pPr>
        <w:jc w:val="center"/>
        <w:rPr>
          <w:rFonts w:asciiTheme="minorBidi" w:hAnsiTheme="minorBidi" w:cstheme="minorBidi"/>
        </w:rPr>
      </w:pPr>
      <w:r>
        <w:rPr>
          <w:rFonts w:asciiTheme="minorBidi" w:hAnsiTheme="minorBidi" w:cstheme="minorBidi"/>
          <w:b/>
          <w:lang w:val="en-US"/>
        </w:rPr>
        <w:t>Bus Transportation</w:t>
      </w:r>
    </w:p>
    <w:p w14:paraId="776D9A6A" w14:textId="310E6BBB" w:rsidR="001D344D" w:rsidRPr="00E34BC1" w:rsidRDefault="001D344D" w:rsidP="00AE614A">
      <w:pPr>
        <w:suppressAutoHyphens/>
        <w:jc w:val="center"/>
        <w:rPr>
          <w:rFonts w:asciiTheme="minorBidi" w:hAnsiTheme="minorBidi" w:cstheme="minorBidi"/>
          <w:b/>
          <w:lang w:val="en-US"/>
        </w:rPr>
      </w:pPr>
    </w:p>
    <w:tbl>
      <w:tblPr>
        <w:tblW w:w="9810" w:type="dxa"/>
        <w:tblInd w:w="-23" w:type="dxa"/>
        <w:tblLayout w:type="fixed"/>
        <w:tblCellMar>
          <w:left w:w="177" w:type="dxa"/>
          <w:right w:w="177" w:type="dxa"/>
        </w:tblCellMar>
        <w:tblLook w:val="0000" w:firstRow="0" w:lastRow="0" w:firstColumn="0" w:lastColumn="0" w:noHBand="0" w:noVBand="0"/>
      </w:tblPr>
      <w:tblGrid>
        <w:gridCol w:w="2730"/>
        <w:gridCol w:w="7080"/>
      </w:tblGrid>
      <w:tr w:rsidR="001D344D" w:rsidRPr="00E34BC1" w14:paraId="50E9FEC8" w14:textId="77777777" w:rsidTr="009C1E58">
        <w:trPr>
          <w:trHeight w:val="216"/>
        </w:trPr>
        <w:tc>
          <w:tcPr>
            <w:tcW w:w="9810" w:type="dxa"/>
            <w:gridSpan w:val="2"/>
            <w:tcBorders>
              <w:top w:val="double" w:sz="6" w:space="0" w:color="auto"/>
              <w:left w:val="double" w:sz="6" w:space="0" w:color="auto"/>
              <w:bottom w:val="double" w:sz="6" w:space="0" w:color="auto"/>
              <w:right w:val="double" w:sz="6" w:space="0" w:color="auto"/>
            </w:tcBorders>
            <w:shd w:val="clear" w:color="auto" w:fill="FF9F9F"/>
          </w:tcPr>
          <w:p w14:paraId="42C9C07B" w14:textId="77777777" w:rsidR="001D344D" w:rsidRPr="00E34BC1" w:rsidRDefault="001D344D" w:rsidP="00E8687C">
            <w:pPr>
              <w:tabs>
                <w:tab w:val="left" w:pos="-720"/>
              </w:tabs>
              <w:suppressAutoHyphens/>
              <w:spacing w:before="109" w:after="54"/>
              <w:jc w:val="center"/>
              <w:rPr>
                <w:rFonts w:asciiTheme="minorBidi" w:hAnsiTheme="minorBidi" w:cstheme="minorBidi"/>
                <w:b/>
              </w:rPr>
            </w:pPr>
            <w:r w:rsidRPr="00E34BC1">
              <w:rPr>
                <w:rFonts w:asciiTheme="minorBidi" w:hAnsiTheme="minorBidi" w:cstheme="minorBidi"/>
                <w:b/>
              </w:rPr>
              <w:t>TERMS OF REFERENCE</w:t>
            </w:r>
          </w:p>
        </w:tc>
      </w:tr>
      <w:tr w:rsidR="001D344D" w:rsidRPr="00E34BC1" w14:paraId="63195BDB"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3BE01F2A"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Hiring Agency:</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2018664D" w14:textId="77777777" w:rsidR="001D344D" w:rsidRPr="00E34BC1" w:rsidRDefault="001D344D" w:rsidP="00E8687C">
            <w:pPr>
              <w:tabs>
                <w:tab w:val="left" w:pos="-720"/>
              </w:tabs>
              <w:suppressAutoHyphens/>
              <w:spacing w:before="40" w:after="54"/>
              <w:rPr>
                <w:rFonts w:asciiTheme="minorBidi" w:hAnsiTheme="minorBidi" w:cstheme="minorBidi"/>
                <w:lang w:val="en-US"/>
              </w:rPr>
            </w:pPr>
            <w:r w:rsidRPr="00E34BC1">
              <w:rPr>
                <w:rFonts w:asciiTheme="minorBidi" w:hAnsiTheme="minorBidi" w:cstheme="minorBidi"/>
                <w:lang w:val="en-US"/>
              </w:rPr>
              <w:t>Al Hadatha Organization</w:t>
            </w:r>
          </w:p>
        </w:tc>
      </w:tr>
      <w:tr w:rsidR="001D344D" w:rsidRPr="00E34BC1" w14:paraId="081DF80C"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0CE6A65" w14:textId="77777777" w:rsidR="001D344D" w:rsidRPr="00E34BC1" w:rsidRDefault="001D344D" w:rsidP="00E8687C">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19D47F22"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Hadatha reserves the right to negotiate, accept or reject any or all proposals and quotations at its sole discretion and to pursue or act further on any responses it considers advantageous. Hadatha does not bind itself to accept the lowest prices or any proposal. All proposals will be irrevocable after the Tenders closing date.</w:t>
            </w:r>
          </w:p>
        </w:tc>
      </w:tr>
      <w:tr w:rsidR="001D344D" w:rsidRPr="00E34BC1" w14:paraId="6ED31EC6"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00C19CC9" w14:textId="0EC38522"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Purpose </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32BF2885" w14:textId="73EE7B3C" w:rsidR="00266445" w:rsidRPr="00E34BC1" w:rsidRDefault="006528DC" w:rsidP="00CB12F2">
            <w:pPr>
              <w:jc w:val="lowKashida"/>
              <w:rPr>
                <w:rFonts w:asciiTheme="minorBidi" w:hAnsiTheme="minorBidi" w:cstheme="minorBidi"/>
              </w:rPr>
            </w:pPr>
            <w:r>
              <w:rPr>
                <w:rFonts w:asciiTheme="minorBidi" w:hAnsiTheme="minorBidi" w:cstheme="minorBidi"/>
                <w:b/>
                <w:lang w:val="en-US"/>
              </w:rPr>
              <w:t xml:space="preserve">Bus Transportation </w:t>
            </w:r>
          </w:p>
          <w:p w14:paraId="256D57EE" w14:textId="18E005EB" w:rsidR="001D344D" w:rsidRPr="00E34BC1" w:rsidRDefault="001D344D" w:rsidP="00266445">
            <w:pPr>
              <w:jc w:val="lowKashida"/>
              <w:rPr>
                <w:rFonts w:asciiTheme="minorBidi" w:hAnsiTheme="minorBidi" w:cstheme="minorBidi"/>
              </w:rPr>
            </w:pPr>
          </w:p>
        </w:tc>
      </w:tr>
      <w:tr w:rsidR="001D344D" w:rsidRPr="00E34BC1" w14:paraId="590BCA75"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507F8D"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Scope of work:</w:t>
            </w:r>
          </w:p>
          <w:p w14:paraId="0F3A142D" w14:textId="77777777" w:rsidR="001D344D" w:rsidRPr="00E34BC1" w:rsidRDefault="001D344D" w:rsidP="00E8687C">
            <w:pPr>
              <w:tabs>
                <w:tab w:val="left" w:pos="-720"/>
              </w:tabs>
              <w:suppressAutoHyphens/>
              <w:spacing w:before="40" w:after="54"/>
              <w:rPr>
                <w:rFonts w:asciiTheme="minorBidi" w:hAnsiTheme="minorBidi" w:cstheme="minorBidi"/>
              </w:rPr>
            </w:pPr>
          </w:p>
          <w:p w14:paraId="4224AE8E" w14:textId="77777777" w:rsidR="001D344D" w:rsidRPr="00E34BC1" w:rsidRDefault="001D344D" w:rsidP="00E8687C">
            <w:pPr>
              <w:tabs>
                <w:tab w:val="left" w:pos="-720"/>
              </w:tabs>
              <w:suppressAutoHyphens/>
              <w:spacing w:before="40" w:after="54"/>
              <w:rPr>
                <w:rFonts w:asciiTheme="minorBidi" w:hAnsiTheme="minorBidi" w:cstheme="minorBidi"/>
                <w:i/>
              </w:rPr>
            </w:pPr>
            <w:r w:rsidRPr="00E34BC1">
              <w:rPr>
                <w:rFonts w:asciiTheme="minorBidi" w:hAnsiTheme="minorBidi" w:cstheme="minorBidi"/>
                <w:i/>
              </w:rPr>
              <w:t>(Description of services, activities, or outputs)</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22E5807D" w14:textId="38143DB1" w:rsidR="006528DC" w:rsidRPr="006528DC" w:rsidRDefault="006528DC" w:rsidP="006528DC">
            <w:pPr>
              <w:spacing w:before="120" w:after="240"/>
              <w:jc w:val="both"/>
              <w:rPr>
                <w:rFonts w:asciiTheme="minorBidi" w:hAnsiTheme="minorBidi" w:cstheme="minorBidi"/>
              </w:rPr>
            </w:pPr>
            <w:r w:rsidRPr="006528DC">
              <w:rPr>
                <w:rFonts w:asciiTheme="minorBidi" w:hAnsiTheme="minorBidi" w:cstheme="minorBidi"/>
              </w:rPr>
              <w:t>The purpose of this assignment is to seek a Transportation Supplier, this includes the provision of a list of required Services for Supplying Transportation Services.</w:t>
            </w:r>
          </w:p>
          <w:p w14:paraId="597F0B95" w14:textId="195EDD71" w:rsidR="006528DC" w:rsidRP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Locations and estimated area coverage:</w:t>
            </w:r>
            <w:r w:rsidRPr="006528DC">
              <w:rPr>
                <w:rFonts w:asciiTheme="minorBidi" w:hAnsiTheme="minorBidi" w:cstheme="minorBidi"/>
              </w:rPr>
              <w:t xml:space="preserve"> Berkayel-</w:t>
            </w:r>
            <w:proofErr w:type="spellStart"/>
            <w:r w:rsidRPr="006528DC">
              <w:rPr>
                <w:rFonts w:asciiTheme="minorBidi" w:hAnsiTheme="minorBidi" w:cstheme="minorBidi"/>
              </w:rPr>
              <w:t>Mhmara</w:t>
            </w:r>
            <w:proofErr w:type="spellEnd"/>
            <w:r w:rsidRPr="006528DC">
              <w:rPr>
                <w:rFonts w:asciiTheme="minorBidi" w:hAnsiTheme="minorBidi" w:cstheme="minorBidi"/>
              </w:rPr>
              <w:t xml:space="preserve">-Qarqaf-Bebnine-Al abde </w:t>
            </w:r>
            <w:r w:rsidR="00257E8F">
              <w:rPr>
                <w:rFonts w:asciiTheme="minorBidi" w:hAnsiTheme="minorBidi" w:cstheme="minorBidi"/>
              </w:rPr>
              <w:t>-</w:t>
            </w:r>
            <w:proofErr w:type="spellStart"/>
            <w:r w:rsidR="00257E8F">
              <w:rPr>
                <w:rFonts w:asciiTheme="minorBidi" w:hAnsiTheme="minorBidi" w:cstheme="minorBidi"/>
              </w:rPr>
              <w:t>Mnieh</w:t>
            </w:r>
            <w:proofErr w:type="spellEnd"/>
            <w:r w:rsidR="00257E8F">
              <w:rPr>
                <w:rFonts w:asciiTheme="minorBidi" w:hAnsiTheme="minorBidi" w:cstheme="minorBidi"/>
              </w:rPr>
              <w:t>-</w:t>
            </w:r>
            <w:proofErr w:type="spellStart"/>
            <w:r w:rsidR="00257E8F">
              <w:rPr>
                <w:rFonts w:asciiTheme="minorBidi" w:hAnsiTheme="minorBidi" w:cstheme="minorBidi"/>
              </w:rPr>
              <w:t>Bhanine</w:t>
            </w:r>
            <w:proofErr w:type="spellEnd"/>
            <w:r w:rsidRPr="006528DC">
              <w:rPr>
                <w:rFonts w:asciiTheme="minorBidi" w:hAnsiTheme="minorBidi" w:cstheme="minorBidi"/>
              </w:rPr>
              <w:t xml:space="preserve">-Wadi Khaled al awadi-al </w:t>
            </w:r>
            <w:proofErr w:type="spellStart"/>
            <w:r w:rsidRPr="006528DC">
              <w:rPr>
                <w:rFonts w:asciiTheme="minorBidi" w:hAnsiTheme="minorBidi" w:cstheme="minorBidi"/>
              </w:rPr>
              <w:t>hichi</w:t>
            </w:r>
            <w:proofErr w:type="spellEnd"/>
            <w:r w:rsidRPr="006528DC">
              <w:rPr>
                <w:rFonts w:asciiTheme="minorBidi" w:hAnsiTheme="minorBidi" w:cstheme="minorBidi"/>
              </w:rPr>
              <w:t>-al ammayer.</w:t>
            </w:r>
          </w:p>
          <w:p w14:paraId="79EC3A9A" w14:textId="3F37A016" w:rsidR="006528DC" w:rsidRP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To:</w:t>
            </w:r>
            <w:r w:rsidRPr="006528DC">
              <w:rPr>
                <w:rFonts w:asciiTheme="minorBidi" w:hAnsiTheme="minorBidi" w:cstheme="minorBidi"/>
              </w:rPr>
              <w:t xml:space="preserve"> Hadatha centre: </w:t>
            </w:r>
            <w:proofErr w:type="spellStart"/>
            <w:r w:rsidRPr="006528DC">
              <w:rPr>
                <w:rFonts w:asciiTheme="minorBidi" w:hAnsiTheme="minorBidi" w:cstheme="minorBidi"/>
              </w:rPr>
              <w:t>Mhmara</w:t>
            </w:r>
            <w:proofErr w:type="spellEnd"/>
            <w:r w:rsidRPr="006528DC">
              <w:rPr>
                <w:rFonts w:asciiTheme="minorBidi" w:hAnsiTheme="minorBidi" w:cstheme="minorBidi"/>
              </w:rPr>
              <w:t>-Berkayel-al awadi</w:t>
            </w:r>
          </w:p>
          <w:p w14:paraId="7691203A" w14:textId="57E20584" w:rsidR="006528DC" w:rsidRP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 xml:space="preserve">Estimated </w:t>
            </w:r>
            <w:r w:rsidR="00994742" w:rsidRPr="00A262E2">
              <w:rPr>
                <w:rFonts w:asciiTheme="minorBidi" w:hAnsiTheme="minorBidi" w:cstheme="minorBidi"/>
                <w:b/>
                <w:bCs/>
              </w:rPr>
              <w:t>number per</w:t>
            </w:r>
            <w:r w:rsidRPr="00A262E2">
              <w:rPr>
                <w:rFonts w:asciiTheme="minorBidi" w:hAnsiTheme="minorBidi" w:cstheme="minorBidi"/>
                <w:b/>
                <w:bCs/>
              </w:rPr>
              <w:t xml:space="preserve"> Cycle:</w:t>
            </w:r>
            <w:r w:rsidRPr="006528DC">
              <w:rPr>
                <w:rFonts w:asciiTheme="minorBidi" w:hAnsiTheme="minorBidi" w:cstheme="minorBidi"/>
              </w:rPr>
              <w:t xml:space="preserve"> </w:t>
            </w:r>
            <w:r w:rsidR="00994742">
              <w:rPr>
                <w:rFonts w:asciiTheme="minorBidi" w:hAnsiTheme="minorBidi" w:cstheme="minorBidi"/>
              </w:rPr>
              <w:t>200</w:t>
            </w:r>
            <w:r w:rsidRPr="006528DC">
              <w:rPr>
                <w:rFonts w:asciiTheme="minorBidi" w:hAnsiTheme="minorBidi" w:cstheme="minorBidi"/>
              </w:rPr>
              <w:t xml:space="preserve"> </w:t>
            </w:r>
            <w:r w:rsidR="00FA0196">
              <w:rPr>
                <w:rFonts w:ascii="Segoe UI" w:hAnsi="Segoe UI" w:cs="Segoe UI"/>
                <w:color w:val="0D0D0D"/>
                <w:shd w:val="clear" w:color="auto" w:fill="FFFFFF"/>
              </w:rPr>
              <w:t>Beneficiaries</w:t>
            </w:r>
          </w:p>
          <w:p w14:paraId="388E3BB2" w14:textId="133225F7" w:rsidR="006528DC" w:rsidRDefault="006528DC" w:rsidP="006528DC">
            <w:pPr>
              <w:spacing w:before="100" w:beforeAutospacing="1" w:after="100" w:afterAutospacing="1"/>
              <w:contextualSpacing/>
              <w:jc w:val="both"/>
              <w:rPr>
                <w:rFonts w:asciiTheme="minorBidi" w:hAnsiTheme="minorBidi" w:cstheme="minorBidi"/>
              </w:rPr>
            </w:pPr>
            <w:r w:rsidRPr="00A262E2">
              <w:rPr>
                <w:rFonts w:asciiTheme="minorBidi" w:hAnsiTheme="minorBidi" w:cstheme="minorBidi"/>
                <w:b/>
                <w:bCs/>
              </w:rPr>
              <w:t>Schedule:</w:t>
            </w:r>
            <w:r w:rsidRPr="006528DC">
              <w:rPr>
                <w:rFonts w:asciiTheme="minorBidi" w:hAnsiTheme="minorBidi" w:cstheme="minorBidi"/>
              </w:rPr>
              <w:t xml:space="preserve"> </w:t>
            </w:r>
            <w:r w:rsidR="00257E8F">
              <w:rPr>
                <w:rFonts w:asciiTheme="minorBidi" w:hAnsiTheme="minorBidi" w:cstheme="minorBidi"/>
              </w:rPr>
              <w:t>2</w:t>
            </w:r>
            <w:r w:rsidRPr="006528DC">
              <w:rPr>
                <w:rFonts w:asciiTheme="minorBidi" w:hAnsiTheme="minorBidi" w:cstheme="minorBidi"/>
              </w:rPr>
              <w:t xml:space="preserve"> days a week – </w:t>
            </w:r>
            <w:r w:rsidR="00257E8F">
              <w:rPr>
                <w:rFonts w:asciiTheme="minorBidi" w:hAnsiTheme="minorBidi" w:cstheme="minorBidi"/>
              </w:rPr>
              <w:t>1</w:t>
            </w:r>
            <w:r w:rsidRPr="006528DC">
              <w:rPr>
                <w:rFonts w:asciiTheme="minorBidi" w:hAnsiTheme="minorBidi" w:cstheme="minorBidi"/>
              </w:rPr>
              <w:t xml:space="preserve"> shift AM-PM</w:t>
            </w:r>
          </w:p>
          <w:p w14:paraId="67A1EE17" w14:textId="77777777" w:rsidR="00A262E2" w:rsidRPr="006528DC" w:rsidRDefault="00A262E2" w:rsidP="006528DC">
            <w:pPr>
              <w:spacing w:before="100" w:beforeAutospacing="1" w:after="100" w:afterAutospacing="1"/>
              <w:contextualSpacing/>
              <w:jc w:val="both"/>
              <w:rPr>
                <w:rFonts w:asciiTheme="minorBidi" w:hAnsiTheme="minorBidi" w:cstheme="minorBidi"/>
              </w:rPr>
            </w:pPr>
          </w:p>
          <w:p w14:paraId="282E3C9C" w14:textId="77777777" w:rsidR="00A262E2" w:rsidRDefault="00A262E2" w:rsidP="00A262E2">
            <w:r w:rsidRPr="006C5F02">
              <w:t>Each bus should be equipped with safety features (seat belts, airbags, emergency exits) - Each bus should undergo regular maintenance and inspections</w:t>
            </w:r>
          </w:p>
          <w:p w14:paraId="5D64B113" w14:textId="77777777" w:rsidR="006528DC" w:rsidRDefault="006528DC" w:rsidP="00D66421">
            <w:pPr>
              <w:rPr>
                <w:rFonts w:ascii="Arial" w:hAnsi="Arial" w:cs="Arial"/>
                <w:i/>
              </w:rPr>
            </w:pPr>
          </w:p>
          <w:p w14:paraId="08B313D0" w14:textId="69B6F826" w:rsidR="00677894" w:rsidRPr="005D7DDB" w:rsidRDefault="00677894" w:rsidP="00D66421">
            <w:pPr>
              <w:rPr>
                <w:rFonts w:asciiTheme="minorBidi" w:hAnsiTheme="minorBidi" w:cstheme="minorBidi"/>
                <w:lang w:val="en-US"/>
              </w:rPr>
            </w:pPr>
          </w:p>
        </w:tc>
      </w:tr>
      <w:tr w:rsidR="001D344D" w:rsidRPr="00E34BC1" w14:paraId="3AF465C2"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62D7AD"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Duration and working schedule:</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4EF8D446" w14:textId="4019F3EE" w:rsidR="001D344D" w:rsidRPr="00E34BC1" w:rsidRDefault="006528DC" w:rsidP="00E8687C">
            <w:pPr>
              <w:tabs>
                <w:tab w:val="left" w:pos="-720"/>
              </w:tabs>
              <w:suppressAutoHyphens/>
              <w:spacing w:before="40" w:after="54"/>
              <w:rPr>
                <w:rFonts w:asciiTheme="minorBidi" w:hAnsiTheme="minorBidi" w:cstheme="minorBidi"/>
                <w:highlight w:val="yellow"/>
              </w:rPr>
            </w:pPr>
            <w:r>
              <w:rPr>
                <w:rFonts w:asciiTheme="minorBidi" w:hAnsiTheme="minorBidi" w:cstheme="minorBidi"/>
              </w:rPr>
              <w:t>January</w:t>
            </w:r>
            <w:r w:rsidR="00677894">
              <w:rPr>
                <w:rFonts w:asciiTheme="minorBidi" w:hAnsiTheme="minorBidi" w:cstheme="minorBidi"/>
              </w:rPr>
              <w:t xml:space="preserve"> </w:t>
            </w:r>
            <w:r w:rsidR="00677894" w:rsidRPr="00E34BC1">
              <w:rPr>
                <w:rFonts w:asciiTheme="minorBidi" w:hAnsiTheme="minorBidi" w:cstheme="minorBidi"/>
              </w:rPr>
              <w:t>202</w:t>
            </w:r>
            <w:r>
              <w:rPr>
                <w:rFonts w:asciiTheme="minorBidi" w:hAnsiTheme="minorBidi" w:cstheme="minorBidi"/>
              </w:rPr>
              <w:t>4</w:t>
            </w:r>
            <w:r w:rsidR="0025105B">
              <w:rPr>
                <w:rFonts w:asciiTheme="minorBidi" w:hAnsiTheme="minorBidi" w:cstheme="minorBidi"/>
              </w:rPr>
              <w:t>-</w:t>
            </w:r>
            <w:r w:rsidR="00257E8F">
              <w:rPr>
                <w:rFonts w:asciiTheme="minorBidi" w:hAnsiTheme="minorBidi" w:cstheme="minorBidi"/>
              </w:rPr>
              <w:t>December</w:t>
            </w:r>
            <w:r w:rsidR="001D344D" w:rsidRPr="00E34BC1">
              <w:rPr>
                <w:rFonts w:asciiTheme="minorBidi" w:hAnsiTheme="minorBidi" w:cstheme="minorBidi"/>
              </w:rPr>
              <w:t xml:space="preserve"> 30, 202</w:t>
            </w:r>
            <w:r w:rsidR="00420459">
              <w:rPr>
                <w:rFonts w:asciiTheme="minorBidi" w:hAnsiTheme="minorBidi" w:cstheme="minorBidi"/>
              </w:rPr>
              <w:t>4</w:t>
            </w:r>
            <w:r w:rsidR="001D344D" w:rsidRPr="00E34BC1">
              <w:rPr>
                <w:rFonts w:asciiTheme="minorBidi" w:hAnsiTheme="minorBidi" w:cstheme="minorBidi"/>
              </w:rPr>
              <w:t xml:space="preserve"> </w:t>
            </w:r>
          </w:p>
        </w:tc>
      </w:tr>
    </w:tbl>
    <w:p w14:paraId="58F8CADF" w14:textId="77777777" w:rsidR="001D344D" w:rsidRPr="00E34BC1" w:rsidRDefault="001D344D" w:rsidP="001D344D">
      <w:pPr>
        <w:rPr>
          <w:rFonts w:asciiTheme="minorBidi" w:hAnsiTheme="minorBidi" w:cstheme="minorBidi"/>
        </w:rPr>
      </w:pPr>
    </w:p>
    <w:p w14:paraId="6C97BD7E" w14:textId="77777777" w:rsidR="00D56050" w:rsidRPr="00196570" w:rsidRDefault="00D56050" w:rsidP="00D56050">
      <w:pPr>
        <w:rPr>
          <w:rFonts w:asciiTheme="minorBidi" w:hAnsiTheme="minorBidi" w:cstheme="minorBidi"/>
        </w:rPr>
      </w:pPr>
    </w:p>
    <w:p w14:paraId="35C47792" w14:textId="77777777" w:rsidR="00653E4D" w:rsidRPr="00F70627" w:rsidRDefault="00653E4D">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5" w:name="_Toc58592250"/>
      <w:bookmarkStart w:id="46" w:name="_Toc123735509"/>
      <w:r w:rsidRPr="00F70627">
        <w:rPr>
          <w:rFonts w:asciiTheme="minorBidi" w:hAnsiTheme="minorBidi" w:cstheme="minorBidi"/>
          <w:b/>
          <w:sz w:val="22"/>
          <w:szCs w:val="22"/>
          <w:lang w:val="en-US"/>
        </w:rPr>
        <w:t>Delivery Date</w:t>
      </w:r>
      <w:bookmarkEnd w:id="45"/>
      <w:bookmarkEnd w:id="46"/>
    </w:p>
    <w:p w14:paraId="4D2BF534" w14:textId="77C96335" w:rsidR="00653E4D" w:rsidRPr="00196570" w:rsidRDefault="00653E4D" w:rsidP="00653E4D">
      <w:pPr>
        <w:pStyle w:val="BodyText2"/>
        <w:tabs>
          <w:tab w:val="left" w:pos="630"/>
        </w:tabs>
        <w:spacing w:before="120" w:after="120"/>
        <w:rPr>
          <w:rFonts w:asciiTheme="minorBidi" w:hAnsiTheme="minorBidi" w:cstheme="minorBidi"/>
          <w:sz w:val="20"/>
          <w:lang w:val="en-US"/>
        </w:rPr>
      </w:pPr>
      <w:r w:rsidRPr="00196570">
        <w:rPr>
          <w:rFonts w:asciiTheme="minorBidi" w:hAnsiTheme="minorBidi" w:cstheme="minorBidi"/>
          <w:sz w:val="20"/>
          <w:lang w:val="en-US"/>
        </w:rPr>
        <w:t xml:space="preserve">The </w:t>
      </w:r>
      <w:r w:rsidR="001F4B7B">
        <w:rPr>
          <w:rFonts w:asciiTheme="minorBidi" w:hAnsiTheme="minorBidi" w:cstheme="minorBidi"/>
          <w:sz w:val="20"/>
          <w:lang w:val="en-US"/>
        </w:rPr>
        <w:t>Bidder</w:t>
      </w:r>
      <w:r w:rsidRPr="00196570">
        <w:rPr>
          <w:rFonts w:asciiTheme="minorBidi" w:hAnsiTheme="minorBidi" w:cstheme="minorBidi"/>
          <w:sz w:val="20"/>
          <w:lang w:val="en-US"/>
        </w:rPr>
        <w:t xml:space="preserve"> shall </w:t>
      </w:r>
      <w:proofErr w:type="spellStart"/>
      <w:r w:rsidRPr="00196570">
        <w:rPr>
          <w:rFonts w:asciiTheme="minorBidi" w:hAnsiTheme="minorBidi" w:cstheme="minorBidi"/>
          <w:sz w:val="20"/>
          <w:lang w:val="en-US"/>
        </w:rPr>
        <w:t>mobilise</w:t>
      </w:r>
      <w:proofErr w:type="spellEnd"/>
      <w:r w:rsidRPr="00196570">
        <w:rPr>
          <w:rFonts w:asciiTheme="minorBidi" w:hAnsiTheme="minorBidi" w:cstheme="minorBidi"/>
          <w:sz w:val="20"/>
          <w:lang w:val="en-US"/>
        </w:rPr>
        <w:t xml:space="preserve"> all necessary and appropriate </w:t>
      </w:r>
      <w:r w:rsidRPr="001D344D">
        <w:rPr>
          <w:rFonts w:asciiTheme="minorBidi" w:hAnsiTheme="minorBidi" w:cstheme="minorBidi"/>
          <w:sz w:val="20"/>
          <w:lang w:val="en-US"/>
        </w:rPr>
        <w:t xml:space="preserve">resources and coordinate all </w:t>
      </w:r>
      <w:r w:rsidR="009632EF" w:rsidRPr="001D344D">
        <w:rPr>
          <w:rFonts w:asciiTheme="minorBidi" w:hAnsiTheme="minorBidi" w:cstheme="minorBidi"/>
          <w:sz w:val="20"/>
          <w:lang w:val="en-US"/>
        </w:rPr>
        <w:t>Services</w:t>
      </w:r>
      <w:r w:rsidRPr="001D344D">
        <w:rPr>
          <w:rFonts w:asciiTheme="minorBidi" w:hAnsiTheme="minorBidi" w:cstheme="minorBidi"/>
          <w:sz w:val="20"/>
          <w:lang w:val="en-US"/>
        </w:rPr>
        <w:t xml:space="preserve"> with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to ensure completion and turnover of the services to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by </w:t>
      </w:r>
      <w:r w:rsidR="004131A2">
        <w:rPr>
          <w:rFonts w:asciiTheme="minorBidi" w:hAnsiTheme="minorBidi" w:cstheme="minorBidi"/>
          <w:sz w:val="20"/>
          <w:lang w:val="en-US"/>
        </w:rPr>
        <w:t>1</w:t>
      </w:r>
      <w:r w:rsidR="00A262E2">
        <w:rPr>
          <w:rFonts w:asciiTheme="minorBidi" w:hAnsiTheme="minorBidi" w:cstheme="minorBidi"/>
          <w:sz w:val="20"/>
          <w:lang w:val="en-US"/>
        </w:rPr>
        <w:t>5</w:t>
      </w:r>
      <w:r w:rsidR="001D344D" w:rsidRPr="001D344D">
        <w:rPr>
          <w:rFonts w:asciiTheme="minorBidi" w:hAnsiTheme="minorBidi" w:cstheme="minorBidi"/>
          <w:sz w:val="20"/>
          <w:lang w:val="en-US"/>
        </w:rPr>
        <w:t>/</w:t>
      </w:r>
      <w:r w:rsidR="004131A2">
        <w:rPr>
          <w:rFonts w:asciiTheme="minorBidi" w:hAnsiTheme="minorBidi" w:cstheme="minorBidi"/>
          <w:sz w:val="20"/>
          <w:lang w:val="en-US"/>
        </w:rPr>
        <w:t>1</w:t>
      </w:r>
      <w:r w:rsidRPr="001D344D">
        <w:rPr>
          <w:rFonts w:asciiTheme="minorBidi" w:hAnsiTheme="minorBidi" w:cstheme="minorBidi"/>
          <w:sz w:val="20"/>
          <w:lang w:val="en-US"/>
        </w:rPr>
        <w:t>/20</w:t>
      </w:r>
      <w:r w:rsidR="00E51BAF" w:rsidRPr="001D344D">
        <w:rPr>
          <w:rFonts w:asciiTheme="minorBidi" w:hAnsiTheme="minorBidi" w:cstheme="minorBidi"/>
          <w:sz w:val="20"/>
          <w:lang w:val="en-US"/>
        </w:rPr>
        <w:t>2</w:t>
      </w:r>
      <w:r w:rsidR="00A262E2">
        <w:rPr>
          <w:rFonts w:asciiTheme="minorBidi" w:hAnsiTheme="minorBidi" w:cstheme="minorBidi"/>
          <w:sz w:val="20"/>
          <w:lang w:val="en-US"/>
        </w:rPr>
        <w:t>4</w:t>
      </w:r>
      <w:r w:rsidRPr="001D344D">
        <w:rPr>
          <w:rFonts w:asciiTheme="minorBidi" w:hAnsiTheme="minorBidi" w:cstheme="minorBidi"/>
          <w:sz w:val="20"/>
          <w:lang w:val="en-US"/>
        </w:rPr>
        <w:t xml:space="preserve">.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shall not approve requests for time extension for reasons within the responsibility of the </w:t>
      </w:r>
      <w:r w:rsidR="001F4B7B" w:rsidRPr="001D344D">
        <w:rPr>
          <w:rFonts w:asciiTheme="minorBidi" w:hAnsiTheme="minorBidi" w:cstheme="minorBidi"/>
          <w:sz w:val="20"/>
          <w:lang w:val="en-US"/>
        </w:rPr>
        <w:t>bidder</w:t>
      </w:r>
      <w:r w:rsidRPr="001D344D">
        <w:rPr>
          <w:rFonts w:asciiTheme="minorBidi" w:hAnsiTheme="minorBidi" w:cstheme="minorBidi"/>
          <w:sz w:val="20"/>
          <w:lang w:val="en-US"/>
        </w:rPr>
        <w:t xml:space="preserve"> such as but not limited to:</w:t>
      </w:r>
    </w:p>
    <w:p w14:paraId="2A6AAB93" w14:textId="77777777" w:rsidR="00653E4D" w:rsidRPr="00196570" w:rsidRDefault="00653E4D">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t>Project location, conditions and restrictions identified during time of tender and award of the Contract.</w:t>
      </w:r>
    </w:p>
    <w:p w14:paraId="5944FE84" w14:textId="77777777" w:rsidR="00653E4D" w:rsidRPr="00196570" w:rsidRDefault="00653E4D">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lastRenderedPageBreak/>
        <w:t xml:space="preserve">Normal weather and climatic conditions prevailing at site location; delays due to winter from cold weather which may cause a suspension of services when both parties agree without penalty to the </w:t>
      </w:r>
      <w:r w:rsidR="001F4B7B">
        <w:rPr>
          <w:rFonts w:asciiTheme="minorBidi" w:hAnsiTheme="minorBidi" w:cstheme="minorBidi"/>
          <w:sz w:val="20"/>
          <w:lang w:val="en-US"/>
        </w:rPr>
        <w:t>Bidder</w:t>
      </w:r>
      <w:r w:rsidRPr="00196570">
        <w:rPr>
          <w:rFonts w:asciiTheme="minorBidi" w:hAnsiTheme="minorBidi" w:cstheme="minorBidi"/>
          <w:sz w:val="20"/>
          <w:lang w:val="en-US"/>
        </w:rPr>
        <w:t>.</w:t>
      </w:r>
    </w:p>
    <w:p w14:paraId="46E4FF2B" w14:textId="77777777" w:rsidR="00653E4D" w:rsidRPr="00F70627" w:rsidRDefault="00653E4D">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Logistics, implementation, and coordination problems within the control of the </w:t>
      </w:r>
      <w:r w:rsidR="001F4B7B">
        <w:rPr>
          <w:rFonts w:asciiTheme="minorBidi" w:hAnsiTheme="minorBidi" w:cstheme="minorBidi"/>
          <w:sz w:val="20"/>
          <w:lang w:val="en-US"/>
        </w:rPr>
        <w:t>Bidder</w:t>
      </w:r>
      <w:r w:rsidRPr="00F70627">
        <w:rPr>
          <w:rFonts w:asciiTheme="minorBidi" w:hAnsiTheme="minorBidi" w:cstheme="minorBidi"/>
          <w:sz w:val="20"/>
          <w:lang w:val="en-US"/>
        </w:rPr>
        <w:t>.</w:t>
      </w:r>
    </w:p>
    <w:p w14:paraId="5A1E0011" w14:textId="416D7432" w:rsidR="00653E4D" w:rsidRPr="00F70627" w:rsidRDefault="00653E4D">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Financial, operational and </w:t>
      </w:r>
      <w:r w:rsidR="00F02134" w:rsidRPr="00F70627">
        <w:rPr>
          <w:rFonts w:asciiTheme="minorBidi" w:hAnsiTheme="minorBidi" w:cstheme="minorBidi"/>
          <w:sz w:val="20"/>
          <w:lang w:val="en-US"/>
        </w:rPr>
        <w:t>labor</w:t>
      </w:r>
      <w:r w:rsidRPr="00F70627">
        <w:rPr>
          <w:rFonts w:asciiTheme="minorBidi" w:hAnsiTheme="minorBidi" w:cstheme="minorBidi"/>
          <w:sz w:val="20"/>
          <w:lang w:val="en-US"/>
        </w:rPr>
        <w:t xml:space="preserve"> difficulties of the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or any of its service provider/s;</w:t>
      </w:r>
    </w:p>
    <w:p w14:paraId="4BF57826" w14:textId="77777777" w:rsidR="00653E4D" w:rsidRDefault="00653E4D">
      <w:pPr>
        <w:pStyle w:val="BodyText2"/>
        <w:numPr>
          <w:ilvl w:val="0"/>
          <w:numId w:val="9"/>
        </w:numPr>
        <w:spacing w:after="120"/>
        <w:ind w:left="720"/>
        <w:rPr>
          <w:rFonts w:asciiTheme="minorBidi" w:hAnsiTheme="minorBidi" w:cstheme="minorBidi"/>
          <w:sz w:val="20"/>
          <w:lang w:val="en-US"/>
        </w:rPr>
      </w:pPr>
      <w:r w:rsidRPr="00F70627">
        <w:rPr>
          <w:rFonts w:asciiTheme="minorBidi" w:hAnsiTheme="minorBidi" w:cstheme="minorBidi"/>
          <w:sz w:val="20"/>
          <w:lang w:val="en-US"/>
        </w:rPr>
        <w:t>Any required rectification of non-conforming work items.</w:t>
      </w:r>
    </w:p>
    <w:p w14:paraId="6D1B2ABF" w14:textId="77777777" w:rsidR="00EE5EEC" w:rsidRPr="00F70627" w:rsidRDefault="00EE5EEC">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7" w:name="_Toc58592256"/>
      <w:bookmarkStart w:id="48" w:name="_Toc123735514"/>
      <w:r w:rsidRPr="00F70627">
        <w:rPr>
          <w:rFonts w:asciiTheme="minorBidi" w:hAnsiTheme="minorBidi" w:cstheme="minorBidi"/>
          <w:b/>
          <w:sz w:val="22"/>
          <w:szCs w:val="22"/>
          <w:lang w:val="en-US"/>
        </w:rPr>
        <w:t>Payment procedure</w:t>
      </w:r>
      <w:bookmarkEnd w:id="47"/>
      <w:bookmarkEnd w:id="48"/>
    </w:p>
    <w:p w14:paraId="4643CB43" w14:textId="77777777" w:rsidR="00EE5EEC" w:rsidRPr="00F70627" w:rsidRDefault="001F11F4">
      <w:pPr>
        <w:pStyle w:val="BodyText2"/>
        <w:numPr>
          <w:ilvl w:val="1"/>
          <w:numId w:val="12"/>
        </w:numPr>
        <w:tabs>
          <w:tab w:val="left" w:pos="630"/>
        </w:tabs>
        <w:spacing w:after="120"/>
        <w:rPr>
          <w:rFonts w:asciiTheme="minorBidi" w:hAnsiTheme="minorBidi" w:cstheme="minorBidi"/>
          <w:sz w:val="20"/>
        </w:rPr>
      </w:pPr>
      <w:r w:rsidRPr="00565ED1">
        <w:rPr>
          <w:rFonts w:asciiTheme="minorBidi" w:hAnsiTheme="minorBidi" w:cstheme="minorBidi"/>
          <w:b/>
          <w:sz w:val="20"/>
          <w:lang w:val="en-US"/>
        </w:rPr>
        <w:t>HADATHA Association</w:t>
      </w:r>
      <w:r w:rsidR="00EE5EEC" w:rsidRPr="00F70627">
        <w:rPr>
          <w:rFonts w:asciiTheme="minorBidi" w:hAnsiTheme="minorBidi" w:cstheme="minorBidi"/>
          <w:sz w:val="20"/>
        </w:rPr>
        <w:t xml:space="preserve"> will make payment to the bank account indicated by the </w:t>
      </w:r>
      <w:r w:rsidR="001F4B7B">
        <w:rPr>
          <w:rFonts w:asciiTheme="minorBidi" w:hAnsiTheme="minorBidi" w:cstheme="minorBidi"/>
          <w:sz w:val="20"/>
        </w:rPr>
        <w:t>Bidder</w:t>
      </w:r>
      <w:r w:rsidR="00EE5EEC" w:rsidRPr="00F70627">
        <w:rPr>
          <w:rFonts w:asciiTheme="minorBidi" w:hAnsiTheme="minorBidi" w:cstheme="minorBidi"/>
          <w:sz w:val="20"/>
        </w:rPr>
        <w:t xml:space="preserve"> in its invoice, providing that the bank account is in the name of the </w:t>
      </w:r>
      <w:r w:rsidR="001F4B7B">
        <w:rPr>
          <w:rFonts w:asciiTheme="minorBidi" w:hAnsiTheme="minorBidi" w:cstheme="minorBidi"/>
          <w:sz w:val="20"/>
        </w:rPr>
        <w:t>Bidder</w:t>
      </w:r>
      <w:r w:rsidR="00EE5EEC" w:rsidRPr="00F70627">
        <w:rPr>
          <w:rFonts w:asciiTheme="minorBidi" w:hAnsiTheme="minorBidi" w:cstheme="minorBidi"/>
          <w:sz w:val="20"/>
        </w:rPr>
        <w:t xml:space="preserve"> and located in its country of residence</w:t>
      </w:r>
      <w:r w:rsidR="003F4B84">
        <w:rPr>
          <w:rFonts w:asciiTheme="minorBidi" w:hAnsiTheme="minorBidi" w:cstheme="minorBidi"/>
          <w:sz w:val="20"/>
        </w:rPr>
        <w:t xml:space="preserve"> within 30 days from the date of receiving and accepting the invoice and any other requested document/report mentioned in the awarded contract</w:t>
      </w:r>
      <w:r w:rsidR="00EE5EEC" w:rsidRPr="00F70627">
        <w:rPr>
          <w:rFonts w:asciiTheme="minorBidi" w:hAnsiTheme="minorBidi" w:cstheme="minorBidi"/>
          <w:sz w:val="20"/>
        </w:rPr>
        <w:t xml:space="preserve">. Any request for payment to a bank account other than that of </w:t>
      </w:r>
      <w:r w:rsidR="001F4B7B">
        <w:rPr>
          <w:rFonts w:asciiTheme="minorBidi" w:hAnsiTheme="minorBidi" w:cstheme="minorBidi"/>
          <w:sz w:val="20"/>
        </w:rPr>
        <w:t>Bidder</w:t>
      </w:r>
      <w:r w:rsidR="00EE5EEC" w:rsidRPr="00F70627">
        <w:rPr>
          <w:rFonts w:asciiTheme="minorBidi" w:hAnsiTheme="minorBidi" w:cstheme="minorBidi"/>
          <w:sz w:val="20"/>
        </w:rPr>
        <w:t xml:space="preserve"> or to a bank other than one located in </w:t>
      </w:r>
      <w:r w:rsidR="001F4B7B">
        <w:rPr>
          <w:rFonts w:asciiTheme="minorBidi" w:hAnsiTheme="minorBidi" w:cstheme="minorBidi"/>
          <w:sz w:val="20"/>
        </w:rPr>
        <w:t>Bidder</w:t>
      </w:r>
      <w:r w:rsidR="00EE5EEC" w:rsidRPr="00F70627">
        <w:rPr>
          <w:rFonts w:asciiTheme="minorBidi" w:hAnsiTheme="minorBidi" w:cstheme="minorBidi"/>
          <w:sz w:val="20"/>
        </w:rPr>
        <w:t xml:space="preserve">'s country of residence must be specified and justified by </w:t>
      </w:r>
      <w:r w:rsidR="001F4B7B">
        <w:rPr>
          <w:rFonts w:asciiTheme="minorBidi" w:hAnsiTheme="minorBidi" w:cstheme="minorBidi"/>
          <w:sz w:val="20"/>
        </w:rPr>
        <w:t>Bidder</w:t>
      </w:r>
      <w:r w:rsidR="00EE5EEC" w:rsidRPr="00F70627">
        <w:rPr>
          <w:rFonts w:asciiTheme="minorBidi" w:hAnsiTheme="minorBidi" w:cstheme="minorBidi"/>
          <w:sz w:val="20"/>
        </w:rPr>
        <w:t xml:space="preserve"> at the time of making its offer.</w:t>
      </w:r>
    </w:p>
    <w:p w14:paraId="31D99624" w14:textId="77777777" w:rsidR="007C529E" w:rsidRDefault="007C529E">
      <w:pPr>
        <w:rPr>
          <w:rFonts w:asciiTheme="minorBidi" w:hAnsiTheme="minorBidi" w:cstheme="minorBidi"/>
        </w:rPr>
      </w:pPr>
      <w:r>
        <w:rPr>
          <w:rFonts w:asciiTheme="minorBidi" w:hAnsiTheme="minorBidi" w:cstheme="minorBidi"/>
        </w:rPr>
        <w:br w:type="page"/>
      </w:r>
    </w:p>
    <w:p w14:paraId="0361C3E4" w14:textId="77777777" w:rsidR="00EE5EEC" w:rsidRPr="007C529E" w:rsidRDefault="007C529E" w:rsidP="00225A6B">
      <w:pPr>
        <w:pStyle w:val="Subtitle"/>
        <w:shd w:val="clear" w:color="auto" w:fill="C00000"/>
        <w:ind w:right="26"/>
        <w:jc w:val="left"/>
        <w:outlineLvl w:val="0"/>
        <w:rPr>
          <w:rFonts w:asciiTheme="minorBidi" w:hAnsiTheme="minorBidi" w:cstheme="minorBidi"/>
          <w:sz w:val="40"/>
          <w:szCs w:val="40"/>
          <w:lang w:val="en-US"/>
        </w:rPr>
      </w:pPr>
      <w:r w:rsidRPr="007C529E">
        <w:rPr>
          <w:rFonts w:asciiTheme="minorBidi" w:hAnsiTheme="minorBidi" w:cstheme="minorBidi"/>
          <w:sz w:val="40"/>
          <w:szCs w:val="40"/>
          <w:lang w:val="en-US"/>
        </w:rPr>
        <w:lastRenderedPageBreak/>
        <w:t>PART C – SUBMISSION PART</w:t>
      </w:r>
    </w:p>
    <w:p w14:paraId="58A4A904" w14:textId="77777777" w:rsidR="007C529E" w:rsidRDefault="007C529E" w:rsidP="007C529E">
      <w:pPr>
        <w:pStyle w:val="BodyText2"/>
        <w:tabs>
          <w:tab w:val="clear" w:pos="567"/>
        </w:tabs>
        <w:spacing w:after="120"/>
        <w:rPr>
          <w:rFonts w:asciiTheme="minorBidi" w:hAnsiTheme="minorBidi" w:cstheme="minorBidi"/>
          <w:sz w:val="20"/>
        </w:rPr>
      </w:pPr>
    </w:p>
    <w:p w14:paraId="18632C11" w14:textId="77777777" w:rsidR="009C1E58" w:rsidRDefault="009C1E58" w:rsidP="001D344D">
      <w:pPr>
        <w:spacing w:line="360" w:lineRule="auto"/>
        <w:rPr>
          <w:rFonts w:asciiTheme="minorBidi" w:hAnsiTheme="minorBidi" w:cstheme="minorBidi"/>
          <w:b/>
          <w:bCs/>
          <w:sz w:val="36"/>
          <w:szCs w:val="36"/>
        </w:rPr>
      </w:pPr>
    </w:p>
    <w:p w14:paraId="00B650E1" w14:textId="77777777" w:rsidR="009C1E58" w:rsidRPr="00C92D8A" w:rsidRDefault="009C1E58" w:rsidP="009C1E58">
      <w:pPr>
        <w:spacing w:line="360" w:lineRule="auto"/>
        <w:rPr>
          <w:rFonts w:asciiTheme="minorBidi" w:hAnsiTheme="minorBidi" w:cstheme="minorBidi"/>
          <w:b/>
          <w:bCs/>
          <w:color w:val="FF0000"/>
          <w:sz w:val="36"/>
          <w:szCs w:val="36"/>
        </w:rPr>
      </w:pPr>
      <w:r w:rsidRPr="00C92D8A">
        <w:rPr>
          <w:rFonts w:asciiTheme="minorBidi" w:hAnsiTheme="minorBidi" w:cstheme="minorBidi"/>
          <w:color w:val="FF0000"/>
          <w:sz w:val="36"/>
          <w:szCs w:val="36"/>
        </w:rPr>
        <w:t>First envelope bearing the words “</w:t>
      </w:r>
      <w:r w:rsidRPr="00C92D8A">
        <w:rPr>
          <w:rFonts w:asciiTheme="minorBidi" w:hAnsiTheme="minorBidi" w:cstheme="minorBidi"/>
          <w:b/>
          <w:bCs/>
          <w:color w:val="FF0000"/>
          <w:sz w:val="36"/>
          <w:szCs w:val="36"/>
        </w:rPr>
        <w:t>Envelope A — Technical offer</w:t>
      </w:r>
      <w:r w:rsidRPr="00C92D8A">
        <w:rPr>
          <w:rFonts w:asciiTheme="minorBidi" w:hAnsiTheme="minorBidi" w:cstheme="minorBidi"/>
          <w:color w:val="FF0000"/>
          <w:sz w:val="36"/>
          <w:szCs w:val="36"/>
        </w:rPr>
        <w:t xml:space="preserve">” and includes documents </w:t>
      </w:r>
      <w:r w:rsidRPr="00C92D8A">
        <w:rPr>
          <w:rFonts w:asciiTheme="minorBidi" w:hAnsiTheme="minorBidi" w:cstheme="minorBidi"/>
          <w:b/>
          <w:bCs/>
          <w:color w:val="FF0000"/>
          <w:sz w:val="36"/>
          <w:szCs w:val="36"/>
        </w:rPr>
        <w:t>from Part C – Submission part from Appendix A to Appendix E.</w:t>
      </w:r>
    </w:p>
    <w:p w14:paraId="1D27454A" w14:textId="2F9E44A5"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A</w:t>
      </w:r>
      <w:r w:rsidRPr="001D344D">
        <w:rPr>
          <w:rFonts w:asciiTheme="minorBidi" w:hAnsiTheme="minorBidi" w:cstheme="minorBidi"/>
          <w:sz w:val="36"/>
          <w:szCs w:val="36"/>
        </w:rPr>
        <w:t xml:space="preserve"> – Tender Application Form</w:t>
      </w:r>
    </w:p>
    <w:p w14:paraId="0699DA17"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B</w:t>
      </w:r>
      <w:r w:rsidRPr="001D344D">
        <w:rPr>
          <w:rFonts w:asciiTheme="minorBidi" w:hAnsiTheme="minorBidi" w:cstheme="minorBidi"/>
          <w:sz w:val="36"/>
          <w:szCs w:val="36"/>
        </w:rPr>
        <w:t xml:space="preserve"> – Bidder Declaration Form</w:t>
      </w:r>
    </w:p>
    <w:p w14:paraId="57504C4B"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C</w:t>
      </w:r>
      <w:r w:rsidRPr="001D344D">
        <w:rPr>
          <w:rFonts w:asciiTheme="minorBidi" w:hAnsiTheme="minorBidi" w:cstheme="minorBidi"/>
          <w:sz w:val="36"/>
          <w:szCs w:val="36"/>
        </w:rPr>
        <w:t xml:space="preserve"> – Bidder Qualification Form</w:t>
      </w:r>
    </w:p>
    <w:p w14:paraId="3E8BABF8"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D</w:t>
      </w:r>
      <w:r w:rsidRPr="001D344D">
        <w:rPr>
          <w:rFonts w:asciiTheme="minorBidi" w:hAnsiTheme="minorBidi" w:cstheme="minorBidi"/>
          <w:sz w:val="36"/>
          <w:szCs w:val="36"/>
        </w:rPr>
        <w:t xml:space="preserve"> – Supporting / Official Documents</w:t>
      </w:r>
    </w:p>
    <w:p w14:paraId="19C30D04" w14:textId="6AD72326" w:rsidR="009C1E58" w:rsidRDefault="009C1E58" w:rsidP="001D344D">
      <w:pPr>
        <w:spacing w:line="360" w:lineRule="auto"/>
        <w:rPr>
          <w:rFonts w:asciiTheme="minorBidi" w:hAnsiTheme="minorBidi" w:cstheme="minorBidi"/>
          <w:sz w:val="36"/>
          <w:szCs w:val="36"/>
        </w:rPr>
      </w:pPr>
    </w:p>
    <w:p w14:paraId="264D8D80" w14:textId="20D25867" w:rsidR="00C92D8A" w:rsidRPr="00C92D8A" w:rsidRDefault="009C1E58" w:rsidP="009C1E58">
      <w:pPr>
        <w:spacing w:line="360" w:lineRule="auto"/>
        <w:rPr>
          <w:rFonts w:asciiTheme="minorBidi" w:hAnsiTheme="minorBidi" w:cstheme="minorBidi"/>
          <w:color w:val="FF0000"/>
          <w:sz w:val="36"/>
          <w:szCs w:val="36"/>
        </w:rPr>
      </w:pPr>
      <w:r w:rsidRPr="00C92D8A">
        <w:rPr>
          <w:rFonts w:asciiTheme="minorBidi" w:hAnsiTheme="minorBidi" w:cstheme="minorBidi"/>
          <w:color w:val="FF0000"/>
          <w:sz w:val="36"/>
          <w:szCs w:val="36"/>
        </w:rPr>
        <w:t>Second envelope bearing the words “</w:t>
      </w:r>
      <w:r w:rsidRPr="00C92D8A">
        <w:rPr>
          <w:rFonts w:asciiTheme="minorBidi" w:hAnsiTheme="minorBidi" w:cstheme="minorBidi"/>
          <w:b/>
          <w:bCs/>
          <w:color w:val="FF0000"/>
          <w:sz w:val="36"/>
          <w:szCs w:val="36"/>
        </w:rPr>
        <w:t>Envelope B — Financial offer</w:t>
      </w:r>
      <w:r w:rsidRPr="00C92D8A">
        <w:rPr>
          <w:rFonts w:asciiTheme="minorBidi" w:hAnsiTheme="minorBidi" w:cstheme="minorBidi"/>
          <w:color w:val="FF0000"/>
          <w:sz w:val="36"/>
          <w:szCs w:val="36"/>
        </w:rPr>
        <w:t xml:space="preserve">” which includes </w:t>
      </w:r>
      <w:r w:rsidRPr="00C92D8A">
        <w:rPr>
          <w:rFonts w:asciiTheme="minorBidi" w:hAnsiTheme="minorBidi" w:cstheme="minorBidi"/>
          <w:b/>
          <w:bCs/>
          <w:color w:val="FF0000"/>
          <w:sz w:val="36"/>
          <w:szCs w:val="36"/>
          <w:u w:val="single"/>
        </w:rPr>
        <w:t>only</w:t>
      </w:r>
      <w:r w:rsidRPr="00C92D8A">
        <w:rPr>
          <w:rFonts w:asciiTheme="minorBidi" w:hAnsiTheme="minorBidi" w:cstheme="minorBidi"/>
          <w:color w:val="FF0000"/>
          <w:sz w:val="36"/>
          <w:szCs w:val="36"/>
        </w:rPr>
        <w:t xml:space="preserve"> the financial offer part C – </w:t>
      </w:r>
      <w:r w:rsidRPr="00C92D8A">
        <w:rPr>
          <w:rFonts w:asciiTheme="minorBidi" w:hAnsiTheme="minorBidi" w:cstheme="minorBidi"/>
          <w:b/>
          <w:bCs/>
          <w:color w:val="FF0000"/>
          <w:sz w:val="36"/>
          <w:szCs w:val="36"/>
        </w:rPr>
        <w:t xml:space="preserve">Submission part from Appendix </w:t>
      </w:r>
      <w:r w:rsidR="0026137E">
        <w:rPr>
          <w:rFonts w:asciiTheme="minorBidi" w:hAnsiTheme="minorBidi" w:cstheme="minorBidi"/>
          <w:b/>
          <w:bCs/>
          <w:color w:val="FF0000"/>
          <w:sz w:val="36"/>
          <w:szCs w:val="36"/>
        </w:rPr>
        <w:t>E</w:t>
      </w:r>
      <w:r w:rsidRPr="00C92D8A">
        <w:rPr>
          <w:rFonts w:asciiTheme="minorBidi" w:hAnsiTheme="minorBidi" w:cstheme="minorBidi"/>
          <w:color w:val="FF0000"/>
          <w:sz w:val="36"/>
          <w:szCs w:val="36"/>
        </w:rPr>
        <w:t>.</w:t>
      </w:r>
    </w:p>
    <w:p w14:paraId="3FF4D838" w14:textId="6F9364A7" w:rsidR="00806BB9" w:rsidRDefault="001D344D" w:rsidP="009C1E58">
      <w:pPr>
        <w:spacing w:line="360" w:lineRule="auto"/>
        <w:rPr>
          <w:rFonts w:asciiTheme="minorBidi" w:hAnsiTheme="minorBidi" w:cstheme="minorBidi"/>
        </w:rPr>
      </w:pPr>
      <w:r w:rsidRPr="001D344D">
        <w:rPr>
          <w:rFonts w:asciiTheme="minorBidi" w:hAnsiTheme="minorBidi" w:cstheme="minorBidi"/>
          <w:b/>
          <w:bCs/>
          <w:sz w:val="36"/>
          <w:szCs w:val="36"/>
        </w:rPr>
        <w:t xml:space="preserve">Appendix </w:t>
      </w:r>
      <w:r w:rsidR="0026137E">
        <w:rPr>
          <w:rFonts w:asciiTheme="minorBidi" w:hAnsiTheme="minorBidi" w:cstheme="minorBidi"/>
          <w:b/>
          <w:bCs/>
          <w:sz w:val="36"/>
          <w:szCs w:val="36"/>
        </w:rPr>
        <w:t>E</w:t>
      </w:r>
      <w:r w:rsidRPr="001D344D">
        <w:rPr>
          <w:rFonts w:asciiTheme="minorBidi" w:hAnsiTheme="minorBidi" w:cstheme="minorBidi"/>
          <w:sz w:val="36"/>
          <w:szCs w:val="36"/>
        </w:rPr>
        <w:t>– Financial Offer</w:t>
      </w:r>
      <w:r w:rsidR="00806BB9">
        <w:rPr>
          <w:rFonts w:asciiTheme="minorBidi" w:hAnsiTheme="minorBidi" w:cstheme="minorBidi"/>
        </w:rPr>
        <w:br w:type="page"/>
      </w:r>
    </w:p>
    <w:p w14:paraId="2F17A70C" w14:textId="77777777" w:rsidR="007C529E" w:rsidRDefault="007C529E" w:rsidP="007C529E">
      <w:pPr>
        <w:pStyle w:val="BodyText2"/>
        <w:tabs>
          <w:tab w:val="clear" w:pos="567"/>
        </w:tabs>
        <w:spacing w:after="120"/>
        <w:rPr>
          <w:rFonts w:asciiTheme="minorBidi" w:hAnsiTheme="minorBidi" w:cstheme="minorBidi"/>
          <w:sz w:val="20"/>
        </w:rPr>
      </w:pPr>
    </w:p>
    <w:p w14:paraId="397054DF" w14:textId="77777777" w:rsidR="00845FDD" w:rsidRPr="00AE74EF" w:rsidRDefault="00845FDD" w:rsidP="00845FDD">
      <w:pPr>
        <w:pStyle w:val="BodyText2"/>
        <w:pBdr>
          <w:bottom w:val="single" w:sz="12" w:space="1" w:color="auto"/>
        </w:pBdr>
        <w:tabs>
          <w:tab w:val="clear" w:pos="567"/>
          <w:tab w:val="left" w:pos="630"/>
        </w:tabs>
        <w:jc w:val="center"/>
        <w:rPr>
          <w:rFonts w:asciiTheme="minorBidi" w:hAnsiTheme="minorBidi" w:cstheme="minorBidi"/>
          <w:b/>
          <w:bCs/>
          <w:sz w:val="20"/>
          <w:lang w:val="en-US"/>
        </w:rPr>
      </w:pPr>
    </w:p>
    <w:p w14:paraId="2574BCDD" w14:textId="77777777" w:rsidR="00845FDD" w:rsidRPr="00AE74EF" w:rsidRDefault="00845FDD"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AE74EF">
        <w:rPr>
          <w:rFonts w:asciiTheme="minorBidi" w:hAnsiTheme="minorBidi" w:cstheme="minorBidi"/>
          <w:b/>
          <w:bCs/>
          <w:sz w:val="36"/>
          <w:szCs w:val="36"/>
          <w:lang w:val="en-US"/>
        </w:rPr>
        <w:t>PART C – APPENDIX A</w:t>
      </w:r>
    </w:p>
    <w:p w14:paraId="0A7E3990" w14:textId="77777777" w:rsidR="00845FDD" w:rsidRPr="00AE74EF" w:rsidRDefault="00845FDD" w:rsidP="00225A6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AE74EF">
        <w:rPr>
          <w:rFonts w:asciiTheme="minorBidi" w:hAnsiTheme="minorBidi" w:cstheme="minorBidi"/>
          <w:b/>
          <w:bCs/>
          <w:sz w:val="36"/>
          <w:szCs w:val="36"/>
          <w:lang w:val="en-US"/>
        </w:rPr>
        <w:t>TENDER APPLICATION FORM</w:t>
      </w:r>
    </w:p>
    <w:p w14:paraId="27730389" w14:textId="77777777" w:rsidR="00845FDD" w:rsidRPr="00AE74EF" w:rsidRDefault="00845FDD" w:rsidP="00845FDD">
      <w:pPr>
        <w:pStyle w:val="BodyText2"/>
        <w:tabs>
          <w:tab w:val="clear" w:pos="567"/>
          <w:tab w:val="left" w:pos="630"/>
        </w:tabs>
        <w:jc w:val="center"/>
        <w:rPr>
          <w:rFonts w:asciiTheme="minorBidi" w:hAnsiTheme="minorBidi" w:cstheme="minorBidi"/>
          <w:b/>
          <w:bCs/>
          <w:sz w:val="20"/>
          <w:lang w:val="en-US"/>
        </w:rPr>
      </w:pPr>
    </w:p>
    <w:p w14:paraId="025B576B" w14:textId="77777777" w:rsidR="00845FDD" w:rsidRPr="00AE74EF" w:rsidRDefault="00845FDD" w:rsidP="00845FDD">
      <w:pPr>
        <w:jc w:val="both"/>
        <w:rPr>
          <w:rFonts w:asciiTheme="minorBidi" w:hAnsiTheme="minorBidi" w:cstheme="minorBidi"/>
          <w:lang w:val="en-US"/>
        </w:rPr>
      </w:pPr>
    </w:p>
    <w:p w14:paraId="053563A4"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Date</w:t>
      </w:r>
      <w:r w:rsidRPr="00EB2272">
        <w:rPr>
          <w:rFonts w:asciiTheme="minorBidi" w:hAnsiTheme="minorBidi" w:cstheme="minorBidi"/>
          <w:shd w:val="clear" w:color="auto" w:fill="FFD1D1"/>
          <w:lang w:val="en-US"/>
        </w:rPr>
        <w:t>: .....................</w:t>
      </w:r>
    </w:p>
    <w:p w14:paraId="6C3C2DCB" w14:textId="77777777" w:rsidR="00845FDD" w:rsidRPr="00AE74EF" w:rsidRDefault="00845FDD" w:rsidP="00845FDD">
      <w:pPr>
        <w:pStyle w:val="Header"/>
        <w:jc w:val="both"/>
        <w:rPr>
          <w:rFonts w:asciiTheme="minorBidi" w:hAnsiTheme="minorBidi" w:cstheme="minorBidi"/>
          <w:lang w:val="en-US"/>
        </w:rPr>
      </w:pPr>
    </w:p>
    <w:p w14:paraId="5BB5C3D0" w14:textId="77777777" w:rsidR="00845FDD" w:rsidRPr="00AE74EF" w:rsidRDefault="00845FDD" w:rsidP="00845FDD">
      <w:pPr>
        <w:pStyle w:val="Heading5"/>
        <w:jc w:val="both"/>
        <w:rPr>
          <w:rFonts w:asciiTheme="minorBidi" w:hAnsiTheme="minorBidi" w:cstheme="minorBidi"/>
          <w:color w:val="auto"/>
          <w:lang w:val="en-US"/>
        </w:rPr>
      </w:pPr>
      <w:r w:rsidRPr="00AE74EF">
        <w:rPr>
          <w:rFonts w:asciiTheme="minorBidi" w:hAnsiTheme="minorBidi" w:cstheme="minorBidi"/>
          <w:color w:val="auto"/>
          <w:lang w:val="en-US"/>
        </w:rPr>
        <w:t xml:space="preserve">I - </w:t>
      </w:r>
      <w:r w:rsidRPr="00AE74EF">
        <w:rPr>
          <w:rFonts w:asciiTheme="minorBidi" w:hAnsiTheme="minorBidi" w:cstheme="minorBidi"/>
          <w:color w:val="auto"/>
          <w:lang w:val="en-US"/>
        </w:rPr>
        <w:tab/>
        <w:t>SUBMITTED BY</w:t>
      </w:r>
    </w:p>
    <w:p w14:paraId="6725F606" w14:textId="77777777" w:rsidR="00845FDD" w:rsidRPr="00AE74EF" w:rsidRDefault="00845FDD" w:rsidP="00845FDD">
      <w:pPr>
        <w:jc w:val="both"/>
        <w:rPr>
          <w:rFonts w:asciiTheme="minorBidi" w:hAnsiTheme="minorBidi" w:cstheme="minorBidi"/>
          <w:lang w:val="en-US"/>
        </w:rPr>
      </w:pPr>
    </w:p>
    <w:p w14:paraId="365C40D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r w:rsidRPr="00AE74EF">
        <w:rPr>
          <w:rFonts w:asciiTheme="minorBidi" w:hAnsiTheme="minorBidi" w:cstheme="minorBidi"/>
          <w:lang w:val="en-US"/>
        </w:rPr>
        <w:tab/>
      </w:r>
    </w:p>
    <w:p w14:paraId="0C311B5B"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r w:rsidRPr="00AE74EF">
        <w:rPr>
          <w:rFonts w:asciiTheme="minorBidi" w:hAnsiTheme="minorBidi" w:cstheme="minorBidi"/>
          <w:lang w:val="en-US"/>
        </w:rPr>
        <w:t>Name of tenderer:</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52F326F5"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p>
    <w:p w14:paraId="552A67F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p>
    <w:p w14:paraId="56E4065D" w14:textId="77777777" w:rsidR="00845FDD" w:rsidRPr="00AE74EF" w:rsidRDefault="00845FDD" w:rsidP="00845FDD">
      <w:pPr>
        <w:jc w:val="both"/>
        <w:rPr>
          <w:rFonts w:asciiTheme="minorBidi" w:hAnsiTheme="minorBidi" w:cstheme="minorBidi"/>
          <w:lang w:val="en-US"/>
        </w:rPr>
      </w:pPr>
    </w:p>
    <w:p w14:paraId="04D4F32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 - </w:t>
      </w:r>
      <w:r w:rsidRPr="00AE74EF">
        <w:rPr>
          <w:rFonts w:asciiTheme="minorBidi" w:hAnsiTheme="minorBidi" w:cstheme="minorBidi"/>
          <w:b/>
          <w:bCs/>
          <w:lang w:val="en-US"/>
        </w:rPr>
        <w:tab/>
        <w:t>CONTACT PERSON (for this tender)</w:t>
      </w:r>
    </w:p>
    <w:p w14:paraId="78800E8E" w14:textId="77777777" w:rsidR="00845FDD" w:rsidRPr="00AE74EF" w:rsidRDefault="00845FDD" w:rsidP="00845FDD">
      <w:pPr>
        <w:ind w:left="720"/>
        <w:jc w:val="both"/>
        <w:rPr>
          <w:rFonts w:asciiTheme="minorBidi" w:hAnsiTheme="minorBidi" w:cstheme="minorBidi"/>
          <w:lang w:val="en-US"/>
        </w:rPr>
      </w:pPr>
    </w:p>
    <w:p w14:paraId="63BB480F"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Name</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2C845A3"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Address</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8243E0D"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Telephone</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16D6FA3" w14:textId="77777777" w:rsidR="00845FDD" w:rsidRPr="00AE74EF" w:rsidRDefault="00845FDD" w:rsidP="00845FDD">
      <w:pPr>
        <w:spacing w:before="120" w:after="120"/>
        <w:ind w:left="720"/>
        <w:jc w:val="both"/>
        <w:rPr>
          <w:rFonts w:asciiTheme="minorBidi" w:hAnsiTheme="minorBidi" w:cstheme="minorBidi"/>
          <w:b/>
          <w:bCs/>
          <w:lang w:val="en-US"/>
        </w:rPr>
      </w:pPr>
      <w:r w:rsidRPr="00AE74EF">
        <w:rPr>
          <w:rFonts w:asciiTheme="minorBidi" w:hAnsiTheme="minorBidi" w:cstheme="minorBidi"/>
          <w:lang w:val="en-US"/>
        </w:rPr>
        <w:t>E-mail</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E607DE1" w14:textId="77777777" w:rsidR="00845FDD" w:rsidRPr="00AE74EF" w:rsidRDefault="00845FDD" w:rsidP="00845FDD">
      <w:pPr>
        <w:jc w:val="both"/>
        <w:rPr>
          <w:rFonts w:asciiTheme="minorBidi" w:hAnsiTheme="minorBidi" w:cstheme="minorBidi"/>
          <w:lang w:val="en-US"/>
        </w:rPr>
      </w:pPr>
    </w:p>
    <w:p w14:paraId="56CA0D6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III - </w:t>
      </w:r>
      <w:r w:rsidRPr="00AE74EF">
        <w:rPr>
          <w:rFonts w:asciiTheme="minorBidi" w:hAnsiTheme="minorBidi" w:cstheme="minorBidi"/>
          <w:b/>
          <w:bCs/>
          <w:lang w:val="en-US"/>
        </w:rPr>
        <w:tab/>
        <w:t>TENDERER'S DECLARATION(S)</w:t>
      </w:r>
    </w:p>
    <w:p w14:paraId="20705121" w14:textId="77777777" w:rsidR="00845FDD" w:rsidRPr="00AE74EF" w:rsidRDefault="00845FDD" w:rsidP="00845FDD">
      <w:pPr>
        <w:jc w:val="both"/>
        <w:rPr>
          <w:rFonts w:asciiTheme="minorBidi" w:hAnsiTheme="minorBidi" w:cstheme="minorBidi"/>
          <w:lang w:val="en-US"/>
        </w:rPr>
      </w:pPr>
    </w:p>
    <w:p w14:paraId="0FE52161" w14:textId="77777777" w:rsidR="00845FDD" w:rsidRPr="00AE74EF" w:rsidRDefault="00845FDD" w:rsidP="00845FDD">
      <w:pPr>
        <w:jc w:val="both"/>
        <w:rPr>
          <w:rFonts w:asciiTheme="minorBidi" w:hAnsiTheme="minorBidi" w:cstheme="minorBidi"/>
          <w:i/>
          <w:iCs/>
          <w:lang w:val="en-US"/>
        </w:rPr>
      </w:pPr>
      <w:r w:rsidRPr="00AE74EF">
        <w:rPr>
          <w:rFonts w:asciiTheme="minorBidi" w:hAnsiTheme="minorBidi" w:cstheme="minorBidi"/>
          <w:i/>
          <w:iCs/>
          <w:lang w:val="en-US"/>
        </w:rPr>
        <w:t>To be completed and signed by the tenderer.</w:t>
      </w:r>
    </w:p>
    <w:p w14:paraId="643E372A" w14:textId="77777777" w:rsidR="00845FDD" w:rsidRPr="00AE74EF" w:rsidRDefault="00845FDD" w:rsidP="00845FDD">
      <w:pPr>
        <w:jc w:val="both"/>
        <w:rPr>
          <w:rFonts w:asciiTheme="minorBidi" w:hAnsiTheme="minorBidi" w:cstheme="minorBidi"/>
          <w:lang w:val="en-US"/>
        </w:rPr>
      </w:pPr>
    </w:p>
    <w:p w14:paraId="41D7378D"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In response to your letter of invitation to tender for the above contract, we the undersigned, hereby declare that:</w:t>
      </w:r>
    </w:p>
    <w:p w14:paraId="787AE846" w14:textId="77777777" w:rsidR="00845FDD" w:rsidRPr="00AE74EF" w:rsidRDefault="00845FDD" w:rsidP="00845FDD">
      <w:pPr>
        <w:pStyle w:val="Header"/>
        <w:jc w:val="both"/>
        <w:rPr>
          <w:rFonts w:asciiTheme="minorBidi" w:hAnsiTheme="minorBidi" w:cstheme="minorBidi"/>
          <w:lang w:val="en-US"/>
        </w:rPr>
      </w:pPr>
    </w:p>
    <w:p w14:paraId="1E2DAD48" w14:textId="12F248EB"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have examined and accept in full the content of the dossier for invitation to tender [</w:t>
      </w:r>
      <w:r w:rsidR="00A262E2">
        <w:rPr>
          <w:rFonts w:asciiTheme="minorBidi" w:hAnsiTheme="minorBidi" w:cstheme="minorBidi"/>
          <w:b/>
          <w:bCs/>
          <w:lang w:val="en-US"/>
        </w:rPr>
        <w:t xml:space="preserve">Transportation service </w:t>
      </w:r>
      <w:r w:rsidR="003D0DAA">
        <w:rPr>
          <w:rFonts w:asciiTheme="minorBidi" w:hAnsiTheme="minorBidi" w:cstheme="minorBidi"/>
          <w:b/>
          <w:bCs/>
          <w:lang w:val="en-US"/>
        </w:rPr>
        <w:t>]</w:t>
      </w:r>
      <w:r w:rsidRPr="00C92D8A">
        <w:rPr>
          <w:rFonts w:asciiTheme="minorBidi" w:hAnsiTheme="minorBidi" w:cstheme="minorBidi"/>
          <w:lang w:val="en-US"/>
        </w:rPr>
        <w:t xml:space="preserve"> Reference </w:t>
      </w:r>
      <w:r w:rsidR="00257E8F" w:rsidRPr="006B298B">
        <w:rPr>
          <w:rFonts w:ascii="Arial" w:hAnsi="Arial" w:cs="Arial"/>
          <w:b/>
          <w:bCs/>
          <w:lang w:val="en-US"/>
        </w:rPr>
        <w:t>HAD-</w:t>
      </w:r>
      <w:r w:rsidR="00257E8F">
        <w:rPr>
          <w:rFonts w:ascii="Arial" w:hAnsi="Arial" w:cs="Arial"/>
          <w:b/>
          <w:bCs/>
          <w:lang w:val="en-US"/>
        </w:rPr>
        <w:t>CAR-RFQ-24-001</w:t>
      </w:r>
      <w:r w:rsidRPr="00C92D8A">
        <w:rPr>
          <w:rFonts w:asciiTheme="minorBidi" w:hAnsiTheme="minorBidi" w:cstheme="minorBidi"/>
          <w:b/>
          <w:bCs/>
          <w:lang w:val="en-US"/>
        </w:rPr>
        <w:t>.</w:t>
      </w:r>
    </w:p>
    <w:p w14:paraId="595D73B4" w14:textId="77777777" w:rsidR="00845FDD" w:rsidRPr="00C92D8A" w:rsidRDefault="00845FDD" w:rsidP="00845FDD">
      <w:pPr>
        <w:pStyle w:val="ListParagraph"/>
        <w:jc w:val="both"/>
        <w:rPr>
          <w:rFonts w:asciiTheme="minorBidi" w:hAnsiTheme="minorBidi" w:cstheme="minorBidi"/>
          <w:lang w:val="en-US"/>
        </w:rPr>
      </w:pPr>
    </w:p>
    <w:p w14:paraId="712CA458" w14:textId="77777777"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hereby accept its provisions in their entirety, without reservation or restriction.</w:t>
      </w:r>
    </w:p>
    <w:p w14:paraId="58A9A9A5" w14:textId="77777777" w:rsidR="00845FDD" w:rsidRPr="00C92D8A" w:rsidRDefault="00845FDD" w:rsidP="00845FDD">
      <w:pPr>
        <w:pStyle w:val="ListParagraph"/>
        <w:jc w:val="both"/>
        <w:rPr>
          <w:rFonts w:asciiTheme="minorBidi" w:hAnsiTheme="minorBidi" w:cstheme="minorBidi"/>
          <w:lang w:val="en-US"/>
        </w:rPr>
      </w:pPr>
    </w:p>
    <w:p w14:paraId="7FDE0B82" w14:textId="77777777"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 xml:space="preserve">We offer to deliver, in accordance with the terms of the tender dossier and the conditions and time limits laid down, without reserve or restriction the Supplies detailed in </w:t>
      </w:r>
      <w:r w:rsidRPr="00C92D8A">
        <w:rPr>
          <w:rFonts w:asciiTheme="minorBidi" w:hAnsiTheme="minorBidi" w:cstheme="minorBidi"/>
          <w:b/>
          <w:bCs/>
          <w:lang w:val="en-US"/>
        </w:rPr>
        <w:t>Part C Appendix L</w:t>
      </w:r>
      <w:r w:rsidRPr="00C92D8A">
        <w:rPr>
          <w:rFonts w:asciiTheme="minorBidi" w:hAnsiTheme="minorBidi" w:cstheme="minorBidi"/>
          <w:lang w:val="en-US"/>
        </w:rPr>
        <w:t>.</w:t>
      </w:r>
    </w:p>
    <w:p w14:paraId="046C8200" w14:textId="77777777" w:rsidR="00845FDD" w:rsidRPr="00C92D8A" w:rsidRDefault="00845FDD" w:rsidP="00845FDD">
      <w:pPr>
        <w:pStyle w:val="ListParagraph"/>
        <w:jc w:val="both"/>
        <w:rPr>
          <w:rFonts w:asciiTheme="minorBidi" w:hAnsiTheme="minorBidi" w:cstheme="minorBidi"/>
          <w:lang w:val="en-US"/>
        </w:rPr>
      </w:pPr>
    </w:p>
    <w:p w14:paraId="51C3F292" w14:textId="58AF5CF3"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This tender is valid for a period of Ninety (90) days from the final date for submission of tenders, i.e., until [</w:t>
      </w:r>
      <w:r w:rsidR="004131A2">
        <w:rPr>
          <w:rFonts w:asciiTheme="minorBidi" w:hAnsiTheme="minorBidi" w:cstheme="minorBidi"/>
          <w:b/>
          <w:bCs/>
          <w:lang w:val="en-US"/>
        </w:rPr>
        <w:t>30</w:t>
      </w:r>
      <w:r w:rsidR="00C86D17" w:rsidRPr="00C92D8A">
        <w:rPr>
          <w:rFonts w:asciiTheme="minorBidi" w:hAnsiTheme="minorBidi" w:cstheme="minorBidi"/>
          <w:b/>
          <w:bCs/>
          <w:lang w:val="en-US"/>
        </w:rPr>
        <w:t>/0</w:t>
      </w:r>
      <w:r w:rsidR="00A262E2">
        <w:rPr>
          <w:rFonts w:asciiTheme="minorBidi" w:hAnsiTheme="minorBidi" w:cstheme="minorBidi"/>
          <w:b/>
          <w:bCs/>
          <w:lang w:val="en-US"/>
        </w:rPr>
        <w:t>3</w:t>
      </w:r>
      <w:r w:rsidRPr="00C92D8A">
        <w:rPr>
          <w:rFonts w:asciiTheme="minorBidi" w:hAnsiTheme="minorBidi" w:cstheme="minorBidi"/>
          <w:b/>
          <w:bCs/>
          <w:lang w:val="en-US"/>
        </w:rPr>
        <w:t>/202</w:t>
      </w:r>
      <w:r w:rsidR="004131A2">
        <w:rPr>
          <w:rFonts w:asciiTheme="minorBidi" w:hAnsiTheme="minorBidi" w:cstheme="minorBidi"/>
          <w:b/>
          <w:bCs/>
          <w:lang w:val="en-US"/>
        </w:rPr>
        <w:t>4</w:t>
      </w:r>
      <w:r w:rsidRPr="00C92D8A">
        <w:rPr>
          <w:rFonts w:asciiTheme="minorBidi" w:hAnsiTheme="minorBidi" w:cstheme="minorBidi"/>
          <w:lang w:val="en-US"/>
        </w:rPr>
        <w:t>]</w:t>
      </w:r>
    </w:p>
    <w:p w14:paraId="653DAA32" w14:textId="77777777" w:rsidR="00845FDD" w:rsidRPr="00C92D8A" w:rsidRDefault="00845FDD" w:rsidP="00845FDD">
      <w:pPr>
        <w:pStyle w:val="ListParagraph"/>
        <w:jc w:val="both"/>
        <w:rPr>
          <w:rFonts w:asciiTheme="minorBidi" w:hAnsiTheme="minorBidi" w:cstheme="minorBidi"/>
          <w:lang w:val="en-US"/>
        </w:rPr>
      </w:pPr>
    </w:p>
    <w:p w14:paraId="09B7343B" w14:textId="77777777" w:rsidR="00845FDD" w:rsidRPr="00A1014C"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bCs/>
          <w:lang w:val="en-US"/>
        </w:rPr>
        <w:t>We hereby confirm</w:t>
      </w:r>
      <w:r w:rsidRPr="00AE74EF">
        <w:rPr>
          <w:rFonts w:asciiTheme="minorBidi" w:hAnsiTheme="minorBidi" w:cstheme="minorBidi"/>
          <w:bCs/>
          <w:lang w:val="en-US"/>
        </w:rPr>
        <w:t xml:space="preserve"> we have read, understand and we accept the “</w:t>
      </w:r>
      <w:r w:rsidRPr="00A1014C">
        <w:rPr>
          <w:rFonts w:asciiTheme="minorBidi" w:hAnsiTheme="minorBidi" w:cstheme="minorBidi"/>
          <w:b/>
          <w:lang w:val="en-US"/>
        </w:rPr>
        <w:t>17.3. Detailed Specification</w:t>
      </w:r>
      <w:r w:rsidRPr="00AE74EF">
        <w:rPr>
          <w:rFonts w:asciiTheme="minorBidi" w:hAnsiTheme="minorBidi" w:cstheme="minorBidi"/>
          <w:bCs/>
          <w:lang w:val="en-US"/>
        </w:rPr>
        <w:t xml:space="preserve">” described in </w:t>
      </w:r>
      <w:r w:rsidRPr="00A1014C">
        <w:rPr>
          <w:rFonts w:asciiTheme="minorBidi" w:hAnsiTheme="minorBidi" w:cstheme="minorBidi"/>
          <w:b/>
          <w:lang w:val="en-US"/>
        </w:rPr>
        <w:t>Part B – Technical Specification</w:t>
      </w:r>
      <w:r w:rsidRPr="00AE74EF">
        <w:rPr>
          <w:rFonts w:asciiTheme="minorBidi" w:hAnsiTheme="minorBidi" w:cstheme="minorBidi"/>
          <w:bCs/>
          <w:lang w:val="en-US"/>
        </w:rPr>
        <w:t>. Our offer has been designed</w:t>
      </w:r>
      <w:r>
        <w:rPr>
          <w:rFonts w:asciiTheme="minorBidi" w:hAnsiTheme="minorBidi" w:cstheme="minorBidi"/>
          <w:bCs/>
          <w:lang w:val="en-US"/>
        </w:rPr>
        <w:t>/proposed</w:t>
      </w:r>
      <w:r w:rsidRPr="00AE74EF">
        <w:rPr>
          <w:rFonts w:asciiTheme="minorBidi" w:hAnsiTheme="minorBidi" w:cstheme="minorBidi"/>
          <w:bCs/>
          <w:lang w:val="en-US"/>
        </w:rPr>
        <w:t xml:space="preserve"> according to these specificities requested</w:t>
      </w:r>
      <w:r>
        <w:rPr>
          <w:rFonts w:asciiTheme="minorBidi" w:hAnsiTheme="minorBidi" w:cstheme="minorBidi"/>
          <w:bCs/>
          <w:lang w:val="en-US"/>
        </w:rPr>
        <w:t>/needed</w:t>
      </w:r>
      <w:r w:rsidRPr="00AE74EF">
        <w:rPr>
          <w:rFonts w:asciiTheme="minorBidi" w:hAnsiTheme="minorBidi" w:cstheme="minorBidi"/>
          <w:bCs/>
          <w:lang w:val="en-US"/>
        </w:rPr>
        <w:t xml:space="preserve"> by </w:t>
      </w:r>
      <w:r w:rsidRPr="00565ED1">
        <w:rPr>
          <w:rFonts w:asciiTheme="minorBidi" w:hAnsiTheme="minorBidi" w:cstheme="minorBidi"/>
          <w:b/>
          <w:lang w:val="en-US"/>
        </w:rPr>
        <w:t>HADATHA Association</w:t>
      </w:r>
      <w:r w:rsidRPr="00AE74EF">
        <w:rPr>
          <w:rFonts w:asciiTheme="minorBidi" w:hAnsiTheme="minorBidi" w:cstheme="minorBidi"/>
          <w:b/>
          <w:bCs/>
          <w:lang w:val="en-US"/>
        </w:rPr>
        <w:t>.</w:t>
      </w:r>
    </w:p>
    <w:p w14:paraId="545B7CC5" w14:textId="77777777" w:rsidR="00845FDD" w:rsidRPr="00A1014C" w:rsidRDefault="00845FDD" w:rsidP="00845FDD">
      <w:pPr>
        <w:jc w:val="both"/>
        <w:rPr>
          <w:rFonts w:asciiTheme="minorBidi" w:hAnsiTheme="minorBidi" w:cstheme="minorBidi"/>
          <w:lang w:val="en-US"/>
        </w:rPr>
      </w:pPr>
    </w:p>
    <w:p w14:paraId="54CE7A64"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hereby confirm we have read the Contract elements described in Part B Appendix A and accept these conditions in full. In case our offer is awarded the Contract, we accept to sign a contract written on this base.</w:t>
      </w:r>
    </w:p>
    <w:p w14:paraId="103A2C97" w14:textId="77777777" w:rsidR="00845FDD" w:rsidRPr="00A1014C" w:rsidRDefault="00845FDD" w:rsidP="00845FDD">
      <w:pPr>
        <w:jc w:val="both"/>
        <w:rPr>
          <w:rFonts w:asciiTheme="minorBidi" w:hAnsiTheme="minorBidi" w:cstheme="minorBidi"/>
          <w:lang w:val="en-US"/>
        </w:rPr>
      </w:pPr>
    </w:p>
    <w:p w14:paraId="22CD63AA"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are making this application in our own right and for this tender. We confirm that we are not tendering for the same contract in any other form. </w:t>
      </w:r>
    </w:p>
    <w:p w14:paraId="3C753D2F" w14:textId="77777777" w:rsidR="00845FDD" w:rsidRPr="00AE74EF" w:rsidRDefault="00845FDD" w:rsidP="00845FDD">
      <w:pPr>
        <w:pStyle w:val="ListParagraph"/>
        <w:jc w:val="both"/>
        <w:rPr>
          <w:rFonts w:asciiTheme="minorBidi" w:hAnsiTheme="minorBidi" w:cstheme="minorBidi"/>
          <w:lang w:val="en-US"/>
        </w:rPr>
      </w:pPr>
    </w:p>
    <w:p w14:paraId="78B91866"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are providing evidence of our registration/statute.</w:t>
      </w:r>
    </w:p>
    <w:p w14:paraId="6FEA0992" w14:textId="77777777" w:rsidR="00845FDD" w:rsidRPr="00AE74EF" w:rsidRDefault="00845FDD" w:rsidP="00845FDD">
      <w:pPr>
        <w:pStyle w:val="ListParagraph"/>
        <w:jc w:val="both"/>
        <w:rPr>
          <w:rFonts w:asciiTheme="minorBidi" w:hAnsiTheme="minorBidi" w:cstheme="minorBidi"/>
          <w:lang w:val="en-US"/>
        </w:rPr>
      </w:pPr>
    </w:p>
    <w:p w14:paraId="007E2473"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agree to abide by the standard ethics clauses and have no potential conflict of interests or any relation with other candidates or other parties in the tender procedure at the time of the submission of this application. </w:t>
      </w:r>
    </w:p>
    <w:p w14:paraId="0248ED61" w14:textId="77777777" w:rsidR="00845FDD" w:rsidRPr="00AE74EF" w:rsidRDefault="00845FDD" w:rsidP="00845FDD">
      <w:pPr>
        <w:pStyle w:val="ListParagraph"/>
        <w:jc w:val="both"/>
        <w:rPr>
          <w:rFonts w:asciiTheme="minorBidi" w:hAnsiTheme="minorBidi" w:cstheme="minorBidi"/>
          <w:lang w:val="en-US"/>
        </w:rPr>
      </w:pPr>
    </w:p>
    <w:p w14:paraId="42C74C0D" w14:textId="77777777" w:rsidR="00845FDD" w:rsidRDefault="00845FDD">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will inform </w:t>
      </w:r>
      <w:r w:rsidRPr="00565ED1">
        <w:rPr>
          <w:rFonts w:asciiTheme="minorBidi" w:hAnsiTheme="minorBidi" w:cstheme="minorBidi"/>
          <w:b/>
          <w:sz w:val="20"/>
          <w:lang w:val="en-US"/>
        </w:rPr>
        <w:t>HADATHA Association</w:t>
      </w:r>
      <w:r w:rsidRPr="004A1A5B">
        <w:rPr>
          <w:rFonts w:asciiTheme="minorBidi" w:hAnsiTheme="minorBidi" w:cstheme="minorBidi"/>
          <w:u w:val="none"/>
          <w:lang w:val="en-US"/>
        </w:rPr>
        <w:t xml:space="preserve"> </w:t>
      </w:r>
      <w:r w:rsidRPr="00A1014C">
        <w:rPr>
          <w:rFonts w:asciiTheme="minorBidi" w:hAnsiTheme="minorBidi" w:cstheme="minorBidi"/>
          <w:sz w:val="20"/>
          <w:u w:val="none"/>
          <w:lang w:val="en-US"/>
        </w:rPr>
        <w:t>immediately if there is any change in the above circumstances at any stage during the implementation of the contract. We also fully recognize and accept that any inaccurate or incomplete information deliberately provided in this application may result in our exclusion from this contract.</w:t>
      </w:r>
    </w:p>
    <w:p w14:paraId="72BD5B55" w14:textId="77777777" w:rsidR="00845FDD" w:rsidRPr="00A1014C" w:rsidRDefault="00845FDD">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note that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 xml:space="preserve">is not bound to proceed with this invitation to tender and that it reserves the right to award only part of the contract. It will incur no liability towards us should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do so</w:t>
      </w:r>
    </w:p>
    <w:p w14:paraId="6565BDD8" w14:textId="77777777" w:rsidR="00845FDD" w:rsidRPr="00AE74EF" w:rsidRDefault="00845FDD" w:rsidP="00845FDD">
      <w:pPr>
        <w:rPr>
          <w:rFonts w:asciiTheme="minorBidi" w:hAnsiTheme="minorBidi" w:cstheme="minorBidi"/>
          <w:b/>
          <w:bCs/>
          <w:lang w:val="en-US"/>
        </w:rPr>
      </w:pPr>
    </w:p>
    <w:p w14:paraId="0B30EBF3" w14:textId="77777777" w:rsidR="00845FDD" w:rsidRPr="00AE74EF" w:rsidRDefault="00845FDD" w:rsidP="00845FDD">
      <w:pPr>
        <w:rPr>
          <w:rFonts w:asciiTheme="minorBidi" w:hAnsiTheme="minorBidi" w:cstheme="minorBidi"/>
          <w:b/>
          <w:bCs/>
          <w:u w:val="single"/>
          <w:lang w:val="en-US"/>
        </w:rPr>
      </w:pPr>
      <w:r w:rsidRPr="00AE74EF">
        <w:rPr>
          <w:rFonts w:asciiTheme="minorBidi" w:hAnsiTheme="minorBidi" w:cstheme="minorBidi"/>
          <w:b/>
          <w:bCs/>
          <w:lang w:val="en-US"/>
        </w:rPr>
        <w:t xml:space="preserve">IV - </w:t>
      </w:r>
      <w:r w:rsidRPr="00AE74EF">
        <w:rPr>
          <w:rFonts w:asciiTheme="minorBidi" w:hAnsiTheme="minorBidi" w:cstheme="minorBidi"/>
          <w:b/>
          <w:bCs/>
          <w:lang w:val="en-US"/>
        </w:rPr>
        <w:tab/>
      </w:r>
      <w:r w:rsidRPr="00AE74EF">
        <w:rPr>
          <w:rFonts w:asciiTheme="minorBidi" w:hAnsiTheme="minorBidi" w:cstheme="minorBidi"/>
          <w:b/>
          <w:bCs/>
          <w:u w:val="single"/>
          <w:lang w:val="en-US"/>
        </w:rPr>
        <w:t>CONTENT OF THE BID</w:t>
      </w:r>
      <w:r w:rsidRPr="00AE74EF">
        <w:rPr>
          <w:rFonts w:asciiTheme="minorBidi" w:hAnsiTheme="minorBidi" w:cstheme="minorBidi"/>
          <w:b/>
          <w:bCs/>
          <w:lang w:val="en-US"/>
        </w:rPr>
        <w:t xml:space="preserve">  </w:t>
      </w:r>
    </w:p>
    <w:p w14:paraId="6ED89301" w14:textId="77777777" w:rsidR="00845FDD" w:rsidRPr="00AE74EF" w:rsidRDefault="00845FDD" w:rsidP="00845FDD">
      <w:pPr>
        <w:rPr>
          <w:rFonts w:asciiTheme="minorBidi" w:hAnsiTheme="minorBidi" w:cstheme="minorBidi"/>
          <w:lang w:val="en-US"/>
        </w:rPr>
      </w:pPr>
    </w:p>
    <w:p w14:paraId="058C836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We understood that a complete bid to submit to </w:t>
      </w:r>
      <w:r w:rsidRPr="00565ED1">
        <w:rPr>
          <w:rFonts w:asciiTheme="minorBidi" w:hAnsiTheme="minorBidi" w:cstheme="minorBidi"/>
          <w:b/>
          <w:lang w:val="en-US"/>
        </w:rPr>
        <w:t>HADATHA Association</w:t>
      </w:r>
      <w:r>
        <w:rPr>
          <w:rFonts w:asciiTheme="minorBidi" w:hAnsiTheme="minorBidi" w:cstheme="minorBidi"/>
          <w:lang w:val="en-US"/>
        </w:rPr>
        <w:t xml:space="preserve"> </w:t>
      </w:r>
      <w:r w:rsidRPr="00AE74EF">
        <w:rPr>
          <w:rFonts w:asciiTheme="minorBidi" w:hAnsiTheme="minorBidi" w:cstheme="minorBidi"/>
          <w:lang w:val="en-US"/>
        </w:rPr>
        <w:t>must include:</w:t>
      </w:r>
    </w:p>
    <w:p w14:paraId="7A98D702"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A – </w:t>
      </w:r>
      <w:r w:rsidRPr="00A1014C">
        <w:rPr>
          <w:rFonts w:asciiTheme="minorBidi" w:hAnsiTheme="minorBidi" w:cstheme="minorBidi"/>
          <w:bCs/>
          <w:lang w:val="en-US"/>
        </w:rPr>
        <w:t>Tender Application Form</w:t>
      </w:r>
    </w:p>
    <w:p w14:paraId="547D5F76"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B – </w:t>
      </w:r>
      <w:r w:rsidRPr="00A1014C">
        <w:rPr>
          <w:rFonts w:asciiTheme="minorBidi" w:hAnsiTheme="minorBidi" w:cstheme="minorBidi"/>
          <w:bCs/>
          <w:lang w:val="en-US"/>
        </w:rPr>
        <w:t>Supplier Declaration</w:t>
      </w:r>
      <w:r>
        <w:rPr>
          <w:rFonts w:asciiTheme="minorBidi" w:hAnsiTheme="minorBidi" w:cstheme="minorBidi"/>
          <w:bCs/>
          <w:lang w:val="en-US"/>
        </w:rPr>
        <w:t xml:space="preserve"> Form</w:t>
      </w:r>
    </w:p>
    <w:p w14:paraId="68C415E5"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C – </w:t>
      </w:r>
      <w:r w:rsidRPr="00A1014C">
        <w:rPr>
          <w:rFonts w:asciiTheme="minorBidi" w:hAnsiTheme="minorBidi" w:cstheme="minorBidi"/>
          <w:bCs/>
          <w:lang w:val="en-US"/>
        </w:rPr>
        <w:t>Supplier Qualification Form</w:t>
      </w:r>
    </w:p>
    <w:p w14:paraId="4588DED6" w14:textId="5A99D508" w:rsidR="00845FDD" w:rsidRPr="00C92D8A"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D – </w:t>
      </w:r>
      <w:r w:rsidRPr="00C92D8A">
        <w:rPr>
          <w:rFonts w:asciiTheme="minorBidi" w:hAnsiTheme="minorBidi" w:cstheme="minorBidi"/>
          <w:bCs/>
          <w:lang w:val="en-US"/>
        </w:rPr>
        <w:t xml:space="preserve">Proof </w:t>
      </w:r>
      <w:r w:rsidR="00C92D8A" w:rsidRPr="00C92D8A">
        <w:rPr>
          <w:rFonts w:asciiTheme="minorBidi" w:hAnsiTheme="minorBidi" w:cstheme="minorBidi"/>
          <w:bCs/>
          <w:lang w:val="en-US"/>
        </w:rPr>
        <w:t>Supporting / Official Documents</w:t>
      </w:r>
    </w:p>
    <w:p w14:paraId="33CD42EC" w14:textId="53BF1D37" w:rsidR="00845FDD" w:rsidRPr="00A1014C"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w:t>
      </w:r>
      <w:r w:rsidR="00EA24FC">
        <w:rPr>
          <w:rFonts w:asciiTheme="minorBidi" w:hAnsiTheme="minorBidi" w:cstheme="minorBidi"/>
          <w:b/>
          <w:lang w:val="en-US"/>
        </w:rPr>
        <w:t>E</w:t>
      </w:r>
      <w:r w:rsidRPr="00C92D8A">
        <w:rPr>
          <w:rFonts w:asciiTheme="minorBidi" w:hAnsiTheme="minorBidi" w:cstheme="minorBidi"/>
          <w:b/>
          <w:lang w:val="en-US"/>
        </w:rPr>
        <w:t xml:space="preserve"> – </w:t>
      </w:r>
      <w:r w:rsidRPr="00C92D8A">
        <w:rPr>
          <w:rFonts w:asciiTheme="minorBidi" w:hAnsiTheme="minorBidi" w:cstheme="minorBidi"/>
          <w:bCs/>
          <w:lang w:val="en-US"/>
        </w:rPr>
        <w:t>Financial Offer</w:t>
      </w:r>
    </w:p>
    <w:p w14:paraId="648D31CC" w14:textId="77777777" w:rsidR="00845FDD" w:rsidRDefault="00845FDD" w:rsidP="00845FDD">
      <w:pPr>
        <w:rPr>
          <w:rFonts w:asciiTheme="minorBidi" w:hAnsiTheme="minorBidi" w:cstheme="minorBidi"/>
          <w:lang w:val="en-US"/>
        </w:rPr>
      </w:pPr>
    </w:p>
    <w:p w14:paraId="17BC45B0" w14:textId="77777777" w:rsidR="00845FDD" w:rsidRDefault="00845FDD" w:rsidP="00845FDD">
      <w:pPr>
        <w:rPr>
          <w:rFonts w:asciiTheme="minorBidi" w:hAnsiTheme="minorBidi" w:cstheme="minorBidi"/>
          <w:lang w:val="en-US"/>
        </w:rPr>
      </w:pPr>
    </w:p>
    <w:p w14:paraId="7D592054" w14:textId="77777777" w:rsidR="00F91CD0" w:rsidRDefault="00F91CD0" w:rsidP="00845FDD">
      <w:pPr>
        <w:rPr>
          <w:rFonts w:asciiTheme="minorBidi" w:hAnsiTheme="minorBidi" w:cstheme="minorBidi"/>
          <w:lang w:val="en-US"/>
        </w:rPr>
      </w:pPr>
    </w:p>
    <w:p w14:paraId="2CCA3DF7"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Name and first name:</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5B7FC14" w14:textId="77777777" w:rsidR="00845FDD" w:rsidRPr="00AE74EF" w:rsidRDefault="00845FDD" w:rsidP="00845FDD">
      <w:pPr>
        <w:rPr>
          <w:rFonts w:asciiTheme="minorBidi" w:hAnsiTheme="minorBidi" w:cstheme="minorBidi"/>
          <w:lang w:val="en-US"/>
        </w:rPr>
      </w:pPr>
    </w:p>
    <w:p w14:paraId="5E4E72D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Duly authorized to sign this tender on behalf of:</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029796D1" w14:textId="77777777" w:rsidR="00845FDD" w:rsidRPr="00AE74EF" w:rsidRDefault="00845FDD" w:rsidP="00845FDD">
      <w:pPr>
        <w:rPr>
          <w:rFonts w:asciiTheme="minorBidi" w:hAnsiTheme="minorBidi" w:cstheme="minorBidi"/>
          <w:lang w:val="en-US"/>
        </w:rPr>
      </w:pPr>
    </w:p>
    <w:p w14:paraId="0C81901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Place and date: </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180A23C" w14:textId="77777777" w:rsidR="00845FDD" w:rsidRPr="00AE74EF" w:rsidRDefault="00845FDD" w:rsidP="00845FDD">
      <w:pPr>
        <w:rPr>
          <w:rFonts w:asciiTheme="minorBidi" w:hAnsiTheme="minorBidi" w:cstheme="minorBidi"/>
          <w:lang w:val="en-US"/>
        </w:rPr>
      </w:pPr>
      <w:r>
        <w:rPr>
          <w:rFonts w:asciiTheme="minorBidi" w:hAnsiTheme="minorBidi" w:cstheme="minorBidi"/>
          <w:noProof/>
          <w:lang w:val="en-US" w:eastAsia="en-US"/>
        </w:rPr>
        <mc:AlternateContent>
          <mc:Choice Requires="wps">
            <w:drawing>
              <wp:anchor distT="0" distB="0" distL="114300" distR="114300" simplePos="0" relativeHeight="251659264" behindDoc="0" locked="0" layoutInCell="1" allowOverlap="1" wp14:anchorId="757BF9B9" wp14:editId="30283108">
                <wp:simplePos x="0" y="0"/>
                <wp:positionH relativeFrom="column">
                  <wp:posOffset>2743200</wp:posOffset>
                </wp:positionH>
                <wp:positionV relativeFrom="paragraph">
                  <wp:posOffset>130841</wp:posOffset>
                </wp:positionV>
                <wp:extent cx="2104931" cy="479834"/>
                <wp:effectExtent l="0" t="0" r="10160" b="15875"/>
                <wp:wrapNone/>
                <wp:docPr id="1" name="Rectangle 1"/>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CDDEDFE" id="Rectangle 1" o:spid="_x0000_s1026" style="position:absolute;margin-left:3in;margin-top:10.3pt;width:165.7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" filled="f" strokecolor="black [3213]" strokeweight=".5pt"/>
            </w:pict>
          </mc:Fallback>
        </mc:AlternateContent>
      </w:r>
    </w:p>
    <w:p w14:paraId="1EDCC243" w14:textId="77777777" w:rsidR="00845FDD" w:rsidRPr="00AE74EF" w:rsidRDefault="00845FDD" w:rsidP="00845FDD">
      <w:pPr>
        <w:rPr>
          <w:rFonts w:asciiTheme="minorBidi" w:hAnsiTheme="minorBidi" w:cstheme="minorBidi"/>
          <w:lang w:val="en-US"/>
        </w:rPr>
      </w:pPr>
    </w:p>
    <w:p w14:paraId="1615532B"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Stamp of the firm/company:</w:t>
      </w:r>
    </w:p>
    <w:p w14:paraId="4B244F65" w14:textId="77777777" w:rsidR="00845FDD" w:rsidRDefault="00845FDD">
      <w:pPr>
        <w:rPr>
          <w:rFonts w:asciiTheme="minorBidi" w:hAnsiTheme="minorBidi" w:cstheme="minorBidi"/>
          <w:lang w:val="en-US"/>
        </w:rPr>
      </w:pPr>
      <w:r>
        <w:rPr>
          <w:rFonts w:asciiTheme="minorBidi" w:hAnsiTheme="minorBidi" w:cstheme="minorBidi"/>
          <w:lang w:val="en-US"/>
        </w:rPr>
        <w:br w:type="page"/>
      </w:r>
    </w:p>
    <w:p w14:paraId="4B06A710" w14:textId="77777777" w:rsidR="00EB2272" w:rsidRPr="00683EDB" w:rsidRDefault="00EB2272" w:rsidP="00EB2272">
      <w:pPr>
        <w:pBdr>
          <w:bottom w:val="single" w:sz="12" w:space="1" w:color="auto"/>
        </w:pBdr>
        <w:rPr>
          <w:rFonts w:asciiTheme="minorBidi" w:hAnsiTheme="minorBidi" w:cstheme="minorBidi"/>
          <w:lang w:val="en-US"/>
        </w:rPr>
      </w:pPr>
    </w:p>
    <w:p w14:paraId="5943F4B1" w14:textId="77777777" w:rsidR="00EB2272" w:rsidRPr="00683EDB"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PART C – APPENDIX B</w:t>
      </w:r>
    </w:p>
    <w:p w14:paraId="1F0F0903" w14:textId="77777777" w:rsidR="00EB2272" w:rsidRPr="00683EDB"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683EDB">
        <w:rPr>
          <w:rFonts w:asciiTheme="minorBidi" w:hAnsiTheme="minorBidi" w:cstheme="minorBidi"/>
          <w:b/>
          <w:bCs/>
          <w:sz w:val="36"/>
          <w:szCs w:val="36"/>
          <w:lang w:val="en-US"/>
        </w:rPr>
        <w:t>SUPPLIER DECLARATION FORM</w:t>
      </w:r>
    </w:p>
    <w:p w14:paraId="1ED98259" w14:textId="77777777" w:rsidR="00EB2272" w:rsidRPr="00683EDB" w:rsidRDefault="00EB2272" w:rsidP="00EB2272">
      <w:pPr>
        <w:rPr>
          <w:rFonts w:asciiTheme="minorBidi" w:hAnsiTheme="minorBidi" w:cstheme="minorBidi"/>
          <w:lang w:val="en-US"/>
        </w:rPr>
      </w:pPr>
    </w:p>
    <w:p w14:paraId="196A4409"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We, </w:t>
      </w:r>
      <w:r w:rsidRPr="00EB2272">
        <w:rPr>
          <w:rFonts w:asciiTheme="minorBidi" w:hAnsiTheme="minorBidi" w:cstheme="minorBidi"/>
          <w:sz w:val="20"/>
          <w:shd w:val="clear" w:color="auto" w:fill="FFD1D1"/>
          <w:lang w:val="en-US"/>
        </w:rPr>
        <w:t>[…………………………………………]</w:t>
      </w:r>
      <w:r w:rsidRPr="00683EDB">
        <w:rPr>
          <w:rFonts w:asciiTheme="minorBidi" w:hAnsiTheme="minorBidi" w:cstheme="minorBidi"/>
          <w:sz w:val="20"/>
          <w:lang w:val="en-US"/>
        </w:rPr>
        <w:t xml:space="preserve"> (name of company) hereby declare that:</w:t>
      </w:r>
    </w:p>
    <w:p w14:paraId="1CC0CD7C"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not in bankruptcy proceedings, judicial insolvency proceedings or in liquidation, that we have not ceased our commercial activities and are not in a comparable situation by virtue of similar proceedings referred to in the national legal provisions,</w:t>
      </w:r>
    </w:p>
    <w:p w14:paraId="2B97DB13"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have not received a sanction by legally binding judgment for reasons which bring into doubt our professional reliability,</w:t>
      </w:r>
    </w:p>
    <w:p w14:paraId="7BBC3740"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7EA079CC"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received a legally binding sentence due to fraud, corruption, participation in a criminal association, or another act directed against the financial interests of </w:t>
      </w:r>
      <w:r>
        <w:rPr>
          <w:rFonts w:asciiTheme="minorBidi" w:hAnsiTheme="minorBidi" w:cstheme="minorBidi"/>
          <w:sz w:val="20"/>
          <w:lang w:val="en-US"/>
        </w:rPr>
        <w:t>another natural person</w:t>
      </w:r>
    </w:p>
    <w:p w14:paraId="6D6D8882"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No serious breaches of contract due to non-performance of our contractual obligations have been ascertained in connection with another contract or a contract awarded from </w:t>
      </w:r>
      <w:r>
        <w:rPr>
          <w:rFonts w:asciiTheme="minorBidi" w:hAnsiTheme="minorBidi" w:cstheme="minorBidi"/>
          <w:sz w:val="20"/>
          <w:lang w:val="en-US"/>
        </w:rPr>
        <w:t>any institutional donor involved in development cooperation, humanitarian assistance or other public financing work (hereinafter “institutional donor”);</w:t>
      </w:r>
    </w:p>
    <w:p w14:paraId="1E1AD7BE"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are providing you with all the information required in connection with participation in a tender, </w:t>
      </w:r>
      <w:r>
        <w:rPr>
          <w:rFonts w:asciiTheme="minorBidi" w:hAnsiTheme="minorBidi" w:cstheme="minorBidi"/>
          <w:sz w:val="20"/>
          <w:lang w:val="en-US"/>
        </w:rPr>
        <w:t>and all information submitted in relation to this tender is true and complete;</w:t>
      </w:r>
    </w:p>
    <w:p w14:paraId="06D358E3"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In respect of contracts which are ultimately paid for out of European Community funds, no one has accused us of breach of contract due to gross violation of our contractual obligations, </w:t>
      </w:r>
    </w:p>
    <w:p w14:paraId="7505AD2A"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been excluded as a contract partner by the European Community due to ethical issues, </w:t>
      </w:r>
    </w:p>
    <w:p w14:paraId="75D12701"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assure the European Commission, the European Anti-Corruption Bureau and the auditors of the European Community reasonable access on demand to our business and accounting documents for the purpose of checks and audits, </w:t>
      </w:r>
    </w:p>
    <w:p w14:paraId="73D25037" w14:textId="580816BB"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respect basic social rights and condemn child </w:t>
      </w:r>
      <w:r w:rsidR="005A6827" w:rsidRPr="00683EDB">
        <w:rPr>
          <w:rFonts w:asciiTheme="minorBidi" w:hAnsiTheme="minorBidi" w:cstheme="minorBidi"/>
          <w:sz w:val="20"/>
          <w:lang w:val="en-US"/>
        </w:rPr>
        <w:t>labor</w:t>
      </w:r>
      <w:r w:rsidRPr="00683EDB">
        <w:rPr>
          <w:rFonts w:asciiTheme="minorBidi" w:hAnsiTheme="minorBidi" w:cstheme="minorBidi"/>
          <w:sz w:val="20"/>
          <w:lang w:val="en-US"/>
        </w:rPr>
        <w:t>,</w:t>
      </w:r>
    </w:p>
    <w:p w14:paraId="665C3BC0" w14:textId="77777777" w:rsidR="00EB2272"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informed that WHH will conduct a check to ensure that partners/suppliers do not appear on official sanctions lists of UN and the European Union</w:t>
      </w:r>
    </w:p>
    <w:p w14:paraId="7B6D12A2" w14:textId="77777777" w:rsidR="00EB2272" w:rsidRPr="00F70627" w:rsidRDefault="006E3938" w:rsidP="00EB2272">
      <w:pPr>
        <w:jc w:val="both"/>
        <w:rPr>
          <w:rFonts w:asciiTheme="minorBidi" w:hAnsiTheme="minorBidi" w:cstheme="minorBidi"/>
          <w:b/>
          <w:bCs/>
          <w:lang w:val="en-US"/>
        </w:rPr>
      </w:pPr>
      <w:r w:rsidRPr="00565ED1">
        <w:rPr>
          <w:rFonts w:asciiTheme="minorBidi" w:hAnsiTheme="minorBidi" w:cstheme="minorBidi"/>
          <w:b/>
          <w:lang w:val="en-US"/>
        </w:rPr>
        <w:t>HADATHA Association</w:t>
      </w:r>
      <w:r>
        <w:rPr>
          <w:rFonts w:asciiTheme="minorBidi" w:hAnsiTheme="minorBidi" w:cstheme="minorBidi"/>
          <w:lang w:val="en-US"/>
        </w:rPr>
        <w:t xml:space="preserve"> </w:t>
      </w:r>
      <w:r w:rsidR="00EB2272" w:rsidRPr="00F70627">
        <w:rPr>
          <w:rFonts w:asciiTheme="minorBidi" w:hAnsiTheme="minorBidi" w:cstheme="minorBidi"/>
          <w:b/>
          <w:bCs/>
          <w:lang w:val="en-US"/>
        </w:rPr>
        <w:t>renounces all forms of terrorism and money laundering</w:t>
      </w:r>
    </w:p>
    <w:p w14:paraId="2270C18C" w14:textId="77777777" w:rsidR="00EB2272" w:rsidRPr="00683EDB" w:rsidRDefault="00EB2272" w:rsidP="00EB2272">
      <w:pPr>
        <w:spacing w:after="240"/>
        <w:jc w:val="both"/>
        <w:rPr>
          <w:rFonts w:asciiTheme="minorBidi" w:hAnsiTheme="minorBidi" w:cstheme="minorBidi"/>
          <w:lang w:val="en-US"/>
        </w:rPr>
      </w:pPr>
      <w:r w:rsidRPr="00F70627">
        <w:rPr>
          <w:rFonts w:asciiTheme="minorBidi" w:hAnsiTheme="minorBidi" w:cstheme="minorBidi"/>
          <w:lang w:val="en-US"/>
        </w:rPr>
        <w:br/>
      </w:r>
      <w:r w:rsidR="006E3938" w:rsidRPr="00565ED1">
        <w:rPr>
          <w:rFonts w:asciiTheme="minorBidi" w:hAnsiTheme="minorBidi" w:cstheme="minorBidi"/>
          <w:b/>
          <w:lang w:val="en-US"/>
        </w:rPr>
        <w:t>HADATHA Association</w:t>
      </w:r>
      <w:r w:rsidRPr="00F70627">
        <w:rPr>
          <w:rFonts w:asciiTheme="minorBidi" w:hAnsiTheme="minorBidi" w:cstheme="minorBidi"/>
          <w:b/>
          <w:bCs/>
          <w:lang w:val="en-US"/>
        </w:rPr>
        <w:t xml:space="preserve"> </w:t>
      </w:r>
      <w:r w:rsidRPr="00F70627">
        <w:rPr>
          <w:rFonts w:asciiTheme="minorBidi" w:hAnsiTheme="minorBidi" w:cstheme="minorBidi"/>
          <w:lang w:val="en-US"/>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is firmly committed to the international fight against terrorism and in particular against the financing of terrorism. It is the policy of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to seek to ensure that none of its and its donor funds are used, directly or indirectly, to provide support to individuals or entities associated with terrorism or money laundering. Therefore,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will match their suppliers and Suppliers against the Sanctions lists on a regular basis. By submitting an offer, suppliers and Suppliers agree to this.</w:t>
      </w:r>
    </w:p>
    <w:p w14:paraId="5ABDD287"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Name and first name:</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426780" w14:textId="0E805AE5"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Duly </w:t>
      </w:r>
      <w:r w:rsidR="005A6827" w:rsidRPr="00683EDB">
        <w:rPr>
          <w:rFonts w:asciiTheme="minorBidi" w:hAnsiTheme="minorBidi" w:cstheme="minorBidi"/>
          <w:sz w:val="20"/>
          <w:lang w:val="en-US"/>
        </w:rPr>
        <w:t>authorized</w:t>
      </w:r>
      <w:r w:rsidRPr="00683EDB">
        <w:rPr>
          <w:rFonts w:asciiTheme="minorBidi" w:hAnsiTheme="minorBidi" w:cstheme="minorBidi"/>
          <w:sz w:val="20"/>
          <w:lang w:val="en-US"/>
        </w:rPr>
        <w:t xml:space="preserve"> to sign this tender on behalf of:</w:t>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718966E6" w14:textId="77777777" w:rsidR="00EB2272" w:rsidRPr="00683EDB" w:rsidRDefault="00EB2272" w:rsidP="00EB2272">
      <w:pPr>
        <w:pStyle w:val="BodyText2"/>
        <w:tabs>
          <w:tab w:val="clear" w:pos="567"/>
        </w:tabs>
        <w:spacing w:after="120"/>
        <w:rPr>
          <w:rFonts w:asciiTheme="minorBidi" w:hAnsiTheme="minorBidi" w:cstheme="minorBidi"/>
          <w:sz w:val="20"/>
          <w:lang w:val="en-US"/>
        </w:rPr>
      </w:pPr>
      <w:r w:rsidRPr="00683EDB">
        <w:rPr>
          <w:rFonts w:asciiTheme="minorBidi" w:hAnsiTheme="minorBidi" w:cstheme="minorBidi"/>
          <w:sz w:val="20"/>
          <w:lang w:val="en-US"/>
        </w:rPr>
        <w:t xml:space="preserve">Place and date: </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3D77BF"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Pr>
          <w:rFonts w:asciiTheme="minorBidi" w:hAnsiTheme="minorBidi" w:cstheme="minorBidi"/>
          <w:noProof/>
          <w:sz w:val="20"/>
          <w:lang w:val="en-US" w:eastAsia="en-US"/>
        </w:rPr>
        <mc:AlternateContent>
          <mc:Choice Requires="wps">
            <w:drawing>
              <wp:anchor distT="0" distB="0" distL="114300" distR="114300" simplePos="0" relativeHeight="251661312" behindDoc="0" locked="0" layoutInCell="1" allowOverlap="1" wp14:anchorId="10EDDF71" wp14:editId="10A1BC3C">
                <wp:simplePos x="0" y="0"/>
                <wp:positionH relativeFrom="column">
                  <wp:posOffset>2734945</wp:posOffset>
                </wp:positionH>
                <wp:positionV relativeFrom="paragraph">
                  <wp:posOffset>52981</wp:posOffset>
                </wp:positionV>
                <wp:extent cx="2083241" cy="604299"/>
                <wp:effectExtent l="0" t="0" r="12700" b="24765"/>
                <wp:wrapNone/>
                <wp:docPr id="2" name="Rectangle 2"/>
                <wp:cNvGraphicFramePr/>
                <a:graphic xmlns:a="http://schemas.openxmlformats.org/drawingml/2006/main">
                  <a:graphicData uri="http://schemas.microsoft.com/office/word/2010/wordprocessingShape">
                    <wps:wsp>
                      <wps:cNvSpPr/>
                      <wps:spPr>
                        <a:xfrm>
                          <a:off x="0" y="0"/>
                          <a:ext cx="2083241" cy="6042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23BA6B1" id="Rectangle 2" o:spid="_x0000_s1026" style="position:absolute;margin-left:215.35pt;margin-top:4.15pt;width:164.05pt;height:4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" filled="f" strokecolor="black [3213]" strokeweight=".25pt"/>
            </w:pict>
          </mc:Fallback>
        </mc:AlternateContent>
      </w:r>
    </w:p>
    <w:p w14:paraId="3427AD55" w14:textId="77777777" w:rsidR="00EB2272" w:rsidRPr="00683EDB" w:rsidRDefault="00EB2272" w:rsidP="00EB2272">
      <w:pPr>
        <w:pStyle w:val="BodyText2"/>
        <w:tabs>
          <w:tab w:val="left" w:pos="630"/>
        </w:tabs>
        <w:spacing w:after="120"/>
        <w:rPr>
          <w:rFonts w:asciiTheme="minorBidi" w:hAnsiTheme="minorBidi" w:cstheme="minorBidi"/>
          <w:lang w:val="en-US"/>
        </w:rPr>
      </w:pPr>
      <w:r w:rsidRPr="00683EDB">
        <w:rPr>
          <w:rFonts w:asciiTheme="minorBidi" w:hAnsiTheme="minorBidi" w:cstheme="minorBidi"/>
          <w:sz w:val="20"/>
          <w:lang w:val="en-US"/>
        </w:rPr>
        <w:t>Stamp of the firm/company:</w:t>
      </w:r>
    </w:p>
    <w:p w14:paraId="713172A3" w14:textId="77777777" w:rsidR="007C529E" w:rsidRDefault="007C529E" w:rsidP="007C529E">
      <w:pPr>
        <w:pStyle w:val="BodyText2"/>
        <w:tabs>
          <w:tab w:val="clear" w:pos="567"/>
        </w:tabs>
        <w:spacing w:after="120"/>
        <w:rPr>
          <w:rFonts w:asciiTheme="minorBidi" w:hAnsiTheme="minorBidi" w:cstheme="minorBidi"/>
          <w:sz w:val="20"/>
          <w:lang w:val="en-US"/>
        </w:rPr>
      </w:pPr>
    </w:p>
    <w:p w14:paraId="1107D27A" w14:textId="77777777" w:rsidR="00EB2272" w:rsidRDefault="00EB2272">
      <w:pPr>
        <w:rPr>
          <w:rFonts w:asciiTheme="minorBidi" w:hAnsiTheme="minorBidi" w:cstheme="minorBidi"/>
          <w:lang w:val="en-US"/>
        </w:rPr>
      </w:pPr>
      <w:r>
        <w:rPr>
          <w:rFonts w:asciiTheme="minorBidi" w:hAnsiTheme="minorBidi" w:cstheme="minorBidi"/>
          <w:lang w:val="en-US"/>
        </w:rPr>
        <w:br w:type="page"/>
      </w:r>
    </w:p>
    <w:p w14:paraId="74223E27" w14:textId="77777777" w:rsidR="00EB2272" w:rsidRPr="006702EF" w:rsidRDefault="00EB2272" w:rsidP="00EB2272">
      <w:pPr>
        <w:pBdr>
          <w:bottom w:val="single" w:sz="12" w:space="1" w:color="auto"/>
        </w:pBdr>
        <w:jc w:val="both"/>
        <w:rPr>
          <w:rFonts w:asciiTheme="minorBidi" w:hAnsiTheme="minorBidi"/>
          <w:sz w:val="2"/>
          <w:szCs w:val="2"/>
        </w:rPr>
      </w:pPr>
    </w:p>
    <w:p w14:paraId="60B741F9" w14:textId="77777777" w:rsidR="00EB2272" w:rsidRPr="00E93E63"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E93E63">
        <w:rPr>
          <w:rFonts w:asciiTheme="minorBidi" w:hAnsiTheme="minorBidi" w:cstheme="minorBidi"/>
          <w:b/>
          <w:bCs/>
          <w:sz w:val="36"/>
          <w:szCs w:val="36"/>
          <w:lang w:val="en-US"/>
        </w:rPr>
        <w:t xml:space="preserve">PART C – APPENDIX </w:t>
      </w:r>
      <w:r w:rsidR="006E3938">
        <w:rPr>
          <w:rFonts w:asciiTheme="minorBidi" w:hAnsiTheme="minorBidi" w:cstheme="minorBidi"/>
          <w:b/>
          <w:bCs/>
          <w:sz w:val="36"/>
          <w:szCs w:val="36"/>
          <w:lang w:val="en-US"/>
        </w:rPr>
        <w:t>C</w:t>
      </w:r>
    </w:p>
    <w:p w14:paraId="716AC532" w14:textId="77777777" w:rsidR="00EB2272" w:rsidRPr="00E93E63"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E93E63">
        <w:rPr>
          <w:rFonts w:asciiTheme="minorBidi" w:hAnsiTheme="minorBidi" w:cstheme="minorBidi"/>
          <w:b/>
          <w:bCs/>
          <w:sz w:val="36"/>
          <w:szCs w:val="36"/>
          <w:lang w:val="en-US"/>
        </w:rPr>
        <w:t>SUPPLIER DECLARATION FORM</w:t>
      </w:r>
    </w:p>
    <w:p w14:paraId="281C03E7" w14:textId="77777777" w:rsidR="00EB2272" w:rsidRPr="00E93E63" w:rsidRDefault="00EB2272" w:rsidP="00EB2272">
      <w:pPr>
        <w:pStyle w:val="BodyText2"/>
        <w:tabs>
          <w:tab w:val="left" w:pos="630"/>
        </w:tabs>
        <w:spacing w:before="120"/>
        <w:rPr>
          <w:rFonts w:asciiTheme="minorBidi" w:hAnsiTheme="minorBidi" w:cstheme="minorBidi"/>
          <w:sz w:val="20"/>
        </w:rPr>
      </w:pPr>
      <w:r w:rsidRPr="00E93E63">
        <w:rPr>
          <w:rFonts w:asciiTheme="minorBidi" w:hAnsiTheme="minorBidi" w:cstheme="minorBidi"/>
          <w:sz w:val="20"/>
        </w:rPr>
        <w:t>Note: This Supplier Declaration Form, including your certification by signature, is part of the</w:t>
      </w:r>
    </w:p>
    <w:p w14:paraId="55CE8EC2" w14:textId="77777777" w:rsidR="00EB2272" w:rsidRPr="00E93E63" w:rsidRDefault="00EB2272" w:rsidP="00EB2272">
      <w:pPr>
        <w:jc w:val="both"/>
        <w:rPr>
          <w:rFonts w:asciiTheme="minorBidi" w:hAnsiTheme="minorBidi"/>
        </w:rPr>
      </w:pPr>
      <w:r w:rsidRPr="00E93E63">
        <w:rPr>
          <w:rFonts w:asciiTheme="minorBidi" w:hAnsiTheme="minorBidi"/>
        </w:rPr>
        <w:t>qualification procedure for our suppliers and service providers. If you do not fully complete this form, you may be disqualified from the tender.</w:t>
      </w:r>
    </w:p>
    <w:p w14:paraId="70477A25" w14:textId="77777777" w:rsidR="00EB2272" w:rsidRPr="00E93E63" w:rsidRDefault="00EB2272" w:rsidP="00EB2272">
      <w:pPr>
        <w:jc w:val="both"/>
        <w:rPr>
          <w:rFonts w:asciiTheme="minorBidi" w:hAnsiTheme="minorBidi"/>
        </w:rPr>
      </w:pPr>
    </w:p>
    <w:p w14:paraId="0125DD33" w14:textId="77777777" w:rsidR="00EB2272" w:rsidRPr="00E93E63" w:rsidRDefault="00EB2272">
      <w:pPr>
        <w:pStyle w:val="ListParagraph"/>
        <w:numPr>
          <w:ilvl w:val="0"/>
          <w:numId w:val="16"/>
        </w:numPr>
        <w:spacing w:line="259" w:lineRule="auto"/>
        <w:ind w:left="360"/>
        <w:jc w:val="both"/>
        <w:rPr>
          <w:rFonts w:asciiTheme="minorBidi" w:hAnsiTheme="minorBidi"/>
        </w:rPr>
      </w:pPr>
      <w:r w:rsidRPr="00E93E63">
        <w:rPr>
          <w:rFonts w:asciiTheme="minorBidi" w:hAnsiTheme="minorBidi"/>
        </w:rPr>
        <w:t>Supplier information</w:t>
      </w:r>
    </w:p>
    <w:p w14:paraId="24A39577" w14:textId="77777777" w:rsidR="00EB2272" w:rsidRPr="00E93E63" w:rsidRDefault="00EB2272" w:rsidP="00EB2272">
      <w:pPr>
        <w:spacing w:before="120" w:after="120"/>
        <w:ind w:left="360"/>
        <w:jc w:val="both"/>
        <w:rPr>
          <w:rFonts w:asciiTheme="minorBidi" w:hAnsiTheme="minorBidi"/>
        </w:rPr>
      </w:pPr>
      <w:r w:rsidRPr="00E93E63">
        <w:rPr>
          <w:rFonts w:asciiTheme="minorBidi" w:hAnsiTheme="minorBidi"/>
        </w:rPr>
        <w:t>By signing the certification at the end of this Supplier Declaration Form, you confirm that all information submitted in sections 1.1 and 1.2 below is true and complete.</w:t>
      </w:r>
    </w:p>
    <w:p w14:paraId="32A9C8F4" w14:textId="77777777" w:rsidR="00EB2272" w:rsidRPr="00E93E63" w:rsidRDefault="00EB2272">
      <w:pPr>
        <w:pStyle w:val="ListParagraph"/>
        <w:numPr>
          <w:ilvl w:val="1"/>
          <w:numId w:val="16"/>
        </w:numPr>
        <w:spacing w:before="120" w:after="120" w:line="259" w:lineRule="auto"/>
        <w:jc w:val="both"/>
        <w:rPr>
          <w:rFonts w:asciiTheme="minorBidi" w:hAnsiTheme="minorBidi"/>
        </w:rPr>
      </w:pPr>
      <w:r w:rsidRPr="00E93E63">
        <w:rPr>
          <w:rFonts w:asciiTheme="minorBidi" w:hAnsiTheme="minorBidi"/>
        </w:rPr>
        <w:t>Information about your business</w:t>
      </w:r>
    </w:p>
    <w:p w14:paraId="368F0C00" w14:textId="77777777" w:rsidR="00EB2272" w:rsidRPr="00E93E63" w:rsidRDefault="00EB2272" w:rsidP="00EB2272">
      <w:pPr>
        <w:spacing w:before="120" w:after="120"/>
        <w:ind w:left="1080"/>
        <w:jc w:val="both"/>
        <w:rPr>
          <w:rFonts w:asciiTheme="minorBidi" w:hAnsiTheme="minorBidi"/>
        </w:rPr>
      </w:pPr>
      <w:r w:rsidRPr="00E93E63">
        <w:rPr>
          <w:rFonts w:asciiTheme="minorBidi" w:hAnsiTheme="minorBidi"/>
        </w:rPr>
        <w:t>Please provide the following information about your business and attach a copy of your company’s legal registration document if available.</w:t>
      </w:r>
    </w:p>
    <w:tbl>
      <w:tblPr>
        <w:tblStyle w:val="TableGrid"/>
        <w:tblW w:w="0" w:type="auto"/>
        <w:tblLook w:val="04A0" w:firstRow="1" w:lastRow="0" w:firstColumn="1" w:lastColumn="0" w:noHBand="0" w:noVBand="1"/>
      </w:tblPr>
      <w:tblGrid>
        <w:gridCol w:w="2425"/>
        <w:gridCol w:w="1710"/>
        <w:gridCol w:w="5215"/>
      </w:tblGrid>
      <w:tr w:rsidR="00EB2272" w:rsidRPr="00E93E63" w14:paraId="4F7F2687" w14:textId="77777777" w:rsidTr="00EB2272">
        <w:tc>
          <w:tcPr>
            <w:tcW w:w="2425" w:type="dxa"/>
            <w:shd w:val="clear" w:color="auto" w:fill="FF8989"/>
            <w:vAlign w:val="center"/>
          </w:tcPr>
          <w:p w14:paraId="28CC258B" w14:textId="77777777" w:rsidR="00EB2272" w:rsidRPr="00E93E63" w:rsidRDefault="00EB2272" w:rsidP="00E8687C">
            <w:pPr>
              <w:spacing w:before="40" w:after="40"/>
              <w:rPr>
                <w:rFonts w:asciiTheme="minorBidi" w:hAnsiTheme="minorBidi"/>
              </w:rPr>
            </w:pPr>
            <w:r w:rsidRPr="00E93E63">
              <w:rPr>
                <w:rFonts w:asciiTheme="minorBidi" w:hAnsiTheme="minorBidi"/>
              </w:rPr>
              <w:t>Business Name</w:t>
            </w:r>
          </w:p>
        </w:tc>
        <w:tc>
          <w:tcPr>
            <w:tcW w:w="6925" w:type="dxa"/>
            <w:gridSpan w:val="2"/>
            <w:vAlign w:val="center"/>
          </w:tcPr>
          <w:p w14:paraId="3AC916DE" w14:textId="77777777" w:rsidR="00EB2272" w:rsidRPr="00E93E63" w:rsidRDefault="00EB2272" w:rsidP="00E8687C">
            <w:pPr>
              <w:spacing w:before="40" w:after="40"/>
              <w:jc w:val="both"/>
              <w:rPr>
                <w:rFonts w:asciiTheme="minorBidi" w:hAnsiTheme="minorBidi"/>
              </w:rPr>
            </w:pPr>
          </w:p>
        </w:tc>
      </w:tr>
      <w:tr w:rsidR="00EB2272" w:rsidRPr="00E93E63" w14:paraId="29E19732" w14:textId="77777777" w:rsidTr="00EB2272">
        <w:tc>
          <w:tcPr>
            <w:tcW w:w="2425" w:type="dxa"/>
            <w:shd w:val="clear" w:color="auto" w:fill="FF8989"/>
            <w:vAlign w:val="center"/>
          </w:tcPr>
          <w:p w14:paraId="5BF5E7C0" w14:textId="77777777" w:rsidR="00EB2272" w:rsidRPr="00E93E63" w:rsidRDefault="00EB2272" w:rsidP="00E8687C">
            <w:pPr>
              <w:spacing w:before="40" w:after="40"/>
              <w:rPr>
                <w:rFonts w:asciiTheme="minorBidi" w:hAnsiTheme="minorBidi"/>
              </w:rPr>
            </w:pPr>
            <w:r w:rsidRPr="00E93E63">
              <w:rPr>
                <w:rFonts w:asciiTheme="minorBidi" w:hAnsiTheme="minorBidi"/>
              </w:rPr>
              <w:t>Legal Form</w:t>
            </w:r>
          </w:p>
          <w:p w14:paraId="03C8A15F" w14:textId="77777777" w:rsidR="00EB2272" w:rsidRPr="00E93E63" w:rsidRDefault="00EB2272" w:rsidP="00E8687C">
            <w:pPr>
              <w:spacing w:before="40" w:after="40"/>
              <w:rPr>
                <w:rFonts w:asciiTheme="minorBidi" w:hAnsiTheme="minorBidi"/>
              </w:rPr>
            </w:pPr>
            <w:r w:rsidRPr="00071806">
              <w:rPr>
                <w:rFonts w:asciiTheme="minorBidi" w:hAnsiTheme="minorBidi"/>
                <w:sz w:val="16"/>
                <w:szCs w:val="16"/>
              </w:rPr>
              <w:t>If the supplier is not a registered company, write “not registered.”</w:t>
            </w:r>
          </w:p>
        </w:tc>
        <w:tc>
          <w:tcPr>
            <w:tcW w:w="6925" w:type="dxa"/>
            <w:gridSpan w:val="2"/>
            <w:vAlign w:val="center"/>
          </w:tcPr>
          <w:p w14:paraId="42E36D36" w14:textId="77777777" w:rsidR="00EB2272" w:rsidRPr="00E93E63" w:rsidRDefault="00EB2272" w:rsidP="00E8687C">
            <w:pPr>
              <w:spacing w:before="40" w:after="40"/>
              <w:jc w:val="both"/>
              <w:rPr>
                <w:rFonts w:asciiTheme="minorBidi" w:hAnsiTheme="minorBidi"/>
              </w:rPr>
            </w:pPr>
          </w:p>
        </w:tc>
      </w:tr>
      <w:tr w:rsidR="00EB2272" w:rsidRPr="00E93E63" w14:paraId="26DC9A5C" w14:textId="77777777" w:rsidTr="00EB2272">
        <w:tc>
          <w:tcPr>
            <w:tcW w:w="2425" w:type="dxa"/>
            <w:shd w:val="clear" w:color="auto" w:fill="FF8989"/>
            <w:vAlign w:val="center"/>
          </w:tcPr>
          <w:p w14:paraId="4E722631" w14:textId="77777777" w:rsidR="00EB2272" w:rsidRPr="00E93E63" w:rsidRDefault="00EB2272" w:rsidP="00E8687C">
            <w:pPr>
              <w:spacing w:before="40" w:after="40"/>
              <w:rPr>
                <w:rFonts w:asciiTheme="minorBidi" w:hAnsiTheme="minorBidi"/>
              </w:rPr>
            </w:pPr>
            <w:r w:rsidRPr="00E93E63">
              <w:rPr>
                <w:rFonts w:asciiTheme="minorBidi" w:hAnsiTheme="minorBidi"/>
              </w:rPr>
              <w:t>Year Founded</w:t>
            </w:r>
          </w:p>
        </w:tc>
        <w:tc>
          <w:tcPr>
            <w:tcW w:w="6925" w:type="dxa"/>
            <w:gridSpan w:val="2"/>
            <w:vAlign w:val="center"/>
          </w:tcPr>
          <w:p w14:paraId="0C2FF527" w14:textId="77777777" w:rsidR="00EB2272" w:rsidRPr="00E93E63" w:rsidRDefault="00EB2272" w:rsidP="00E8687C">
            <w:pPr>
              <w:spacing w:before="40" w:after="40"/>
              <w:jc w:val="both"/>
              <w:rPr>
                <w:rFonts w:asciiTheme="minorBidi" w:hAnsiTheme="minorBidi"/>
              </w:rPr>
            </w:pPr>
          </w:p>
        </w:tc>
      </w:tr>
      <w:tr w:rsidR="00EB2272" w:rsidRPr="00E93E63" w14:paraId="69E937ED" w14:textId="77777777" w:rsidTr="00EB2272">
        <w:tc>
          <w:tcPr>
            <w:tcW w:w="2425" w:type="dxa"/>
            <w:shd w:val="clear" w:color="auto" w:fill="FF8989"/>
            <w:vAlign w:val="center"/>
          </w:tcPr>
          <w:p w14:paraId="781A6FF2" w14:textId="77777777" w:rsidR="00EB2272" w:rsidRPr="00E93E63" w:rsidRDefault="00EB2272" w:rsidP="00E8687C">
            <w:pPr>
              <w:spacing w:before="40" w:after="40"/>
              <w:rPr>
                <w:rFonts w:asciiTheme="minorBidi" w:hAnsiTheme="minorBidi"/>
              </w:rPr>
            </w:pPr>
            <w:r>
              <w:rPr>
                <w:rFonts w:asciiTheme="minorBidi" w:hAnsiTheme="minorBidi"/>
              </w:rPr>
              <w:t>Country where established</w:t>
            </w:r>
          </w:p>
        </w:tc>
        <w:tc>
          <w:tcPr>
            <w:tcW w:w="6925" w:type="dxa"/>
            <w:gridSpan w:val="2"/>
            <w:vAlign w:val="center"/>
          </w:tcPr>
          <w:p w14:paraId="29457D6B" w14:textId="77777777" w:rsidR="00EB2272" w:rsidRPr="00E93E63" w:rsidRDefault="00EB2272" w:rsidP="00E8687C">
            <w:pPr>
              <w:spacing w:before="40" w:after="40"/>
              <w:jc w:val="both"/>
              <w:rPr>
                <w:rFonts w:asciiTheme="minorBidi" w:hAnsiTheme="minorBidi"/>
              </w:rPr>
            </w:pPr>
          </w:p>
        </w:tc>
      </w:tr>
      <w:tr w:rsidR="00EB2272" w:rsidRPr="00E93E63" w14:paraId="333130A0" w14:textId="77777777" w:rsidTr="00EB2272">
        <w:tc>
          <w:tcPr>
            <w:tcW w:w="2425" w:type="dxa"/>
            <w:shd w:val="clear" w:color="auto" w:fill="FF8989"/>
            <w:vAlign w:val="center"/>
          </w:tcPr>
          <w:p w14:paraId="331378EF" w14:textId="77777777" w:rsidR="00EB2272" w:rsidRPr="00E93E63" w:rsidRDefault="00EB2272" w:rsidP="00E8687C">
            <w:pPr>
              <w:spacing w:before="40" w:after="40"/>
              <w:rPr>
                <w:rFonts w:asciiTheme="minorBidi" w:hAnsiTheme="minorBidi"/>
              </w:rPr>
            </w:pPr>
            <w:r>
              <w:rPr>
                <w:rFonts w:asciiTheme="minorBidi" w:hAnsiTheme="minorBidi"/>
              </w:rPr>
              <w:t>VAT or registration number</w:t>
            </w:r>
          </w:p>
        </w:tc>
        <w:tc>
          <w:tcPr>
            <w:tcW w:w="6925" w:type="dxa"/>
            <w:gridSpan w:val="2"/>
            <w:vAlign w:val="center"/>
          </w:tcPr>
          <w:p w14:paraId="0D1329A4" w14:textId="77777777" w:rsidR="00EB2272" w:rsidRPr="00E93E63" w:rsidRDefault="00EB2272" w:rsidP="00E8687C">
            <w:pPr>
              <w:spacing w:before="40" w:after="40"/>
              <w:jc w:val="both"/>
              <w:rPr>
                <w:rFonts w:asciiTheme="minorBidi" w:hAnsiTheme="minorBidi"/>
              </w:rPr>
            </w:pPr>
          </w:p>
        </w:tc>
      </w:tr>
      <w:tr w:rsidR="00EB2272" w:rsidRPr="00E93E63" w14:paraId="2146451A" w14:textId="77777777" w:rsidTr="00EB2272">
        <w:tc>
          <w:tcPr>
            <w:tcW w:w="2425" w:type="dxa"/>
            <w:vMerge w:val="restart"/>
            <w:shd w:val="clear" w:color="auto" w:fill="FF8989"/>
            <w:vAlign w:val="center"/>
          </w:tcPr>
          <w:p w14:paraId="01233EE0" w14:textId="77777777" w:rsidR="00EB2272" w:rsidRPr="00E93E63" w:rsidRDefault="00EB2272" w:rsidP="00E8687C">
            <w:pPr>
              <w:spacing w:before="40" w:after="40"/>
              <w:rPr>
                <w:rFonts w:asciiTheme="minorBidi" w:hAnsiTheme="minorBidi"/>
              </w:rPr>
            </w:pPr>
            <w:r w:rsidRPr="00253706">
              <w:rPr>
                <w:rFonts w:asciiTheme="minorBidi" w:hAnsiTheme="minorBidi"/>
              </w:rPr>
              <w:t xml:space="preserve">Bank Details </w:t>
            </w:r>
          </w:p>
        </w:tc>
        <w:tc>
          <w:tcPr>
            <w:tcW w:w="1710" w:type="dxa"/>
            <w:shd w:val="clear" w:color="auto" w:fill="FF8989"/>
            <w:vAlign w:val="center"/>
          </w:tcPr>
          <w:p w14:paraId="402FB532"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Account number</w:t>
            </w:r>
          </w:p>
        </w:tc>
        <w:tc>
          <w:tcPr>
            <w:tcW w:w="5215" w:type="dxa"/>
            <w:vAlign w:val="center"/>
          </w:tcPr>
          <w:p w14:paraId="0147243F" w14:textId="77777777" w:rsidR="00EB2272" w:rsidRPr="00E93E63" w:rsidRDefault="00EB2272" w:rsidP="00E8687C">
            <w:pPr>
              <w:spacing w:before="40" w:after="40"/>
              <w:jc w:val="both"/>
              <w:rPr>
                <w:rFonts w:asciiTheme="minorBidi" w:hAnsiTheme="minorBidi"/>
              </w:rPr>
            </w:pPr>
          </w:p>
        </w:tc>
      </w:tr>
      <w:tr w:rsidR="00EB2272" w:rsidRPr="00E93E63" w14:paraId="037D4089" w14:textId="77777777" w:rsidTr="00EB2272">
        <w:tc>
          <w:tcPr>
            <w:tcW w:w="2425" w:type="dxa"/>
            <w:vMerge/>
            <w:shd w:val="clear" w:color="auto" w:fill="FF8989"/>
            <w:vAlign w:val="center"/>
          </w:tcPr>
          <w:p w14:paraId="1FD5C37A"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66B8D3CE"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Bank Name</w:t>
            </w:r>
          </w:p>
        </w:tc>
        <w:tc>
          <w:tcPr>
            <w:tcW w:w="5215" w:type="dxa"/>
            <w:vAlign w:val="center"/>
          </w:tcPr>
          <w:p w14:paraId="5BA27C09" w14:textId="77777777" w:rsidR="00EB2272" w:rsidRPr="00E93E63" w:rsidRDefault="00EB2272" w:rsidP="00E8687C">
            <w:pPr>
              <w:spacing w:before="40" w:after="40"/>
              <w:jc w:val="both"/>
              <w:rPr>
                <w:rFonts w:asciiTheme="minorBidi" w:hAnsiTheme="minorBidi"/>
              </w:rPr>
            </w:pPr>
          </w:p>
        </w:tc>
      </w:tr>
      <w:tr w:rsidR="00EB2272" w:rsidRPr="00E93E63" w14:paraId="6D691491" w14:textId="77777777" w:rsidTr="00EB2272">
        <w:tc>
          <w:tcPr>
            <w:tcW w:w="2425" w:type="dxa"/>
            <w:vMerge/>
            <w:shd w:val="clear" w:color="auto" w:fill="FF8989"/>
            <w:vAlign w:val="center"/>
          </w:tcPr>
          <w:p w14:paraId="77218462"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5BE0A1C8"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IBAN</w:t>
            </w:r>
          </w:p>
        </w:tc>
        <w:tc>
          <w:tcPr>
            <w:tcW w:w="5215" w:type="dxa"/>
            <w:vAlign w:val="center"/>
          </w:tcPr>
          <w:p w14:paraId="53AB4B00" w14:textId="77777777" w:rsidR="00EB2272" w:rsidRPr="00E93E63" w:rsidRDefault="00EB2272" w:rsidP="00E8687C">
            <w:pPr>
              <w:spacing w:before="40" w:after="40"/>
              <w:jc w:val="both"/>
              <w:rPr>
                <w:rFonts w:asciiTheme="minorBidi" w:hAnsiTheme="minorBidi"/>
              </w:rPr>
            </w:pPr>
          </w:p>
        </w:tc>
      </w:tr>
      <w:tr w:rsidR="00EB2272" w:rsidRPr="00E93E63" w14:paraId="5EF96CF4" w14:textId="77777777" w:rsidTr="00EB2272">
        <w:tc>
          <w:tcPr>
            <w:tcW w:w="2425" w:type="dxa"/>
            <w:vMerge/>
            <w:shd w:val="clear" w:color="auto" w:fill="FF8989"/>
            <w:vAlign w:val="center"/>
          </w:tcPr>
          <w:p w14:paraId="7346E925"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026B34FE"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BIC</w:t>
            </w:r>
          </w:p>
        </w:tc>
        <w:tc>
          <w:tcPr>
            <w:tcW w:w="5215" w:type="dxa"/>
            <w:vAlign w:val="center"/>
          </w:tcPr>
          <w:p w14:paraId="65DCB42F" w14:textId="77777777" w:rsidR="00EB2272" w:rsidRPr="00E93E63" w:rsidRDefault="00EB2272" w:rsidP="00E8687C">
            <w:pPr>
              <w:spacing w:before="40" w:after="40"/>
              <w:jc w:val="both"/>
              <w:rPr>
                <w:rFonts w:asciiTheme="minorBidi" w:hAnsiTheme="minorBidi"/>
              </w:rPr>
            </w:pPr>
          </w:p>
        </w:tc>
      </w:tr>
      <w:tr w:rsidR="00EB2272" w:rsidRPr="00E93E63" w14:paraId="6127D279" w14:textId="77777777" w:rsidTr="00EB2272">
        <w:tc>
          <w:tcPr>
            <w:tcW w:w="2425" w:type="dxa"/>
            <w:vMerge/>
            <w:shd w:val="clear" w:color="auto" w:fill="FF8989"/>
            <w:vAlign w:val="center"/>
          </w:tcPr>
          <w:p w14:paraId="21D5C37B"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20B8FC4F" w14:textId="77777777" w:rsidR="00EB2272" w:rsidRPr="00253706" w:rsidRDefault="00EB2272" w:rsidP="00E8687C">
            <w:pPr>
              <w:spacing w:before="40" w:after="40"/>
              <w:jc w:val="both"/>
              <w:rPr>
                <w:rFonts w:asciiTheme="minorBidi" w:hAnsiTheme="minorBidi"/>
              </w:rPr>
            </w:pPr>
            <w:r w:rsidRPr="00253706">
              <w:rPr>
                <w:rFonts w:asciiTheme="minorBidi" w:hAnsiTheme="minorBidi"/>
              </w:rPr>
              <w:t>Swift</w:t>
            </w:r>
          </w:p>
        </w:tc>
        <w:tc>
          <w:tcPr>
            <w:tcW w:w="5215" w:type="dxa"/>
            <w:vAlign w:val="center"/>
          </w:tcPr>
          <w:p w14:paraId="73B42622" w14:textId="77777777" w:rsidR="00EB2272" w:rsidRPr="00E93E63" w:rsidRDefault="00EB2272" w:rsidP="00E8687C">
            <w:pPr>
              <w:spacing w:before="40" w:after="40"/>
              <w:jc w:val="both"/>
              <w:rPr>
                <w:rFonts w:asciiTheme="minorBidi" w:hAnsiTheme="minorBidi"/>
              </w:rPr>
            </w:pPr>
          </w:p>
        </w:tc>
      </w:tr>
      <w:tr w:rsidR="00EB2272" w:rsidRPr="00E93E63" w14:paraId="7B558403" w14:textId="77777777" w:rsidTr="00EB2272">
        <w:tc>
          <w:tcPr>
            <w:tcW w:w="2425" w:type="dxa"/>
            <w:vMerge/>
            <w:shd w:val="clear" w:color="auto" w:fill="FF8989"/>
            <w:vAlign w:val="center"/>
          </w:tcPr>
          <w:p w14:paraId="4FC249FE"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6B9D6D89" w14:textId="77777777" w:rsidR="00EB2272" w:rsidRPr="00253706" w:rsidRDefault="00EB2272" w:rsidP="00E8687C">
            <w:pPr>
              <w:spacing w:before="40" w:after="40"/>
              <w:jc w:val="both"/>
              <w:rPr>
                <w:rFonts w:asciiTheme="minorBidi" w:hAnsiTheme="minorBidi"/>
              </w:rPr>
            </w:pPr>
            <w:r w:rsidRPr="00253706">
              <w:rPr>
                <w:rFonts w:asciiTheme="minorBidi" w:hAnsiTheme="minorBidi"/>
              </w:rPr>
              <w:t>Currency</w:t>
            </w:r>
          </w:p>
        </w:tc>
        <w:tc>
          <w:tcPr>
            <w:tcW w:w="5215" w:type="dxa"/>
            <w:vAlign w:val="center"/>
          </w:tcPr>
          <w:p w14:paraId="11801FED" w14:textId="77777777" w:rsidR="00EB2272" w:rsidRPr="00E93E63" w:rsidRDefault="00EB2272" w:rsidP="00E8687C">
            <w:pPr>
              <w:spacing w:before="40" w:after="40"/>
              <w:jc w:val="both"/>
              <w:rPr>
                <w:rFonts w:asciiTheme="minorBidi" w:hAnsiTheme="minorBidi"/>
              </w:rPr>
            </w:pPr>
          </w:p>
        </w:tc>
      </w:tr>
      <w:tr w:rsidR="00EB2272" w:rsidRPr="00E93E63" w14:paraId="1153F206" w14:textId="77777777" w:rsidTr="00EB2272">
        <w:tc>
          <w:tcPr>
            <w:tcW w:w="2425" w:type="dxa"/>
            <w:shd w:val="clear" w:color="auto" w:fill="FF8989"/>
            <w:vAlign w:val="center"/>
          </w:tcPr>
          <w:p w14:paraId="1AB65AC8" w14:textId="77777777" w:rsidR="00EB2272" w:rsidRPr="00E93E63" w:rsidRDefault="00EB2272" w:rsidP="00E8687C">
            <w:pPr>
              <w:spacing w:before="40" w:after="40"/>
              <w:rPr>
                <w:rFonts w:asciiTheme="minorBidi" w:hAnsiTheme="minorBidi"/>
              </w:rPr>
            </w:pPr>
            <w:r w:rsidRPr="00253706">
              <w:rPr>
                <w:rFonts w:asciiTheme="minorBidi" w:hAnsiTheme="minorBidi"/>
              </w:rPr>
              <w:t>Physical Address</w:t>
            </w:r>
          </w:p>
        </w:tc>
        <w:tc>
          <w:tcPr>
            <w:tcW w:w="6925" w:type="dxa"/>
            <w:gridSpan w:val="2"/>
            <w:vAlign w:val="center"/>
          </w:tcPr>
          <w:p w14:paraId="60C56F84" w14:textId="77777777" w:rsidR="00EB2272" w:rsidRPr="00E93E63" w:rsidRDefault="00EB2272" w:rsidP="00E8687C">
            <w:pPr>
              <w:spacing w:before="40" w:after="40"/>
              <w:jc w:val="both"/>
              <w:rPr>
                <w:rFonts w:asciiTheme="minorBidi" w:hAnsiTheme="minorBidi"/>
              </w:rPr>
            </w:pPr>
          </w:p>
        </w:tc>
      </w:tr>
      <w:tr w:rsidR="00EB2272" w:rsidRPr="00E93E63" w14:paraId="11590411" w14:textId="77777777" w:rsidTr="00EB2272">
        <w:tc>
          <w:tcPr>
            <w:tcW w:w="2425" w:type="dxa"/>
            <w:shd w:val="clear" w:color="auto" w:fill="FF8989"/>
            <w:vAlign w:val="center"/>
          </w:tcPr>
          <w:p w14:paraId="5C788634" w14:textId="77777777" w:rsidR="00EB2272" w:rsidRPr="00253706" w:rsidRDefault="00EB2272" w:rsidP="00E8687C">
            <w:pPr>
              <w:spacing w:before="40" w:after="40"/>
              <w:rPr>
                <w:rFonts w:asciiTheme="minorBidi" w:hAnsiTheme="minorBidi"/>
              </w:rPr>
            </w:pPr>
            <w:r>
              <w:rPr>
                <w:rFonts w:asciiTheme="minorBidi" w:hAnsiTheme="minorBidi"/>
              </w:rPr>
              <w:t>Email address</w:t>
            </w:r>
          </w:p>
        </w:tc>
        <w:tc>
          <w:tcPr>
            <w:tcW w:w="6925" w:type="dxa"/>
            <w:gridSpan w:val="2"/>
            <w:vAlign w:val="center"/>
          </w:tcPr>
          <w:p w14:paraId="16C1514F" w14:textId="77777777" w:rsidR="00EB2272" w:rsidRPr="00E93E63" w:rsidRDefault="00EB2272" w:rsidP="00E8687C">
            <w:pPr>
              <w:spacing w:before="40" w:after="40"/>
              <w:jc w:val="both"/>
              <w:rPr>
                <w:rFonts w:asciiTheme="minorBidi" w:hAnsiTheme="minorBidi"/>
              </w:rPr>
            </w:pPr>
          </w:p>
        </w:tc>
      </w:tr>
      <w:tr w:rsidR="00EB2272" w:rsidRPr="00E93E63" w14:paraId="3B621A5B" w14:textId="77777777" w:rsidTr="00EB2272">
        <w:tc>
          <w:tcPr>
            <w:tcW w:w="2425" w:type="dxa"/>
            <w:shd w:val="clear" w:color="auto" w:fill="FF8989"/>
            <w:vAlign w:val="center"/>
          </w:tcPr>
          <w:p w14:paraId="1EFDB4C7" w14:textId="77777777" w:rsidR="00EB2272" w:rsidRPr="00253706" w:rsidRDefault="00EB2272" w:rsidP="00E8687C">
            <w:pPr>
              <w:spacing w:before="40" w:after="40"/>
              <w:rPr>
                <w:rFonts w:asciiTheme="minorBidi" w:hAnsiTheme="minorBidi"/>
              </w:rPr>
            </w:pPr>
            <w:r w:rsidRPr="00253706">
              <w:rPr>
                <w:rFonts w:asciiTheme="minorBidi" w:hAnsiTheme="minorBidi"/>
              </w:rPr>
              <w:t>Website</w:t>
            </w:r>
          </w:p>
        </w:tc>
        <w:tc>
          <w:tcPr>
            <w:tcW w:w="6925" w:type="dxa"/>
            <w:gridSpan w:val="2"/>
            <w:vAlign w:val="center"/>
          </w:tcPr>
          <w:p w14:paraId="060CFD67" w14:textId="77777777" w:rsidR="00EB2272" w:rsidRPr="00E93E63" w:rsidRDefault="00EB2272" w:rsidP="00E8687C">
            <w:pPr>
              <w:spacing w:before="40" w:after="40"/>
              <w:jc w:val="both"/>
              <w:rPr>
                <w:rFonts w:asciiTheme="minorBidi" w:hAnsiTheme="minorBidi"/>
              </w:rPr>
            </w:pPr>
          </w:p>
        </w:tc>
      </w:tr>
      <w:tr w:rsidR="00EB2272" w:rsidRPr="00E93E63" w14:paraId="1EA9D636" w14:textId="77777777" w:rsidTr="00EB2272">
        <w:tc>
          <w:tcPr>
            <w:tcW w:w="2425" w:type="dxa"/>
            <w:shd w:val="clear" w:color="auto" w:fill="FF8989"/>
            <w:vAlign w:val="center"/>
          </w:tcPr>
          <w:p w14:paraId="3D99E8E7" w14:textId="77777777" w:rsidR="00EB2272" w:rsidRPr="00E93E63" w:rsidRDefault="00EB2272" w:rsidP="00E8687C">
            <w:pPr>
              <w:spacing w:before="40" w:after="40"/>
              <w:rPr>
                <w:rFonts w:asciiTheme="minorBidi" w:hAnsiTheme="minorBidi"/>
              </w:rPr>
            </w:pPr>
            <w:r w:rsidRPr="00253706">
              <w:rPr>
                <w:rFonts w:asciiTheme="minorBidi" w:hAnsiTheme="minorBidi"/>
              </w:rPr>
              <w:t xml:space="preserve">Sales &amp; Marketing Contact </w:t>
            </w:r>
          </w:p>
        </w:tc>
        <w:tc>
          <w:tcPr>
            <w:tcW w:w="6925" w:type="dxa"/>
            <w:gridSpan w:val="2"/>
            <w:vAlign w:val="center"/>
          </w:tcPr>
          <w:p w14:paraId="5488C992" w14:textId="77777777" w:rsidR="00EB2272" w:rsidRPr="00E93E63" w:rsidRDefault="00EB2272" w:rsidP="00E8687C">
            <w:pPr>
              <w:spacing w:before="40" w:after="40"/>
              <w:jc w:val="both"/>
              <w:rPr>
                <w:rFonts w:asciiTheme="minorBidi" w:hAnsiTheme="minorBidi"/>
              </w:rPr>
            </w:pPr>
          </w:p>
        </w:tc>
      </w:tr>
      <w:tr w:rsidR="00EB2272" w:rsidRPr="00E93E63" w14:paraId="16AE1F7F" w14:textId="77777777" w:rsidTr="00EB2272">
        <w:tc>
          <w:tcPr>
            <w:tcW w:w="2425" w:type="dxa"/>
            <w:shd w:val="clear" w:color="auto" w:fill="FF8989"/>
            <w:vAlign w:val="center"/>
          </w:tcPr>
          <w:p w14:paraId="748B85DE" w14:textId="77777777" w:rsidR="00EB2272" w:rsidRPr="00E93E63" w:rsidRDefault="00EB2272" w:rsidP="00E8687C">
            <w:pPr>
              <w:spacing w:before="40" w:after="40"/>
              <w:rPr>
                <w:rFonts w:asciiTheme="minorBidi" w:hAnsiTheme="minorBidi"/>
              </w:rPr>
            </w:pPr>
            <w:r w:rsidRPr="00253706">
              <w:rPr>
                <w:rFonts w:asciiTheme="minorBidi" w:hAnsiTheme="minorBidi"/>
              </w:rPr>
              <w:t>Range of Supplies provided by the Company (Company Portfolio)</w:t>
            </w:r>
          </w:p>
        </w:tc>
        <w:tc>
          <w:tcPr>
            <w:tcW w:w="6925" w:type="dxa"/>
            <w:gridSpan w:val="2"/>
            <w:vAlign w:val="center"/>
          </w:tcPr>
          <w:p w14:paraId="279B94F4" w14:textId="77777777" w:rsidR="00EB2272" w:rsidRPr="00E93E63" w:rsidRDefault="00EB2272" w:rsidP="00E8687C">
            <w:pPr>
              <w:spacing w:before="40" w:after="40"/>
              <w:jc w:val="both"/>
              <w:rPr>
                <w:rFonts w:asciiTheme="minorBidi" w:hAnsiTheme="minorBidi"/>
              </w:rPr>
            </w:pPr>
          </w:p>
        </w:tc>
      </w:tr>
      <w:tr w:rsidR="00EB2272" w:rsidRPr="00E93E63" w14:paraId="5BA69373" w14:textId="77777777" w:rsidTr="00EB2272">
        <w:tc>
          <w:tcPr>
            <w:tcW w:w="2425" w:type="dxa"/>
            <w:shd w:val="clear" w:color="auto" w:fill="FF8989"/>
            <w:vAlign w:val="center"/>
          </w:tcPr>
          <w:p w14:paraId="30FB1039" w14:textId="77777777" w:rsidR="00EB2272" w:rsidRPr="00E93E63" w:rsidRDefault="00EB2272" w:rsidP="00E8687C">
            <w:pPr>
              <w:spacing w:before="40" w:after="40"/>
              <w:rPr>
                <w:rFonts w:asciiTheme="minorBidi" w:hAnsiTheme="minorBidi"/>
              </w:rPr>
            </w:pPr>
            <w:r>
              <w:rPr>
                <w:rFonts w:asciiTheme="minorBidi" w:hAnsiTheme="minorBidi"/>
              </w:rPr>
              <w:t>Other Information</w:t>
            </w:r>
          </w:p>
        </w:tc>
        <w:tc>
          <w:tcPr>
            <w:tcW w:w="6925" w:type="dxa"/>
            <w:gridSpan w:val="2"/>
            <w:vAlign w:val="center"/>
          </w:tcPr>
          <w:p w14:paraId="2AAA2051" w14:textId="77777777" w:rsidR="00EB2272" w:rsidRPr="00E93E63" w:rsidRDefault="00EB2272" w:rsidP="00E8687C">
            <w:pPr>
              <w:spacing w:before="40" w:after="40"/>
              <w:jc w:val="both"/>
              <w:rPr>
                <w:rFonts w:asciiTheme="minorBidi" w:hAnsiTheme="minorBidi"/>
              </w:rPr>
            </w:pPr>
          </w:p>
        </w:tc>
      </w:tr>
    </w:tbl>
    <w:p w14:paraId="4F875D45" w14:textId="77777777" w:rsidR="00EB2272" w:rsidRPr="00B3237F" w:rsidRDefault="00EB2272" w:rsidP="00EB2272">
      <w:pPr>
        <w:spacing w:before="120"/>
        <w:jc w:val="both"/>
        <w:rPr>
          <w:rFonts w:asciiTheme="minorBidi" w:hAnsiTheme="minorBidi"/>
        </w:rPr>
      </w:pPr>
    </w:p>
    <w:p w14:paraId="1712066C" w14:textId="77777777" w:rsidR="00EB2272" w:rsidRPr="00B3237F" w:rsidRDefault="006E3938">
      <w:pPr>
        <w:pStyle w:val="ListParagraph"/>
        <w:numPr>
          <w:ilvl w:val="0"/>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policy statement</w:t>
      </w:r>
    </w:p>
    <w:p w14:paraId="298D155B" w14:textId="77777777" w:rsidR="00EB2272" w:rsidRPr="00B3237F" w:rsidRDefault="00EB2272" w:rsidP="00EB2272">
      <w:pPr>
        <w:pStyle w:val="ListParagraph"/>
        <w:spacing w:before="120" w:after="120"/>
        <w:jc w:val="both"/>
        <w:rPr>
          <w:rFonts w:asciiTheme="minorBidi" w:hAnsiTheme="minorBidi"/>
        </w:rPr>
      </w:pPr>
    </w:p>
    <w:p w14:paraId="24791FC6" w14:textId="77777777" w:rsidR="00EB2272" w:rsidRPr="00B3237F" w:rsidRDefault="006E3938">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supports the goals of the UN Global Compact</w:t>
      </w:r>
    </w:p>
    <w:p w14:paraId="55C4AEFE" w14:textId="77777777" w:rsidR="00EB2272" w:rsidRPr="00B3237F" w:rsidRDefault="00EB2272" w:rsidP="00EB2272">
      <w:pPr>
        <w:pStyle w:val="ListParagraph"/>
        <w:spacing w:before="120" w:after="120"/>
        <w:ind w:left="1080"/>
        <w:jc w:val="both"/>
        <w:rPr>
          <w:rFonts w:asciiTheme="minorBidi" w:hAnsiTheme="minorBidi"/>
        </w:rPr>
      </w:pPr>
      <w:r w:rsidRPr="00B3237F">
        <w:rPr>
          <w:rFonts w:asciiTheme="minorBidi" w:hAnsiTheme="minorBidi"/>
        </w:rPr>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57A2BB9" w14:textId="77777777" w:rsidR="00EB2272" w:rsidRPr="00B3237F" w:rsidRDefault="00EB2272" w:rsidP="00EB2272">
      <w:pPr>
        <w:pStyle w:val="ListParagraph"/>
        <w:spacing w:before="120" w:after="120"/>
        <w:ind w:left="1080"/>
        <w:jc w:val="both"/>
        <w:rPr>
          <w:rFonts w:asciiTheme="minorBidi" w:hAnsiTheme="minorBidi"/>
        </w:rPr>
      </w:pPr>
    </w:p>
    <w:p w14:paraId="6AEC5629" w14:textId="77777777" w:rsidR="00EB2272" w:rsidRPr="00B3237F" w:rsidRDefault="00000000" w:rsidP="00EB2272">
      <w:pPr>
        <w:pStyle w:val="ListParagraph"/>
        <w:spacing w:before="120" w:after="120"/>
        <w:ind w:left="1080"/>
        <w:jc w:val="both"/>
        <w:rPr>
          <w:rFonts w:asciiTheme="minorBidi" w:hAnsiTheme="minorBidi"/>
          <w:u w:val="single"/>
        </w:rPr>
      </w:pPr>
      <w:hyperlink r:id="rId13" w:history="1">
        <w:r w:rsidR="00EB2272" w:rsidRPr="00B3237F">
          <w:rPr>
            <w:u w:val="single"/>
          </w:rPr>
          <w:t>Human Rights</w:t>
        </w:r>
      </w:hyperlink>
    </w:p>
    <w:p w14:paraId="07B249C6" w14:textId="77777777" w:rsidR="00EB2272" w:rsidRPr="00CD130D" w:rsidRDefault="00EB2272">
      <w:pPr>
        <w:pStyle w:val="ListParagraph"/>
        <w:numPr>
          <w:ilvl w:val="0"/>
          <w:numId w:val="4"/>
        </w:numPr>
        <w:spacing w:before="120" w:after="120" w:line="259" w:lineRule="auto"/>
        <w:ind w:left="1710"/>
        <w:jc w:val="both"/>
        <w:rPr>
          <w:rFonts w:asciiTheme="minorBidi" w:hAnsiTheme="minorBidi"/>
        </w:rPr>
      </w:pPr>
      <w:r w:rsidRPr="00CD130D">
        <w:rPr>
          <w:rFonts w:asciiTheme="minorBidi" w:hAnsiTheme="minorBidi"/>
        </w:rPr>
        <w:lastRenderedPageBreak/>
        <w:t>Principle 1: Businesses should support and respect the protection of internationally proclaimed human rights; and</w:t>
      </w:r>
    </w:p>
    <w:p w14:paraId="5DC4F38A"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4" w:history="1">
        <w:r w:rsidR="00EB2272" w:rsidRPr="00CD130D">
          <w:t>Principle 2:</w:t>
        </w:r>
      </w:hyperlink>
      <w:r w:rsidR="00EB2272" w:rsidRPr="00CD130D">
        <w:rPr>
          <w:rFonts w:asciiTheme="minorBidi" w:hAnsiTheme="minorBidi"/>
        </w:rPr>
        <w:t xml:space="preserve"> make sure that they are not complicit in human rights abuses.  </w:t>
      </w:r>
    </w:p>
    <w:p w14:paraId="67BFE154" w14:textId="77777777" w:rsidR="00EB2272" w:rsidRPr="00B3237F" w:rsidRDefault="00EB2272" w:rsidP="00EB2272">
      <w:pPr>
        <w:pStyle w:val="ListParagraph"/>
        <w:spacing w:before="120" w:after="120"/>
        <w:ind w:left="1080"/>
        <w:jc w:val="both"/>
        <w:rPr>
          <w:rFonts w:asciiTheme="minorBidi" w:hAnsiTheme="minorBidi"/>
        </w:rPr>
      </w:pPr>
    </w:p>
    <w:p w14:paraId="47343872" w14:textId="77777777" w:rsidR="00EB2272" w:rsidRPr="00CD130D" w:rsidRDefault="00000000" w:rsidP="00EB2272">
      <w:pPr>
        <w:pStyle w:val="ListParagraph"/>
        <w:spacing w:before="120" w:after="120"/>
        <w:ind w:left="1080"/>
        <w:jc w:val="both"/>
        <w:rPr>
          <w:u w:val="single"/>
        </w:rPr>
      </w:pPr>
      <w:hyperlink r:id="rId15" w:history="1">
        <w:r w:rsidR="00EB2272" w:rsidRPr="00CD130D">
          <w:rPr>
            <w:u w:val="single"/>
          </w:rPr>
          <w:t>Labor</w:t>
        </w:r>
      </w:hyperlink>
    </w:p>
    <w:p w14:paraId="39663A97"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6" w:history="1">
        <w:r w:rsidR="00EB2272" w:rsidRPr="00CD130D">
          <w:t>Principle 3</w:t>
        </w:r>
      </w:hyperlink>
      <w:r w:rsidR="00EB2272" w:rsidRPr="00CD130D">
        <w:rPr>
          <w:rFonts w:asciiTheme="minorBidi" w:hAnsiTheme="minorBidi"/>
        </w:rPr>
        <w:t xml:space="preserve">: Businesses should uphold the freedom of association and the effective recognition of the right to collective </w:t>
      </w:r>
      <w:r w:rsidR="00EB2272" w:rsidRPr="00B3237F">
        <w:rPr>
          <w:rFonts w:asciiTheme="minorBidi" w:hAnsiTheme="minorBidi"/>
        </w:rPr>
        <w:t>bargaining.</w:t>
      </w:r>
    </w:p>
    <w:p w14:paraId="21E29025"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7" w:history="1">
        <w:r w:rsidR="00EB2272" w:rsidRPr="00CD130D">
          <w:t>Principle 4</w:t>
        </w:r>
      </w:hyperlink>
      <w:r w:rsidR="00EB2272" w:rsidRPr="00CD130D">
        <w:rPr>
          <w:rFonts w:asciiTheme="minorBidi" w:hAnsiTheme="minorBidi"/>
        </w:rPr>
        <w:t xml:space="preserve">: The elimination of all forms of forced and compulsory </w:t>
      </w:r>
      <w:proofErr w:type="spellStart"/>
      <w:r w:rsidR="00EB2272" w:rsidRPr="00B3237F">
        <w:rPr>
          <w:rFonts w:asciiTheme="minorBidi" w:hAnsiTheme="minorBidi"/>
        </w:rPr>
        <w:t>labor</w:t>
      </w:r>
      <w:proofErr w:type="spellEnd"/>
      <w:r w:rsidR="00EB2272" w:rsidRPr="00B3237F">
        <w:rPr>
          <w:rFonts w:asciiTheme="minorBidi" w:hAnsiTheme="minorBidi"/>
        </w:rPr>
        <w:t>.</w:t>
      </w:r>
    </w:p>
    <w:p w14:paraId="0BC09464"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8" w:history="1">
        <w:r w:rsidR="00EB2272" w:rsidRPr="00CD130D">
          <w:t>Principle 5</w:t>
        </w:r>
      </w:hyperlink>
      <w:r w:rsidR="00EB2272" w:rsidRPr="00CD130D">
        <w:rPr>
          <w:rFonts w:asciiTheme="minorBidi" w:hAnsiTheme="minorBidi"/>
        </w:rPr>
        <w:t xml:space="preserve">: The effective abolition of child </w:t>
      </w:r>
      <w:proofErr w:type="spellStart"/>
      <w:r w:rsidR="00EB2272" w:rsidRPr="00CD130D">
        <w:rPr>
          <w:rFonts w:asciiTheme="minorBidi" w:hAnsiTheme="minorBidi"/>
        </w:rPr>
        <w:t>labor</w:t>
      </w:r>
      <w:proofErr w:type="spellEnd"/>
      <w:r w:rsidR="00EB2272" w:rsidRPr="00CD130D">
        <w:rPr>
          <w:rFonts w:asciiTheme="minorBidi" w:hAnsiTheme="minorBidi"/>
        </w:rPr>
        <w:t>; and</w:t>
      </w:r>
    </w:p>
    <w:p w14:paraId="76097599"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9" w:history="1">
        <w:r w:rsidR="00EB2272" w:rsidRPr="00CD130D">
          <w:t>Principle 6</w:t>
        </w:r>
      </w:hyperlink>
      <w:r w:rsidR="00EB2272" w:rsidRPr="00CD130D">
        <w:rPr>
          <w:rFonts w:asciiTheme="minorBidi" w:hAnsiTheme="minorBidi"/>
        </w:rPr>
        <w:t>: The elimination of discrimination in respect of employment and occupation.  </w:t>
      </w:r>
    </w:p>
    <w:p w14:paraId="63F17467" w14:textId="77777777" w:rsidR="00EB2272" w:rsidRPr="00B3237F" w:rsidRDefault="00EB2272" w:rsidP="00EB2272">
      <w:pPr>
        <w:pStyle w:val="ListParagraph"/>
        <w:spacing w:before="120" w:after="120"/>
        <w:ind w:left="1080"/>
        <w:jc w:val="both"/>
        <w:rPr>
          <w:rFonts w:asciiTheme="minorBidi" w:hAnsiTheme="minorBidi"/>
        </w:rPr>
      </w:pPr>
    </w:p>
    <w:p w14:paraId="410B7D24" w14:textId="77777777" w:rsidR="00EB2272" w:rsidRPr="00CD130D" w:rsidRDefault="00000000" w:rsidP="00EB2272">
      <w:pPr>
        <w:pStyle w:val="ListParagraph"/>
        <w:spacing w:before="120" w:after="120"/>
        <w:ind w:left="1080"/>
        <w:jc w:val="both"/>
        <w:rPr>
          <w:u w:val="single"/>
        </w:rPr>
      </w:pPr>
      <w:hyperlink r:id="rId20" w:history="1">
        <w:r w:rsidR="00EB2272" w:rsidRPr="00CD130D">
          <w:rPr>
            <w:u w:val="single"/>
          </w:rPr>
          <w:t>Environment</w:t>
        </w:r>
      </w:hyperlink>
    </w:p>
    <w:p w14:paraId="70CCB33B" w14:textId="77777777" w:rsidR="00EB2272" w:rsidRPr="00CD130D" w:rsidRDefault="00000000">
      <w:pPr>
        <w:pStyle w:val="ListParagraph"/>
        <w:numPr>
          <w:ilvl w:val="0"/>
          <w:numId w:val="5"/>
        </w:numPr>
        <w:spacing w:before="120" w:after="120" w:line="259" w:lineRule="auto"/>
        <w:ind w:left="1710"/>
        <w:jc w:val="both"/>
      </w:pPr>
      <w:hyperlink r:id="rId21" w:history="1">
        <w:r w:rsidR="00EB2272" w:rsidRPr="00CD130D">
          <w:t>Principle 7</w:t>
        </w:r>
      </w:hyperlink>
      <w:r w:rsidR="00EB2272" w:rsidRPr="00CD130D">
        <w:t xml:space="preserve">: Businesses should support a precautionary approach to environmental </w:t>
      </w:r>
      <w:r w:rsidR="00EB2272" w:rsidRPr="00B3237F">
        <w:t>challenges.</w:t>
      </w:r>
    </w:p>
    <w:p w14:paraId="7804C083" w14:textId="77777777" w:rsidR="00EB2272" w:rsidRPr="00CD130D" w:rsidRDefault="00000000">
      <w:pPr>
        <w:pStyle w:val="ListParagraph"/>
        <w:numPr>
          <w:ilvl w:val="0"/>
          <w:numId w:val="5"/>
        </w:numPr>
        <w:spacing w:before="120" w:after="120" w:line="259" w:lineRule="auto"/>
        <w:ind w:left="1710"/>
        <w:jc w:val="both"/>
      </w:pPr>
      <w:hyperlink r:id="rId22" w:history="1">
        <w:r w:rsidR="00EB2272" w:rsidRPr="00CD130D">
          <w:t>Principle 8</w:t>
        </w:r>
      </w:hyperlink>
      <w:r w:rsidR="00EB2272" w:rsidRPr="00CD130D">
        <w:t>: Undertake initiatives to promote greater environmental responsibility; and</w:t>
      </w:r>
    </w:p>
    <w:p w14:paraId="695A58F3" w14:textId="77777777" w:rsidR="00EB2272" w:rsidRPr="00B3237F" w:rsidRDefault="00000000">
      <w:pPr>
        <w:pStyle w:val="ListParagraph"/>
        <w:numPr>
          <w:ilvl w:val="0"/>
          <w:numId w:val="5"/>
        </w:numPr>
        <w:spacing w:before="120" w:after="120" w:line="259" w:lineRule="auto"/>
        <w:ind w:left="1710"/>
        <w:jc w:val="both"/>
      </w:pPr>
      <w:hyperlink r:id="rId23" w:history="1">
        <w:r w:rsidR="00EB2272" w:rsidRPr="00CD130D">
          <w:t>Principle 9</w:t>
        </w:r>
      </w:hyperlink>
      <w:r w:rsidR="00EB2272" w:rsidRPr="00CD130D">
        <w:t>: Encourage the development and diffusion of environmentally friendly technologies.</w:t>
      </w:r>
    </w:p>
    <w:p w14:paraId="4A1349C1" w14:textId="77777777" w:rsidR="00EB2272" w:rsidRPr="00B3237F" w:rsidRDefault="00EB2272" w:rsidP="00EB2272">
      <w:pPr>
        <w:pStyle w:val="ListParagraph"/>
        <w:spacing w:before="120" w:after="120"/>
        <w:ind w:left="1710"/>
        <w:jc w:val="both"/>
      </w:pPr>
    </w:p>
    <w:p w14:paraId="61014508" w14:textId="77777777" w:rsidR="00EB2272" w:rsidRPr="00B3237F" w:rsidRDefault="00EB2272" w:rsidP="00EB2272">
      <w:pPr>
        <w:pStyle w:val="ListParagraph"/>
        <w:spacing w:before="120" w:after="120"/>
        <w:ind w:left="1080"/>
        <w:jc w:val="both"/>
        <w:rPr>
          <w:u w:val="single"/>
        </w:rPr>
      </w:pPr>
      <w:r w:rsidRPr="00B3237F">
        <w:rPr>
          <w:u w:val="single"/>
        </w:rPr>
        <w:t>Anti-corruption</w:t>
      </w:r>
    </w:p>
    <w:p w14:paraId="08C22E88" w14:textId="77777777" w:rsidR="00EB2272" w:rsidRPr="00CD130D" w:rsidRDefault="00000000">
      <w:pPr>
        <w:pStyle w:val="ListParagraph"/>
        <w:numPr>
          <w:ilvl w:val="0"/>
          <w:numId w:val="6"/>
        </w:numPr>
        <w:spacing w:before="120" w:after="120" w:line="259" w:lineRule="auto"/>
        <w:ind w:left="1710"/>
        <w:jc w:val="both"/>
      </w:pPr>
      <w:hyperlink r:id="rId24" w:history="1">
        <w:r w:rsidR="00EB2272" w:rsidRPr="00CD130D">
          <w:t>Principle10</w:t>
        </w:r>
      </w:hyperlink>
      <w:r w:rsidR="00EB2272" w:rsidRPr="00CD130D">
        <w:t>: Businesses should work against corruption in all its forms, including extortion and bribery. </w:t>
      </w:r>
    </w:p>
    <w:p w14:paraId="1C7FDD18" w14:textId="77777777" w:rsidR="00EB2272" w:rsidRPr="00CD130D" w:rsidRDefault="00EB2272" w:rsidP="00EB2272">
      <w:pPr>
        <w:pStyle w:val="ListParagraph"/>
        <w:spacing w:before="120" w:after="120"/>
        <w:ind w:left="1080"/>
        <w:jc w:val="both"/>
        <w:rPr>
          <w:rFonts w:asciiTheme="minorBidi" w:hAnsiTheme="minorBidi"/>
        </w:rPr>
      </w:pPr>
    </w:p>
    <w:p w14:paraId="70519258"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The Global Compact is global and local; private and public; voluntary yet accountable.</w:t>
      </w:r>
    </w:p>
    <w:p w14:paraId="046835C1"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 xml:space="preserve">Further information is available on this website in different languages:    </w:t>
      </w:r>
      <w:hyperlink r:id="rId25" w:history="1">
        <w:r w:rsidRPr="00CD130D">
          <w:rPr>
            <w:rStyle w:val="Hyperlink"/>
            <w:rFonts w:asciiTheme="minorBidi" w:hAnsiTheme="minorBidi"/>
          </w:rPr>
          <w:t>https://www.unglobalcompact.org</w:t>
        </w:r>
      </w:hyperlink>
    </w:p>
    <w:p w14:paraId="2CE2E34A" w14:textId="77777777" w:rsidR="00EB2272" w:rsidRDefault="00EB2272" w:rsidP="00EB2272">
      <w:pPr>
        <w:spacing w:before="120"/>
        <w:jc w:val="both"/>
        <w:rPr>
          <w:rFonts w:asciiTheme="minorBidi" w:hAnsiTheme="minorBidi"/>
        </w:rPr>
      </w:pPr>
    </w:p>
    <w:p w14:paraId="17364DE0" w14:textId="77777777" w:rsidR="00EB2272" w:rsidRDefault="006E3938">
      <w:pPr>
        <w:pStyle w:val="ListParagraph"/>
        <w:numPr>
          <w:ilvl w:val="1"/>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 xml:space="preserve"> adheres strictly to its own Code of Conduct</w:t>
      </w:r>
    </w:p>
    <w:p w14:paraId="19564280" w14:textId="77777777" w:rsidR="00EB2272" w:rsidRDefault="00EB2272" w:rsidP="00EB2272">
      <w:pPr>
        <w:pStyle w:val="ListParagraph"/>
        <w:spacing w:before="120" w:after="120"/>
        <w:ind w:left="1080"/>
        <w:jc w:val="both"/>
        <w:rPr>
          <w:rFonts w:asciiTheme="minorBidi" w:hAnsiTheme="minorBidi"/>
        </w:rPr>
      </w:pPr>
    </w:p>
    <w:p w14:paraId="1D41DDDA" w14:textId="77777777" w:rsidR="00EB2272"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’s own Code of Conduct builds upon the principles of the UN Global Compact and is</w:t>
      </w:r>
      <w:r w:rsidR="00EB2272">
        <w:rPr>
          <w:rFonts w:asciiTheme="minorBidi" w:hAnsiTheme="minorBidi"/>
        </w:rPr>
        <w:t xml:space="preserve"> </w:t>
      </w:r>
      <w:r w:rsidR="00EB2272" w:rsidRPr="00FE1502">
        <w:rPr>
          <w:rFonts w:asciiTheme="minorBidi" w:hAnsiTheme="minorBidi"/>
        </w:rPr>
        <w:t xml:space="preserve">an integral lodestone in all </w:t>
      </w:r>
      <w:r w:rsidRPr="00565ED1">
        <w:rPr>
          <w:rFonts w:asciiTheme="minorBidi" w:hAnsiTheme="minorBidi" w:cstheme="minorBidi"/>
          <w:b/>
          <w:lang w:val="en-US"/>
        </w:rPr>
        <w:t>HADATHA Association</w:t>
      </w:r>
      <w:r w:rsidR="00EB2272" w:rsidRPr="00FE1502">
        <w:rPr>
          <w:rFonts w:asciiTheme="minorBidi" w:hAnsiTheme="minorBidi"/>
        </w:rPr>
        <w:t xml:space="preserve">’s work. All </w:t>
      </w:r>
      <w:r w:rsidRPr="00565ED1">
        <w:rPr>
          <w:rFonts w:asciiTheme="minorBidi" w:hAnsiTheme="minorBidi" w:cstheme="minorBidi"/>
          <w:b/>
          <w:lang w:val="en-US"/>
        </w:rPr>
        <w:t>HADATHA Association</w:t>
      </w:r>
      <w:r w:rsidR="00EB2272" w:rsidRPr="00FE1502">
        <w:rPr>
          <w:rFonts w:asciiTheme="minorBidi" w:hAnsiTheme="minorBidi"/>
        </w:rPr>
        <w:t xml:space="preserve"> suppliers are expected to</w:t>
      </w:r>
      <w:r w:rsidR="00EB2272">
        <w:rPr>
          <w:rFonts w:asciiTheme="minorBidi" w:hAnsiTheme="minorBidi"/>
        </w:rPr>
        <w:t xml:space="preserve"> </w:t>
      </w:r>
      <w:r w:rsidR="00EB2272" w:rsidRPr="00FE1502">
        <w:rPr>
          <w:rFonts w:asciiTheme="minorBidi" w:hAnsiTheme="minorBidi"/>
        </w:rPr>
        <w:t>act in accordance with the values of our Code of Conduct, which are as follows:</w:t>
      </w:r>
    </w:p>
    <w:p w14:paraId="02E8B443"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The highest standards of personal and professional conduct</w:t>
      </w:r>
    </w:p>
    <w:p w14:paraId="34582D6E"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 xml:space="preserve">No religious or political activities when representing </w:t>
      </w:r>
      <w:r w:rsidR="006E3938" w:rsidRPr="00565ED1">
        <w:rPr>
          <w:rFonts w:asciiTheme="minorBidi" w:hAnsiTheme="minorBidi" w:cstheme="minorBidi"/>
          <w:b/>
          <w:lang w:val="en-US"/>
        </w:rPr>
        <w:t>HADATHA Association</w:t>
      </w:r>
    </w:p>
    <w:p w14:paraId="35D3AC8E"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discrimination</w:t>
      </w:r>
    </w:p>
    <w:p w14:paraId="148F9B0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Responsibility for health and safety</w:t>
      </w:r>
    </w:p>
    <w:p w14:paraId="643B346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sexual violence</w:t>
      </w:r>
    </w:p>
    <w:p w14:paraId="4E5663F4"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Child protection</w:t>
      </w:r>
    </w:p>
    <w:p w14:paraId="6345703D"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handing of personal data and information</w:t>
      </w:r>
    </w:p>
    <w:p w14:paraId="79EFC3E0" w14:textId="77777777" w:rsidR="00EB227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use of resources</w:t>
      </w:r>
    </w:p>
    <w:p w14:paraId="7E3A61E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lastRenderedPageBreak/>
        <w:t>No supporting of terrorism or money laundering</w:t>
      </w:r>
    </w:p>
    <w:p w14:paraId="20CAF319"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corruption</w:t>
      </w:r>
    </w:p>
    <w:p w14:paraId="24DCDCA0"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Avoiding conflicts of interest</w:t>
      </w:r>
    </w:p>
    <w:p w14:paraId="4808B819"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work under the influence of alcohol or drugs</w:t>
      </w:r>
    </w:p>
    <w:p w14:paraId="118B65FC"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carrying of weapons</w:t>
      </w:r>
    </w:p>
    <w:p w14:paraId="2BD4324A" w14:textId="77777777" w:rsidR="00EB227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Obligation to report concerns, suspicions, and knowledge of Code of Conduct violations</w:t>
      </w:r>
    </w:p>
    <w:p w14:paraId="069A0E23" w14:textId="77777777" w:rsidR="00EB2272" w:rsidRDefault="00EB2272" w:rsidP="00EB2272">
      <w:pPr>
        <w:pStyle w:val="ListParagraph"/>
        <w:spacing w:before="120" w:after="120"/>
        <w:ind w:left="1080"/>
        <w:jc w:val="both"/>
        <w:rPr>
          <w:rFonts w:asciiTheme="minorBidi" w:hAnsiTheme="minorBidi"/>
        </w:rPr>
      </w:pPr>
    </w:p>
    <w:p w14:paraId="5F1D129B" w14:textId="77777777" w:rsidR="00EB2272" w:rsidRDefault="00EB2272" w:rsidP="00EB2272">
      <w:pPr>
        <w:pStyle w:val="ListParagraph"/>
        <w:spacing w:before="120" w:after="120"/>
        <w:ind w:left="1080"/>
        <w:jc w:val="both"/>
        <w:rPr>
          <w:rFonts w:asciiTheme="minorBidi" w:hAnsiTheme="minorBidi"/>
        </w:rPr>
      </w:pPr>
      <w:r w:rsidRPr="006702EF">
        <w:rPr>
          <w:rFonts w:asciiTheme="minorBidi" w:hAnsiTheme="minorBidi"/>
        </w:rPr>
        <w:t>By signing this Supplier Declaration Form, you explicitly agree to comply with these principles.</w:t>
      </w:r>
    </w:p>
    <w:p w14:paraId="795F9F7E" w14:textId="77777777" w:rsidR="00EB2272" w:rsidRDefault="00EB2272" w:rsidP="00EB2272">
      <w:pPr>
        <w:pStyle w:val="ListParagraph"/>
        <w:spacing w:before="120" w:after="120"/>
        <w:ind w:left="1080"/>
        <w:jc w:val="both"/>
        <w:rPr>
          <w:rFonts w:asciiTheme="minorBidi" w:hAnsiTheme="minorBidi"/>
        </w:rPr>
      </w:pPr>
    </w:p>
    <w:p w14:paraId="6476A726" w14:textId="77777777" w:rsidR="00EB2272" w:rsidRDefault="006E3938">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renounces all forms of terrorism and money laundering</w:t>
      </w:r>
    </w:p>
    <w:p w14:paraId="36F738BE" w14:textId="77777777" w:rsidR="00EB2272" w:rsidRDefault="00EB2272" w:rsidP="00EB2272">
      <w:pPr>
        <w:pStyle w:val="ListParagraph"/>
        <w:spacing w:before="120" w:after="120"/>
        <w:ind w:left="1080"/>
        <w:jc w:val="both"/>
        <w:rPr>
          <w:rFonts w:asciiTheme="minorBidi" w:hAnsiTheme="minorBidi"/>
        </w:rPr>
      </w:pPr>
    </w:p>
    <w:p w14:paraId="4548A5FE" w14:textId="77777777" w:rsidR="00EB2272" w:rsidRPr="006702EF"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renounces all forms of terrorism and will never knowingly support, tolerate, or</w:t>
      </w:r>
      <w:r w:rsidR="00EB2272">
        <w:rPr>
          <w:rFonts w:asciiTheme="minorBidi" w:hAnsiTheme="minorBidi"/>
        </w:rPr>
        <w:t xml:space="preserve"> </w:t>
      </w:r>
      <w:r w:rsidR="00EB2272" w:rsidRPr="006702EF">
        <w:rPr>
          <w:rFonts w:asciiTheme="minorBidi" w:hAnsiTheme="minorBidi"/>
        </w:rPr>
        <w:t>encourage terrorism or the activities of those who embrace terrorism or money laundering. Consistent</w:t>
      </w:r>
      <w:r w:rsidR="00EB2272">
        <w:rPr>
          <w:rFonts w:asciiTheme="minorBidi" w:hAnsiTheme="minorBidi"/>
        </w:rPr>
        <w:t xml:space="preserve"> </w:t>
      </w:r>
      <w:r w:rsidR="00EB2272" w:rsidRPr="006702EF">
        <w:rPr>
          <w:rFonts w:asciiTheme="minorBidi" w:hAnsiTheme="minorBidi"/>
        </w:rPr>
        <w:t>with guidance issued by the United Nations Security Council and the European Union,</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xml:space="preserve"> is firmly committed to the international fight against terrorism and, in particular,</w:t>
      </w:r>
      <w:r w:rsidR="00EB2272">
        <w:rPr>
          <w:rFonts w:asciiTheme="minorBidi" w:hAnsiTheme="minorBidi"/>
        </w:rPr>
        <w:t xml:space="preserve"> </w:t>
      </w:r>
      <w:r w:rsidR="00EB2272" w:rsidRPr="006702EF">
        <w:rPr>
          <w:rFonts w:asciiTheme="minorBidi" w:hAnsiTheme="minorBidi"/>
        </w:rPr>
        <w:t xml:space="preserve">against the financing of terrorism. Accordingly, </w:t>
      </w:r>
      <w:r w:rsidRPr="00565ED1">
        <w:rPr>
          <w:rFonts w:asciiTheme="minorBidi" w:hAnsiTheme="minorBidi" w:cstheme="minorBidi"/>
          <w:b/>
          <w:lang w:val="en-US"/>
        </w:rPr>
        <w:t>HADATHA Association</w:t>
      </w:r>
      <w:r w:rsidR="00EB2272" w:rsidRPr="006702EF">
        <w:rPr>
          <w:rFonts w:asciiTheme="minorBidi" w:hAnsiTheme="minorBidi"/>
        </w:rPr>
        <w:t xml:space="preserve"> screens its suppliers and their</w:t>
      </w:r>
      <w:r w:rsidR="00EB2272">
        <w:rPr>
          <w:rFonts w:asciiTheme="minorBidi" w:hAnsiTheme="minorBidi"/>
        </w:rPr>
        <w:t xml:space="preserve"> </w:t>
      </w:r>
      <w:r w:rsidR="00EB2272" w:rsidRPr="006702EF">
        <w:rPr>
          <w:rFonts w:asciiTheme="minorBidi" w:hAnsiTheme="minorBidi"/>
        </w:rPr>
        <w:t>relevant decisionmakers against lists of known and suspected terrorists to ensure that none of its or</w:t>
      </w:r>
      <w:r w:rsidR="00EB2272">
        <w:rPr>
          <w:rFonts w:asciiTheme="minorBidi" w:hAnsiTheme="minorBidi"/>
        </w:rPr>
        <w:t xml:space="preserve"> </w:t>
      </w:r>
      <w:r w:rsidR="00EB2272" w:rsidRPr="006702EF">
        <w:rPr>
          <w:rFonts w:asciiTheme="minorBidi" w:hAnsiTheme="minorBidi"/>
        </w:rPr>
        <w:t>its donor funds are used, directly or indirectly, to provide support to individuals or entities associated</w:t>
      </w:r>
      <w:r w:rsidR="00EB2272">
        <w:rPr>
          <w:rFonts w:asciiTheme="minorBidi" w:hAnsiTheme="minorBidi"/>
        </w:rPr>
        <w:t xml:space="preserve"> </w:t>
      </w:r>
      <w:r w:rsidR="00EB2272" w:rsidRPr="006702EF">
        <w:rPr>
          <w:rFonts w:asciiTheme="minorBidi" w:hAnsiTheme="minorBidi"/>
        </w:rPr>
        <w:t>with terrorism or money laundering. By submitting an offer, suppliers and service providers agree to</w:t>
      </w:r>
      <w:r w:rsidR="00EB2272">
        <w:rPr>
          <w:rFonts w:asciiTheme="minorBidi" w:hAnsiTheme="minorBidi"/>
        </w:rPr>
        <w:t xml:space="preserve"> </w:t>
      </w:r>
      <w:r w:rsidR="00EB2272" w:rsidRPr="006702EF">
        <w:rPr>
          <w:rFonts w:asciiTheme="minorBidi" w:hAnsiTheme="minorBidi"/>
        </w:rPr>
        <w:t>this screening process, including the obligation to provide the information required to conduct the</w:t>
      </w:r>
      <w:r w:rsidR="00EB2272">
        <w:rPr>
          <w:rFonts w:asciiTheme="minorBidi" w:hAnsiTheme="minorBidi"/>
        </w:rPr>
        <w:t xml:space="preserve"> </w:t>
      </w:r>
      <w:r w:rsidR="00EB2272" w:rsidRPr="006702EF">
        <w:rPr>
          <w:rFonts w:asciiTheme="minorBidi" w:hAnsiTheme="minorBidi"/>
        </w:rPr>
        <w:t>screening (see parts 1.1 and 1.2 above).</w:t>
      </w:r>
    </w:p>
    <w:p w14:paraId="0F14DA5E" w14:textId="77777777" w:rsidR="00EB2272" w:rsidRDefault="00EB2272" w:rsidP="00EB2272">
      <w:pPr>
        <w:pStyle w:val="ListParagraph"/>
        <w:spacing w:before="120" w:after="120"/>
        <w:ind w:left="1080"/>
        <w:jc w:val="both"/>
        <w:rPr>
          <w:rFonts w:asciiTheme="minorBidi" w:hAnsiTheme="minorBidi"/>
        </w:rPr>
      </w:pPr>
    </w:p>
    <w:p w14:paraId="2E09FA80" w14:textId="77777777" w:rsidR="00EB2272" w:rsidRDefault="00EB2272" w:rsidP="00EB2272">
      <w:pPr>
        <w:pStyle w:val="ListParagraph"/>
        <w:spacing w:before="120" w:after="120"/>
        <w:ind w:left="1080"/>
        <w:jc w:val="both"/>
        <w:rPr>
          <w:rFonts w:asciiTheme="minorBidi" w:hAnsiTheme="minorBidi"/>
        </w:rPr>
      </w:pPr>
    </w:p>
    <w:p w14:paraId="4FDBDCBC" w14:textId="77777777" w:rsidR="00EB2272" w:rsidRPr="00FE1502" w:rsidRDefault="00EB2272" w:rsidP="00EB2272">
      <w:pPr>
        <w:pStyle w:val="ListParagraph"/>
        <w:spacing w:before="120" w:after="120"/>
        <w:ind w:left="1080"/>
        <w:jc w:val="both"/>
        <w:rPr>
          <w:rFonts w:asciiTheme="minorBidi" w:hAnsiTheme="minorBidi"/>
        </w:rPr>
      </w:pPr>
    </w:p>
    <w:p w14:paraId="40B00924" w14:textId="77777777" w:rsidR="00EB2272" w:rsidRPr="00AE74EF" w:rsidRDefault="00EB2272" w:rsidP="00EB2272">
      <w:pPr>
        <w:rPr>
          <w:rFonts w:asciiTheme="minorBidi" w:hAnsiTheme="minorBidi"/>
        </w:rPr>
      </w:pPr>
      <w:r w:rsidRPr="00AE74EF">
        <w:rPr>
          <w:rFonts w:asciiTheme="minorBidi" w:hAnsiTheme="minorBidi"/>
        </w:rPr>
        <w:t>Name and first name:</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C5B72AF" w14:textId="77777777" w:rsidR="00EB2272" w:rsidRPr="00AE74EF" w:rsidRDefault="00EB2272" w:rsidP="00EB2272">
      <w:pPr>
        <w:rPr>
          <w:rFonts w:asciiTheme="minorBidi" w:hAnsiTheme="minorBidi"/>
        </w:rPr>
      </w:pPr>
    </w:p>
    <w:p w14:paraId="1B4B7DCA" w14:textId="77777777" w:rsidR="00EB2272" w:rsidRPr="00AE74EF" w:rsidRDefault="00EB2272" w:rsidP="00EB2272">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A257C89" w14:textId="77777777" w:rsidR="00EB2272" w:rsidRPr="00AE74EF" w:rsidRDefault="00EB2272" w:rsidP="00EB2272">
      <w:pPr>
        <w:rPr>
          <w:rFonts w:asciiTheme="minorBidi" w:hAnsiTheme="minorBidi"/>
        </w:rPr>
      </w:pPr>
    </w:p>
    <w:p w14:paraId="4B27588E" w14:textId="77777777" w:rsidR="00EB2272" w:rsidRPr="00AE74EF" w:rsidRDefault="00EB2272" w:rsidP="00EB2272">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F7D0FAF" w14:textId="77777777" w:rsidR="00EB2272" w:rsidRPr="00AE74EF" w:rsidRDefault="00EB2272" w:rsidP="00EB2272">
      <w:pPr>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3360" behindDoc="0" locked="0" layoutInCell="1" allowOverlap="1" wp14:anchorId="27BEF688" wp14:editId="640483BD">
                <wp:simplePos x="0" y="0"/>
                <wp:positionH relativeFrom="column">
                  <wp:posOffset>3208845</wp:posOffset>
                </wp:positionH>
                <wp:positionV relativeFrom="paragraph">
                  <wp:posOffset>100330</wp:posOffset>
                </wp:positionV>
                <wp:extent cx="2104931" cy="479834"/>
                <wp:effectExtent l="0" t="0" r="10160" b="15875"/>
                <wp:wrapNone/>
                <wp:docPr id="3" name="Rectangle 3"/>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4DE7C6C" id="Rectangle 3" o:spid="_x0000_s1026" style="position:absolute;margin-left:252.65pt;margin-top:7.9pt;width:165.75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" filled="f" strokecolor="black [3213]" strokeweight=".5pt"/>
            </w:pict>
          </mc:Fallback>
        </mc:AlternateContent>
      </w:r>
    </w:p>
    <w:p w14:paraId="3BCF8D15" w14:textId="77777777" w:rsidR="00EB2272" w:rsidRPr="00AE74EF" w:rsidRDefault="00EB2272" w:rsidP="00EB2272">
      <w:pPr>
        <w:rPr>
          <w:rFonts w:asciiTheme="minorBidi" w:hAnsiTheme="minorBidi"/>
        </w:rPr>
      </w:pPr>
      <w:r w:rsidRPr="00AE74EF">
        <w:rPr>
          <w:rFonts w:asciiTheme="minorBidi" w:hAnsiTheme="minorBidi"/>
        </w:rPr>
        <w:t>Stamp of the firm/company:</w:t>
      </w:r>
    </w:p>
    <w:p w14:paraId="246436AC" w14:textId="77777777" w:rsidR="00EB2272" w:rsidRDefault="00EB2272" w:rsidP="007C529E">
      <w:pPr>
        <w:pStyle w:val="BodyText2"/>
        <w:tabs>
          <w:tab w:val="clear" w:pos="567"/>
        </w:tabs>
        <w:spacing w:after="120"/>
        <w:rPr>
          <w:rFonts w:asciiTheme="minorBidi" w:hAnsiTheme="minorBidi" w:cstheme="minorBidi"/>
          <w:sz w:val="20"/>
        </w:rPr>
      </w:pPr>
    </w:p>
    <w:p w14:paraId="3392285F" w14:textId="77777777" w:rsidR="00EB2272" w:rsidRDefault="00EB2272" w:rsidP="007C529E">
      <w:pPr>
        <w:pStyle w:val="BodyText2"/>
        <w:tabs>
          <w:tab w:val="clear" w:pos="567"/>
        </w:tabs>
        <w:spacing w:after="120"/>
        <w:rPr>
          <w:rFonts w:asciiTheme="minorBidi" w:hAnsiTheme="minorBidi" w:cstheme="minorBidi"/>
          <w:sz w:val="20"/>
        </w:rPr>
      </w:pPr>
    </w:p>
    <w:p w14:paraId="55C10DB8" w14:textId="77777777" w:rsidR="0042710B" w:rsidRDefault="0042710B">
      <w:pPr>
        <w:rPr>
          <w:rFonts w:asciiTheme="minorBidi" w:hAnsiTheme="minorBidi" w:cstheme="minorBidi"/>
        </w:rPr>
      </w:pPr>
      <w:r>
        <w:rPr>
          <w:rFonts w:asciiTheme="minorBidi" w:hAnsiTheme="minorBidi" w:cstheme="minorBidi"/>
        </w:rPr>
        <w:br w:type="page"/>
      </w:r>
    </w:p>
    <w:p w14:paraId="6A382528" w14:textId="77777777" w:rsidR="0042710B" w:rsidRPr="00683EDB" w:rsidRDefault="0042710B" w:rsidP="0042710B">
      <w:pPr>
        <w:pBdr>
          <w:bottom w:val="single" w:sz="12" w:space="1" w:color="auto"/>
        </w:pBdr>
        <w:rPr>
          <w:rFonts w:asciiTheme="minorBidi" w:hAnsiTheme="minorBidi" w:cstheme="minorBidi"/>
          <w:lang w:val="en-US"/>
        </w:rPr>
      </w:pPr>
    </w:p>
    <w:p w14:paraId="06F65D28" w14:textId="4AAD26BC" w:rsidR="0042710B" w:rsidRPr="00683EDB" w:rsidRDefault="00E8687C" w:rsidP="00E8687C">
      <w:pPr>
        <w:pStyle w:val="BodyText2"/>
        <w:shd w:val="clear" w:color="auto" w:fill="C00000"/>
        <w:tabs>
          <w:tab w:val="clear" w:pos="567"/>
          <w:tab w:val="left" w:pos="630"/>
          <w:tab w:val="left" w:pos="720"/>
          <w:tab w:val="center" w:pos="4873"/>
        </w:tabs>
        <w:jc w:val="left"/>
        <w:outlineLvl w:val="0"/>
        <w:rPr>
          <w:rFonts w:asciiTheme="minorBidi" w:hAnsiTheme="minorBidi" w:cstheme="minorBidi"/>
          <w:b/>
          <w:bCs/>
          <w:sz w:val="36"/>
          <w:szCs w:val="36"/>
          <w:lang w:val="en-US"/>
        </w:rPr>
      </w:pPr>
      <w:r>
        <w:rPr>
          <w:rFonts w:asciiTheme="minorBidi" w:hAnsiTheme="minorBidi" w:cstheme="minorBidi"/>
          <w:b/>
          <w:bCs/>
          <w:sz w:val="36"/>
          <w:szCs w:val="36"/>
          <w:lang w:val="en-US"/>
        </w:rPr>
        <w:tab/>
      </w:r>
      <w:r>
        <w:rPr>
          <w:rFonts w:asciiTheme="minorBidi" w:hAnsiTheme="minorBidi" w:cstheme="minorBidi"/>
          <w:b/>
          <w:bCs/>
          <w:sz w:val="36"/>
          <w:szCs w:val="36"/>
          <w:lang w:val="en-US"/>
        </w:rPr>
        <w:tab/>
      </w:r>
      <w:r>
        <w:rPr>
          <w:rFonts w:asciiTheme="minorBidi" w:hAnsiTheme="minorBidi" w:cstheme="minorBidi"/>
          <w:b/>
          <w:bCs/>
          <w:sz w:val="36"/>
          <w:szCs w:val="36"/>
          <w:lang w:val="en-US"/>
        </w:rPr>
        <w:tab/>
      </w:r>
      <w:r w:rsidR="0042710B" w:rsidRPr="00683EDB">
        <w:rPr>
          <w:rFonts w:asciiTheme="minorBidi" w:hAnsiTheme="minorBidi" w:cstheme="minorBidi"/>
          <w:b/>
          <w:bCs/>
          <w:sz w:val="36"/>
          <w:szCs w:val="36"/>
          <w:lang w:val="en-US"/>
        </w:rPr>
        <w:t xml:space="preserve">PART C – APPENDIX </w:t>
      </w:r>
      <w:r w:rsidR="0042710B">
        <w:rPr>
          <w:rFonts w:asciiTheme="minorBidi" w:hAnsiTheme="minorBidi" w:cstheme="minorBidi"/>
          <w:b/>
          <w:bCs/>
          <w:sz w:val="36"/>
          <w:szCs w:val="36"/>
          <w:lang w:val="en-US"/>
        </w:rPr>
        <w:t>D</w:t>
      </w:r>
    </w:p>
    <w:p w14:paraId="3460710B" w14:textId="28F1788B" w:rsidR="0042710B" w:rsidRPr="00683EDB" w:rsidRDefault="0042710B" w:rsidP="0042710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Pr>
          <w:rFonts w:asciiTheme="minorBidi" w:hAnsiTheme="minorBidi" w:cstheme="minorBidi"/>
          <w:b/>
          <w:bCs/>
          <w:sz w:val="36"/>
          <w:szCs w:val="36"/>
          <w:lang w:val="en-US"/>
        </w:rPr>
        <w:t>SUPPORT / OFFICAIL DOCUMENTS</w:t>
      </w:r>
    </w:p>
    <w:p w14:paraId="31F9FC88" w14:textId="77777777" w:rsidR="0042710B" w:rsidRDefault="0042710B">
      <w:pPr>
        <w:rPr>
          <w:rFonts w:asciiTheme="minorBidi" w:hAnsiTheme="minorBidi" w:cstheme="minorBidi"/>
        </w:rPr>
      </w:pPr>
    </w:p>
    <w:p w14:paraId="124E18BF" w14:textId="77777777" w:rsidR="0042710B" w:rsidRDefault="0042710B">
      <w:pPr>
        <w:rPr>
          <w:rFonts w:asciiTheme="minorBidi" w:hAnsiTheme="minorBidi" w:cstheme="minorBidi"/>
        </w:rPr>
      </w:pPr>
      <w:r>
        <w:rPr>
          <w:rFonts w:asciiTheme="minorBidi" w:hAnsiTheme="minorBidi" w:cstheme="minorBidi"/>
        </w:rPr>
        <w:t>Please provide here the requested documents as:</w:t>
      </w:r>
    </w:p>
    <w:p w14:paraId="7FF03259" w14:textId="71BBD16E" w:rsidR="00A262E2" w:rsidRPr="00A262E2" w:rsidRDefault="00A262E2" w:rsidP="00A262E2">
      <w:pPr>
        <w:spacing w:before="60" w:after="60"/>
        <w:rPr>
          <w:rFonts w:asciiTheme="minorBidi" w:hAnsiTheme="minorBidi" w:cstheme="minorBidi"/>
          <w:b/>
          <w:sz w:val="18"/>
          <w:szCs w:val="18"/>
          <w:u w:val="single"/>
        </w:rPr>
      </w:pPr>
    </w:p>
    <w:p w14:paraId="3CC8828F" w14:textId="77777777" w:rsidR="00A262E2" w:rsidRDefault="00A262E2" w:rsidP="00A262E2">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Copy of MoF Certificate (if any)</w:t>
      </w:r>
    </w:p>
    <w:p w14:paraId="73457619" w14:textId="77777777" w:rsidR="00A262E2" w:rsidRDefault="00A262E2" w:rsidP="00A262E2">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 xml:space="preserve">Copy of bus paper </w:t>
      </w:r>
    </w:p>
    <w:p w14:paraId="4AD0883B" w14:textId="77777777" w:rsidR="00A262E2" w:rsidRPr="001577BA" w:rsidRDefault="00A262E2" w:rsidP="00A262E2">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w:t>
      </w:r>
      <w:r>
        <w:rPr>
          <w:rFonts w:asciiTheme="minorBidi" w:hAnsiTheme="minorBidi" w:cstheme="minorBidi"/>
          <w:bCs/>
          <w:sz w:val="18"/>
          <w:szCs w:val="18"/>
        </w:rPr>
        <w:t>personal</w:t>
      </w:r>
      <w:r w:rsidRPr="00D56CC5">
        <w:rPr>
          <w:rFonts w:asciiTheme="minorBidi" w:hAnsiTheme="minorBidi" w:cstheme="minorBidi"/>
          <w:bCs/>
          <w:sz w:val="18"/>
          <w:szCs w:val="18"/>
        </w:rPr>
        <w:t xml:space="preserve">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May lead to the disqualification.</w:t>
      </w:r>
    </w:p>
    <w:p w14:paraId="61FB01AB" w14:textId="07C38D90" w:rsidR="00EB2272" w:rsidRPr="00EB2272" w:rsidRDefault="00EB2272" w:rsidP="002E72DF">
      <w:pPr>
        <w:rPr>
          <w:rFonts w:asciiTheme="minorBidi" w:hAnsiTheme="minorBidi" w:cstheme="minorBidi"/>
        </w:rPr>
      </w:pPr>
    </w:p>
    <w:sectPr w:rsidR="00EB2272" w:rsidRPr="00EB2272" w:rsidSect="00D51BD1">
      <w:headerReference w:type="default" r:id="rId26"/>
      <w:footerReference w:type="even" r:id="rId27"/>
      <w:footerReference w:type="default" r:id="rId28"/>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D6FB" w14:textId="77777777" w:rsidR="00D51BD1" w:rsidRDefault="00D51BD1">
      <w:r>
        <w:separator/>
      </w:r>
    </w:p>
  </w:endnote>
  <w:endnote w:type="continuationSeparator" w:id="0">
    <w:p w14:paraId="5CDEC85D" w14:textId="77777777" w:rsidR="00D51BD1" w:rsidRDefault="00D5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Com">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1933" w14:textId="77777777" w:rsidR="00E8687C" w:rsidRDefault="00E8687C"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86FEC" w14:textId="77777777" w:rsidR="00E8687C" w:rsidRDefault="00E8687C" w:rsidP="00735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0164" w14:textId="58D7E43D" w:rsidR="00E8687C" w:rsidRDefault="00E8687C"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89E">
      <w:rPr>
        <w:rStyle w:val="PageNumber"/>
        <w:noProof/>
      </w:rPr>
      <w:t>20</w:t>
    </w:r>
    <w:r>
      <w:rPr>
        <w:rStyle w:val="PageNumber"/>
      </w:rPr>
      <w:fldChar w:fldCharType="end"/>
    </w:r>
  </w:p>
  <w:p w14:paraId="5FC35C87" w14:textId="77777777" w:rsidR="00E8687C" w:rsidRDefault="00E8687C" w:rsidP="00735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CE7C" w14:textId="77777777" w:rsidR="00D51BD1" w:rsidRDefault="00D51BD1">
      <w:r>
        <w:separator/>
      </w:r>
    </w:p>
  </w:footnote>
  <w:footnote w:type="continuationSeparator" w:id="0">
    <w:p w14:paraId="0161C328" w14:textId="77777777" w:rsidR="00D51BD1" w:rsidRDefault="00D5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E7A5" w14:textId="77777777" w:rsidR="00E8687C" w:rsidRDefault="00E8687C" w:rsidP="00AE74EF">
    <w:pPr>
      <w:jc w:val="center"/>
      <w:rPr>
        <w:rFonts w:asciiTheme="minorBidi" w:hAnsiTheme="minorBidi" w:cstheme="minorBidi"/>
        <w:b/>
        <w:noProof/>
      </w:rPr>
    </w:pPr>
    <w:r>
      <w:rPr>
        <w:rFonts w:asciiTheme="minorBidi" w:hAnsiTheme="minorBidi" w:cstheme="minorBidi"/>
        <w:b/>
        <w:noProof/>
        <w:lang w:val="en-US" w:eastAsia="en-US"/>
      </w:rPr>
      <w:drawing>
        <wp:anchor distT="0" distB="0" distL="114300" distR="114300" simplePos="0" relativeHeight="251658240" behindDoc="1" locked="0" layoutInCell="1" allowOverlap="1" wp14:anchorId="703B2D41" wp14:editId="294415C5">
          <wp:simplePos x="0" y="0"/>
          <wp:positionH relativeFrom="margin">
            <wp:align>right</wp:align>
          </wp:positionH>
          <wp:positionV relativeFrom="paragraph">
            <wp:posOffset>-323850</wp:posOffset>
          </wp:positionV>
          <wp:extent cx="792480" cy="774065"/>
          <wp:effectExtent l="0" t="0" r="762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9894" t="23693" r="35579" b="31334"/>
                  <a:stretch/>
                </pic:blipFill>
                <pic:spPr bwMode="auto">
                  <a:xfrm>
                    <a:off x="0" y="0"/>
                    <a:ext cx="792480" cy="774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68BF8" w14:textId="4B005EA2" w:rsidR="00E8687C" w:rsidRPr="00A0653F" w:rsidRDefault="00E8687C" w:rsidP="00AE74EF">
    <w:pPr>
      <w:jc w:val="center"/>
      <w:rPr>
        <w:rFonts w:asciiTheme="minorBidi" w:hAnsiTheme="minorBidi" w:cstheme="minorBidi"/>
        <w:b/>
        <w:shd w:val="clear" w:color="auto" w:fill="FFFF00"/>
      </w:rPr>
    </w:pPr>
    <w:r>
      <w:rPr>
        <w:rFonts w:asciiTheme="minorBidi" w:hAnsiTheme="minorBidi" w:cstheme="minorBidi"/>
        <w:b/>
      </w:rPr>
      <w:t xml:space="preserve">Tender Reference: </w:t>
    </w:r>
    <w:r w:rsidR="006B298B" w:rsidRPr="006B298B">
      <w:rPr>
        <w:rFonts w:ascii="Arial" w:hAnsi="Arial" w:cs="Arial"/>
        <w:b/>
        <w:bCs/>
        <w:lang w:val="en-US"/>
      </w:rPr>
      <w:t>HAD-</w:t>
    </w:r>
    <w:r w:rsidR="009451C6">
      <w:rPr>
        <w:rFonts w:ascii="Arial" w:hAnsi="Arial" w:cs="Arial"/>
        <w:b/>
        <w:bCs/>
        <w:lang w:val="en-US"/>
      </w:rPr>
      <w:t>CAR-RFQ-24-001</w:t>
    </w:r>
  </w:p>
  <w:p w14:paraId="02147992" w14:textId="77777777" w:rsidR="00E8687C" w:rsidRPr="00A0653F" w:rsidRDefault="00E8687C">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D0367"/>
    <w:multiLevelType w:val="hybridMultilevel"/>
    <w:tmpl w:val="44642A78"/>
    <w:lvl w:ilvl="0" w:tplc="D1040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2432"/>
    <w:multiLevelType w:val="hybridMultilevel"/>
    <w:tmpl w:val="72C67640"/>
    <w:lvl w:ilvl="0" w:tplc="C8FC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C73E6"/>
    <w:multiLevelType w:val="hybridMultilevel"/>
    <w:tmpl w:val="A432BDD6"/>
    <w:lvl w:ilvl="0" w:tplc="90325144">
      <w:start w:val="1"/>
      <w:numFmt w:val="decimal"/>
      <w:lvlText w:val="17.%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21F59"/>
    <w:multiLevelType w:val="hybridMultilevel"/>
    <w:tmpl w:val="4D2E438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A37"/>
    <w:multiLevelType w:val="multilevel"/>
    <w:tmpl w:val="D4A8B32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413EB"/>
    <w:multiLevelType w:val="hybridMultilevel"/>
    <w:tmpl w:val="83A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2732"/>
    <w:multiLevelType w:val="multilevel"/>
    <w:tmpl w:val="1E782B98"/>
    <w:lvl w:ilvl="0">
      <w:start w:val="1"/>
      <w:numFmt w:val="decimal"/>
      <w:lvlText w:val="%1."/>
      <w:lvlJc w:val="left"/>
      <w:pPr>
        <w:ind w:left="720" w:hanging="360"/>
      </w:pPr>
      <w:rPr>
        <w:rFonts w:hint="default"/>
      </w:rPr>
    </w:lvl>
    <w:lvl w:ilvl="1">
      <w:start w:val="2"/>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AD56B08"/>
    <w:multiLevelType w:val="multilevel"/>
    <w:tmpl w:val="F946B7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56669F"/>
    <w:multiLevelType w:val="hybridMultilevel"/>
    <w:tmpl w:val="4F8AB994"/>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970612"/>
    <w:multiLevelType w:val="multilevel"/>
    <w:tmpl w:val="0DA4C676"/>
    <w:lvl w:ilvl="0">
      <w:start w:val="11"/>
      <w:numFmt w:val="decimal"/>
      <w:lvlText w:val="%1."/>
      <w:lvlJc w:val="left"/>
      <w:pPr>
        <w:ind w:left="720" w:hanging="360"/>
      </w:pPr>
      <w:rPr>
        <w:rFonts w:hint="default"/>
      </w:rPr>
    </w:lvl>
    <w:lvl w:ilvl="1">
      <w:start w:val="1"/>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num w:numId="1" w16cid:durableId="2028632551">
    <w:abstractNumId w:val="13"/>
  </w:num>
  <w:num w:numId="2" w16cid:durableId="1758093527">
    <w:abstractNumId w:val="9"/>
  </w:num>
  <w:num w:numId="3" w16cid:durableId="605886380">
    <w:abstractNumId w:val="6"/>
  </w:num>
  <w:num w:numId="4" w16cid:durableId="487213097">
    <w:abstractNumId w:val="14"/>
  </w:num>
  <w:num w:numId="5" w16cid:durableId="529993592">
    <w:abstractNumId w:val="10"/>
  </w:num>
  <w:num w:numId="6" w16cid:durableId="1033531224">
    <w:abstractNumId w:val="7"/>
  </w:num>
  <w:num w:numId="7" w16cid:durableId="884604995">
    <w:abstractNumId w:val="8"/>
  </w:num>
  <w:num w:numId="8" w16cid:durableId="1874079038">
    <w:abstractNumId w:val="4"/>
  </w:num>
  <w:num w:numId="9" w16cid:durableId="1178958627">
    <w:abstractNumId w:val="16"/>
  </w:num>
  <w:num w:numId="10" w16cid:durableId="2006277268">
    <w:abstractNumId w:val="1"/>
  </w:num>
  <w:num w:numId="11" w16cid:durableId="742987822">
    <w:abstractNumId w:val="17"/>
  </w:num>
  <w:num w:numId="12" w16cid:durableId="1856111526">
    <w:abstractNumId w:val="11"/>
  </w:num>
  <w:num w:numId="13" w16cid:durableId="125781615">
    <w:abstractNumId w:val="2"/>
  </w:num>
  <w:num w:numId="14" w16cid:durableId="575939981">
    <w:abstractNumId w:val="12"/>
  </w:num>
  <w:num w:numId="15" w16cid:durableId="1282373467">
    <w:abstractNumId w:val="5"/>
  </w:num>
  <w:num w:numId="16" w16cid:durableId="783114745">
    <w:abstractNumId w:val="15"/>
  </w:num>
  <w:num w:numId="17" w16cid:durableId="113031906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42075"/>
    <w:rsid w:val="000001C4"/>
    <w:rsid w:val="000007B2"/>
    <w:rsid w:val="00000E0C"/>
    <w:rsid w:val="00004FB1"/>
    <w:rsid w:val="00010683"/>
    <w:rsid w:val="00010DDE"/>
    <w:rsid w:val="00015FC4"/>
    <w:rsid w:val="0001772E"/>
    <w:rsid w:val="00021DDA"/>
    <w:rsid w:val="0002261A"/>
    <w:rsid w:val="00024E3C"/>
    <w:rsid w:val="00025785"/>
    <w:rsid w:val="00025989"/>
    <w:rsid w:val="00031B02"/>
    <w:rsid w:val="000348E8"/>
    <w:rsid w:val="00035566"/>
    <w:rsid w:val="000403C2"/>
    <w:rsid w:val="000408EB"/>
    <w:rsid w:val="0004095E"/>
    <w:rsid w:val="00041AD3"/>
    <w:rsid w:val="00042F3A"/>
    <w:rsid w:val="000438BA"/>
    <w:rsid w:val="00045054"/>
    <w:rsid w:val="00047DC3"/>
    <w:rsid w:val="000505E2"/>
    <w:rsid w:val="000507FC"/>
    <w:rsid w:val="00051517"/>
    <w:rsid w:val="00051CFE"/>
    <w:rsid w:val="00053FC9"/>
    <w:rsid w:val="0005483A"/>
    <w:rsid w:val="000568D7"/>
    <w:rsid w:val="00057070"/>
    <w:rsid w:val="0006359F"/>
    <w:rsid w:val="000648BB"/>
    <w:rsid w:val="00065CDB"/>
    <w:rsid w:val="000669A3"/>
    <w:rsid w:val="00067614"/>
    <w:rsid w:val="00067AE8"/>
    <w:rsid w:val="00067F15"/>
    <w:rsid w:val="00072C56"/>
    <w:rsid w:val="00074A6B"/>
    <w:rsid w:val="00076182"/>
    <w:rsid w:val="0007636F"/>
    <w:rsid w:val="00076624"/>
    <w:rsid w:val="00076E82"/>
    <w:rsid w:val="000801ED"/>
    <w:rsid w:val="00080980"/>
    <w:rsid w:val="000822D2"/>
    <w:rsid w:val="00084A74"/>
    <w:rsid w:val="00085FD4"/>
    <w:rsid w:val="00087397"/>
    <w:rsid w:val="000913E8"/>
    <w:rsid w:val="00091C42"/>
    <w:rsid w:val="0009366A"/>
    <w:rsid w:val="00093BCF"/>
    <w:rsid w:val="0009490E"/>
    <w:rsid w:val="00094A19"/>
    <w:rsid w:val="00095404"/>
    <w:rsid w:val="000977FC"/>
    <w:rsid w:val="000A5116"/>
    <w:rsid w:val="000A62E3"/>
    <w:rsid w:val="000A63A4"/>
    <w:rsid w:val="000A66D8"/>
    <w:rsid w:val="000B182D"/>
    <w:rsid w:val="000B2EAE"/>
    <w:rsid w:val="000B3FA9"/>
    <w:rsid w:val="000B70D4"/>
    <w:rsid w:val="000B7876"/>
    <w:rsid w:val="000C1010"/>
    <w:rsid w:val="000C136B"/>
    <w:rsid w:val="000C2619"/>
    <w:rsid w:val="000C34EE"/>
    <w:rsid w:val="000C38D6"/>
    <w:rsid w:val="000C6341"/>
    <w:rsid w:val="000C6D66"/>
    <w:rsid w:val="000D20D5"/>
    <w:rsid w:val="000D3181"/>
    <w:rsid w:val="000D3AB7"/>
    <w:rsid w:val="000D3B37"/>
    <w:rsid w:val="000D3B59"/>
    <w:rsid w:val="000D546C"/>
    <w:rsid w:val="000D5FC5"/>
    <w:rsid w:val="000D7C22"/>
    <w:rsid w:val="000E1546"/>
    <w:rsid w:val="000E268E"/>
    <w:rsid w:val="000E38EE"/>
    <w:rsid w:val="000E39AF"/>
    <w:rsid w:val="000E4949"/>
    <w:rsid w:val="000E5DEA"/>
    <w:rsid w:val="000E6A9C"/>
    <w:rsid w:val="000F401A"/>
    <w:rsid w:val="000F55AC"/>
    <w:rsid w:val="000F655B"/>
    <w:rsid w:val="000F72B5"/>
    <w:rsid w:val="00101DAE"/>
    <w:rsid w:val="001055C4"/>
    <w:rsid w:val="00105A00"/>
    <w:rsid w:val="00106D86"/>
    <w:rsid w:val="00112620"/>
    <w:rsid w:val="00114D75"/>
    <w:rsid w:val="00115E76"/>
    <w:rsid w:val="00116387"/>
    <w:rsid w:val="00116389"/>
    <w:rsid w:val="001202D6"/>
    <w:rsid w:val="00120F7A"/>
    <w:rsid w:val="00121BC0"/>
    <w:rsid w:val="00122340"/>
    <w:rsid w:val="0012275A"/>
    <w:rsid w:val="00124034"/>
    <w:rsid w:val="001245A3"/>
    <w:rsid w:val="001257E2"/>
    <w:rsid w:val="00126CAD"/>
    <w:rsid w:val="00126EFB"/>
    <w:rsid w:val="00130BCC"/>
    <w:rsid w:val="00131A4E"/>
    <w:rsid w:val="00131A69"/>
    <w:rsid w:val="00132C2D"/>
    <w:rsid w:val="00133367"/>
    <w:rsid w:val="001352B5"/>
    <w:rsid w:val="00135920"/>
    <w:rsid w:val="0013708A"/>
    <w:rsid w:val="0013708B"/>
    <w:rsid w:val="00137DB7"/>
    <w:rsid w:val="00144191"/>
    <w:rsid w:val="00145BB8"/>
    <w:rsid w:val="00146556"/>
    <w:rsid w:val="00150BA3"/>
    <w:rsid w:val="00152D6A"/>
    <w:rsid w:val="001546D1"/>
    <w:rsid w:val="001575B6"/>
    <w:rsid w:val="001577BA"/>
    <w:rsid w:val="00157BCF"/>
    <w:rsid w:val="0016006B"/>
    <w:rsid w:val="00162ACA"/>
    <w:rsid w:val="0016690E"/>
    <w:rsid w:val="00166D76"/>
    <w:rsid w:val="001671BA"/>
    <w:rsid w:val="0016747D"/>
    <w:rsid w:val="0017061C"/>
    <w:rsid w:val="00171937"/>
    <w:rsid w:val="001722D2"/>
    <w:rsid w:val="00175FFC"/>
    <w:rsid w:val="00177188"/>
    <w:rsid w:val="00180B67"/>
    <w:rsid w:val="00183222"/>
    <w:rsid w:val="001834E2"/>
    <w:rsid w:val="00185F4A"/>
    <w:rsid w:val="00186422"/>
    <w:rsid w:val="00186B54"/>
    <w:rsid w:val="001905E9"/>
    <w:rsid w:val="00190E7B"/>
    <w:rsid w:val="00191BAF"/>
    <w:rsid w:val="001923A0"/>
    <w:rsid w:val="00195250"/>
    <w:rsid w:val="00195CF1"/>
    <w:rsid w:val="001964C3"/>
    <w:rsid w:val="00196570"/>
    <w:rsid w:val="0019713F"/>
    <w:rsid w:val="001A04BF"/>
    <w:rsid w:val="001A0A78"/>
    <w:rsid w:val="001A0D2F"/>
    <w:rsid w:val="001A2E80"/>
    <w:rsid w:val="001A7282"/>
    <w:rsid w:val="001B0041"/>
    <w:rsid w:val="001B53F1"/>
    <w:rsid w:val="001B62D0"/>
    <w:rsid w:val="001C0F1D"/>
    <w:rsid w:val="001C0F8D"/>
    <w:rsid w:val="001C583F"/>
    <w:rsid w:val="001D043B"/>
    <w:rsid w:val="001D0D7F"/>
    <w:rsid w:val="001D1AD6"/>
    <w:rsid w:val="001D257C"/>
    <w:rsid w:val="001D344D"/>
    <w:rsid w:val="001D4B42"/>
    <w:rsid w:val="001D64CC"/>
    <w:rsid w:val="001E35DC"/>
    <w:rsid w:val="001E6758"/>
    <w:rsid w:val="001E6BCE"/>
    <w:rsid w:val="001E6D23"/>
    <w:rsid w:val="001E7A11"/>
    <w:rsid w:val="001F05D0"/>
    <w:rsid w:val="001F11F4"/>
    <w:rsid w:val="001F34AA"/>
    <w:rsid w:val="001F4073"/>
    <w:rsid w:val="001F4B7B"/>
    <w:rsid w:val="001F7506"/>
    <w:rsid w:val="00200F20"/>
    <w:rsid w:val="00204A18"/>
    <w:rsid w:val="00205366"/>
    <w:rsid w:val="00205D20"/>
    <w:rsid w:val="0020740F"/>
    <w:rsid w:val="002107D1"/>
    <w:rsid w:val="00213348"/>
    <w:rsid w:val="00213E8A"/>
    <w:rsid w:val="002145F0"/>
    <w:rsid w:val="00214C01"/>
    <w:rsid w:val="002158DE"/>
    <w:rsid w:val="00216296"/>
    <w:rsid w:val="00216E18"/>
    <w:rsid w:val="00220995"/>
    <w:rsid w:val="00221559"/>
    <w:rsid w:val="00223376"/>
    <w:rsid w:val="00223C18"/>
    <w:rsid w:val="00223F82"/>
    <w:rsid w:val="00225A6B"/>
    <w:rsid w:val="00227062"/>
    <w:rsid w:val="00230A39"/>
    <w:rsid w:val="00230A4D"/>
    <w:rsid w:val="00230A90"/>
    <w:rsid w:val="0023137E"/>
    <w:rsid w:val="00233370"/>
    <w:rsid w:val="00233B6D"/>
    <w:rsid w:val="0023427B"/>
    <w:rsid w:val="00235E94"/>
    <w:rsid w:val="00236C06"/>
    <w:rsid w:val="00240456"/>
    <w:rsid w:val="00240834"/>
    <w:rsid w:val="00242821"/>
    <w:rsid w:val="0024543F"/>
    <w:rsid w:val="00245C38"/>
    <w:rsid w:val="0025093B"/>
    <w:rsid w:val="0025105B"/>
    <w:rsid w:val="0025137E"/>
    <w:rsid w:val="00253D23"/>
    <w:rsid w:val="0025631D"/>
    <w:rsid w:val="0025654F"/>
    <w:rsid w:val="0025692D"/>
    <w:rsid w:val="002573F8"/>
    <w:rsid w:val="002577BC"/>
    <w:rsid w:val="00257E8F"/>
    <w:rsid w:val="00257FFE"/>
    <w:rsid w:val="00260261"/>
    <w:rsid w:val="00260588"/>
    <w:rsid w:val="00260DE0"/>
    <w:rsid w:val="002611B8"/>
    <w:rsid w:val="0026137E"/>
    <w:rsid w:val="002619B1"/>
    <w:rsid w:val="00266445"/>
    <w:rsid w:val="00267A6D"/>
    <w:rsid w:val="00273DD4"/>
    <w:rsid w:val="00276EDD"/>
    <w:rsid w:val="002771D6"/>
    <w:rsid w:val="00280DDC"/>
    <w:rsid w:val="002812F1"/>
    <w:rsid w:val="00283114"/>
    <w:rsid w:val="002842D5"/>
    <w:rsid w:val="00284832"/>
    <w:rsid w:val="00284DA4"/>
    <w:rsid w:val="00290ACC"/>
    <w:rsid w:val="00290BB0"/>
    <w:rsid w:val="00290D50"/>
    <w:rsid w:val="002910D0"/>
    <w:rsid w:val="00294800"/>
    <w:rsid w:val="00296532"/>
    <w:rsid w:val="00296A49"/>
    <w:rsid w:val="002A002C"/>
    <w:rsid w:val="002A1457"/>
    <w:rsid w:val="002A1E7B"/>
    <w:rsid w:val="002A2424"/>
    <w:rsid w:val="002A3E8D"/>
    <w:rsid w:val="002A4872"/>
    <w:rsid w:val="002A5DA4"/>
    <w:rsid w:val="002B0E84"/>
    <w:rsid w:val="002B19C2"/>
    <w:rsid w:val="002B2217"/>
    <w:rsid w:val="002B2ACE"/>
    <w:rsid w:val="002B3090"/>
    <w:rsid w:val="002B3C33"/>
    <w:rsid w:val="002B6017"/>
    <w:rsid w:val="002B63A4"/>
    <w:rsid w:val="002B75E8"/>
    <w:rsid w:val="002B78EC"/>
    <w:rsid w:val="002B7C6F"/>
    <w:rsid w:val="002C0AA5"/>
    <w:rsid w:val="002C0C3A"/>
    <w:rsid w:val="002C2963"/>
    <w:rsid w:val="002C2F4F"/>
    <w:rsid w:val="002C348F"/>
    <w:rsid w:val="002C3BCC"/>
    <w:rsid w:val="002C4E43"/>
    <w:rsid w:val="002C4E69"/>
    <w:rsid w:val="002C5F15"/>
    <w:rsid w:val="002D0009"/>
    <w:rsid w:val="002D0123"/>
    <w:rsid w:val="002D1C9F"/>
    <w:rsid w:val="002D4039"/>
    <w:rsid w:val="002D45FA"/>
    <w:rsid w:val="002D60B1"/>
    <w:rsid w:val="002D6B7F"/>
    <w:rsid w:val="002D7C79"/>
    <w:rsid w:val="002E253F"/>
    <w:rsid w:val="002E3464"/>
    <w:rsid w:val="002E356D"/>
    <w:rsid w:val="002E43FA"/>
    <w:rsid w:val="002E46C5"/>
    <w:rsid w:val="002E5063"/>
    <w:rsid w:val="002E5667"/>
    <w:rsid w:val="002E72DF"/>
    <w:rsid w:val="002E790E"/>
    <w:rsid w:val="002E7D2E"/>
    <w:rsid w:val="002E7DBC"/>
    <w:rsid w:val="002F1FC0"/>
    <w:rsid w:val="002F4BAC"/>
    <w:rsid w:val="002F5328"/>
    <w:rsid w:val="002F5939"/>
    <w:rsid w:val="002F6273"/>
    <w:rsid w:val="00300EAC"/>
    <w:rsid w:val="003025DC"/>
    <w:rsid w:val="003043A2"/>
    <w:rsid w:val="003068FC"/>
    <w:rsid w:val="003070D5"/>
    <w:rsid w:val="0031138A"/>
    <w:rsid w:val="003114F5"/>
    <w:rsid w:val="003121C6"/>
    <w:rsid w:val="00313178"/>
    <w:rsid w:val="00313671"/>
    <w:rsid w:val="00315B5B"/>
    <w:rsid w:val="0032078B"/>
    <w:rsid w:val="00323094"/>
    <w:rsid w:val="00323286"/>
    <w:rsid w:val="003237CD"/>
    <w:rsid w:val="00324ED6"/>
    <w:rsid w:val="00325978"/>
    <w:rsid w:val="00327A86"/>
    <w:rsid w:val="00330154"/>
    <w:rsid w:val="0033088F"/>
    <w:rsid w:val="00331527"/>
    <w:rsid w:val="00333B8E"/>
    <w:rsid w:val="00334A07"/>
    <w:rsid w:val="003352E7"/>
    <w:rsid w:val="00336E56"/>
    <w:rsid w:val="00336F72"/>
    <w:rsid w:val="00337A67"/>
    <w:rsid w:val="003436CD"/>
    <w:rsid w:val="003436FE"/>
    <w:rsid w:val="0034573D"/>
    <w:rsid w:val="003473B1"/>
    <w:rsid w:val="00350557"/>
    <w:rsid w:val="00351C24"/>
    <w:rsid w:val="0035376D"/>
    <w:rsid w:val="00354065"/>
    <w:rsid w:val="003560DB"/>
    <w:rsid w:val="00356F32"/>
    <w:rsid w:val="0036067D"/>
    <w:rsid w:val="00360FEF"/>
    <w:rsid w:val="003619E4"/>
    <w:rsid w:val="003638C6"/>
    <w:rsid w:val="003643A1"/>
    <w:rsid w:val="00364B4F"/>
    <w:rsid w:val="0036525D"/>
    <w:rsid w:val="00365368"/>
    <w:rsid w:val="00367D4E"/>
    <w:rsid w:val="00370841"/>
    <w:rsid w:val="00372714"/>
    <w:rsid w:val="003770C6"/>
    <w:rsid w:val="00377DF6"/>
    <w:rsid w:val="00382391"/>
    <w:rsid w:val="00383F09"/>
    <w:rsid w:val="003853D5"/>
    <w:rsid w:val="003870BE"/>
    <w:rsid w:val="003924DF"/>
    <w:rsid w:val="00393EE7"/>
    <w:rsid w:val="00394C45"/>
    <w:rsid w:val="00395A65"/>
    <w:rsid w:val="00396D4A"/>
    <w:rsid w:val="003A14B9"/>
    <w:rsid w:val="003A168B"/>
    <w:rsid w:val="003A77F4"/>
    <w:rsid w:val="003B1395"/>
    <w:rsid w:val="003B55D9"/>
    <w:rsid w:val="003B744A"/>
    <w:rsid w:val="003C1CC4"/>
    <w:rsid w:val="003C2433"/>
    <w:rsid w:val="003C32A1"/>
    <w:rsid w:val="003C457E"/>
    <w:rsid w:val="003C5430"/>
    <w:rsid w:val="003C587F"/>
    <w:rsid w:val="003C5CBF"/>
    <w:rsid w:val="003C6524"/>
    <w:rsid w:val="003C6759"/>
    <w:rsid w:val="003C6CA1"/>
    <w:rsid w:val="003C6D2D"/>
    <w:rsid w:val="003D0DAA"/>
    <w:rsid w:val="003D19E8"/>
    <w:rsid w:val="003D1CF7"/>
    <w:rsid w:val="003D1D74"/>
    <w:rsid w:val="003D5303"/>
    <w:rsid w:val="003D6B1C"/>
    <w:rsid w:val="003E033C"/>
    <w:rsid w:val="003E1798"/>
    <w:rsid w:val="003E2B40"/>
    <w:rsid w:val="003E417C"/>
    <w:rsid w:val="003E6652"/>
    <w:rsid w:val="003E6CD2"/>
    <w:rsid w:val="003F0DBF"/>
    <w:rsid w:val="003F11CA"/>
    <w:rsid w:val="003F18CD"/>
    <w:rsid w:val="003F36FE"/>
    <w:rsid w:val="003F4B84"/>
    <w:rsid w:val="003F5592"/>
    <w:rsid w:val="003F7A59"/>
    <w:rsid w:val="004016D1"/>
    <w:rsid w:val="004019B6"/>
    <w:rsid w:val="004037F9"/>
    <w:rsid w:val="00403BC2"/>
    <w:rsid w:val="00410667"/>
    <w:rsid w:val="0041089D"/>
    <w:rsid w:val="00410930"/>
    <w:rsid w:val="004131A2"/>
    <w:rsid w:val="00415661"/>
    <w:rsid w:val="00415B00"/>
    <w:rsid w:val="00415DB1"/>
    <w:rsid w:val="0041608F"/>
    <w:rsid w:val="0041609B"/>
    <w:rsid w:val="0041685F"/>
    <w:rsid w:val="004174D2"/>
    <w:rsid w:val="00417509"/>
    <w:rsid w:val="00420459"/>
    <w:rsid w:val="00420D6E"/>
    <w:rsid w:val="004230E1"/>
    <w:rsid w:val="00423678"/>
    <w:rsid w:val="004249AC"/>
    <w:rsid w:val="00426669"/>
    <w:rsid w:val="0042710B"/>
    <w:rsid w:val="004278E1"/>
    <w:rsid w:val="00427D81"/>
    <w:rsid w:val="00430502"/>
    <w:rsid w:val="00430CD6"/>
    <w:rsid w:val="00430EB4"/>
    <w:rsid w:val="00433BDA"/>
    <w:rsid w:val="0043454D"/>
    <w:rsid w:val="0043653E"/>
    <w:rsid w:val="004365C4"/>
    <w:rsid w:val="00436ED4"/>
    <w:rsid w:val="00440135"/>
    <w:rsid w:val="0044291E"/>
    <w:rsid w:val="00443293"/>
    <w:rsid w:val="004468E5"/>
    <w:rsid w:val="004477BE"/>
    <w:rsid w:val="0045024F"/>
    <w:rsid w:val="00455112"/>
    <w:rsid w:val="00461237"/>
    <w:rsid w:val="0046202B"/>
    <w:rsid w:val="00462D3B"/>
    <w:rsid w:val="00463A51"/>
    <w:rsid w:val="00465ACA"/>
    <w:rsid w:val="00470C08"/>
    <w:rsid w:val="00470D58"/>
    <w:rsid w:val="004723F7"/>
    <w:rsid w:val="004724A7"/>
    <w:rsid w:val="004746C6"/>
    <w:rsid w:val="00474BD5"/>
    <w:rsid w:val="00474D74"/>
    <w:rsid w:val="0047765C"/>
    <w:rsid w:val="00477862"/>
    <w:rsid w:val="00477B81"/>
    <w:rsid w:val="004800C9"/>
    <w:rsid w:val="00481EF3"/>
    <w:rsid w:val="00483AF5"/>
    <w:rsid w:val="0048439E"/>
    <w:rsid w:val="004844FD"/>
    <w:rsid w:val="00484B93"/>
    <w:rsid w:val="00485D80"/>
    <w:rsid w:val="0048664A"/>
    <w:rsid w:val="00491B38"/>
    <w:rsid w:val="0049242C"/>
    <w:rsid w:val="00495144"/>
    <w:rsid w:val="00495368"/>
    <w:rsid w:val="004968BF"/>
    <w:rsid w:val="004968C0"/>
    <w:rsid w:val="00497FEF"/>
    <w:rsid w:val="004A2155"/>
    <w:rsid w:val="004A377B"/>
    <w:rsid w:val="004A422D"/>
    <w:rsid w:val="004A5395"/>
    <w:rsid w:val="004A5993"/>
    <w:rsid w:val="004A729D"/>
    <w:rsid w:val="004A759B"/>
    <w:rsid w:val="004B3642"/>
    <w:rsid w:val="004B4E16"/>
    <w:rsid w:val="004C0691"/>
    <w:rsid w:val="004C0DE6"/>
    <w:rsid w:val="004C1D03"/>
    <w:rsid w:val="004C27E2"/>
    <w:rsid w:val="004C2E96"/>
    <w:rsid w:val="004C6009"/>
    <w:rsid w:val="004C63F2"/>
    <w:rsid w:val="004D2399"/>
    <w:rsid w:val="004D2AE9"/>
    <w:rsid w:val="004D3C2C"/>
    <w:rsid w:val="004D3F27"/>
    <w:rsid w:val="004D4384"/>
    <w:rsid w:val="004D77AB"/>
    <w:rsid w:val="004E1146"/>
    <w:rsid w:val="004E1930"/>
    <w:rsid w:val="004E6C4D"/>
    <w:rsid w:val="004F002F"/>
    <w:rsid w:val="004F0164"/>
    <w:rsid w:val="004F6797"/>
    <w:rsid w:val="004F68A9"/>
    <w:rsid w:val="004F6942"/>
    <w:rsid w:val="0050060E"/>
    <w:rsid w:val="0050118C"/>
    <w:rsid w:val="00502F66"/>
    <w:rsid w:val="005053AF"/>
    <w:rsid w:val="00505C12"/>
    <w:rsid w:val="00506D63"/>
    <w:rsid w:val="00507136"/>
    <w:rsid w:val="00511573"/>
    <w:rsid w:val="00513581"/>
    <w:rsid w:val="00513850"/>
    <w:rsid w:val="00514280"/>
    <w:rsid w:val="00515F54"/>
    <w:rsid w:val="00517439"/>
    <w:rsid w:val="005174E0"/>
    <w:rsid w:val="00517975"/>
    <w:rsid w:val="00517E61"/>
    <w:rsid w:val="00517F6B"/>
    <w:rsid w:val="00521929"/>
    <w:rsid w:val="005229D2"/>
    <w:rsid w:val="00522EC6"/>
    <w:rsid w:val="005232C2"/>
    <w:rsid w:val="005275DC"/>
    <w:rsid w:val="00527839"/>
    <w:rsid w:val="0053139E"/>
    <w:rsid w:val="00533ABE"/>
    <w:rsid w:val="0053408B"/>
    <w:rsid w:val="00534343"/>
    <w:rsid w:val="005361E1"/>
    <w:rsid w:val="00543C98"/>
    <w:rsid w:val="00547D23"/>
    <w:rsid w:val="00550168"/>
    <w:rsid w:val="005510F3"/>
    <w:rsid w:val="005603C1"/>
    <w:rsid w:val="00560D01"/>
    <w:rsid w:val="005611F8"/>
    <w:rsid w:val="0056210A"/>
    <w:rsid w:val="0056218A"/>
    <w:rsid w:val="0056414B"/>
    <w:rsid w:val="005644DD"/>
    <w:rsid w:val="005653B8"/>
    <w:rsid w:val="00565D3F"/>
    <w:rsid w:val="00565ED1"/>
    <w:rsid w:val="005709BB"/>
    <w:rsid w:val="005733E1"/>
    <w:rsid w:val="00573C39"/>
    <w:rsid w:val="00573CFF"/>
    <w:rsid w:val="0057441C"/>
    <w:rsid w:val="00574C51"/>
    <w:rsid w:val="00574DD1"/>
    <w:rsid w:val="005759DB"/>
    <w:rsid w:val="005807C8"/>
    <w:rsid w:val="00581B72"/>
    <w:rsid w:val="00591E10"/>
    <w:rsid w:val="00591EFF"/>
    <w:rsid w:val="00594441"/>
    <w:rsid w:val="0059471F"/>
    <w:rsid w:val="00594986"/>
    <w:rsid w:val="005A05F2"/>
    <w:rsid w:val="005A3FE2"/>
    <w:rsid w:val="005A4DDD"/>
    <w:rsid w:val="005A595F"/>
    <w:rsid w:val="005A6827"/>
    <w:rsid w:val="005A777B"/>
    <w:rsid w:val="005B1CFE"/>
    <w:rsid w:val="005B21FD"/>
    <w:rsid w:val="005B2947"/>
    <w:rsid w:val="005B582B"/>
    <w:rsid w:val="005B5DB2"/>
    <w:rsid w:val="005B6006"/>
    <w:rsid w:val="005C0196"/>
    <w:rsid w:val="005C113E"/>
    <w:rsid w:val="005C33A6"/>
    <w:rsid w:val="005C44AA"/>
    <w:rsid w:val="005C4ABB"/>
    <w:rsid w:val="005C55C2"/>
    <w:rsid w:val="005C64D7"/>
    <w:rsid w:val="005C6C82"/>
    <w:rsid w:val="005D16F2"/>
    <w:rsid w:val="005D17B7"/>
    <w:rsid w:val="005D7DDB"/>
    <w:rsid w:val="005E0B0E"/>
    <w:rsid w:val="005E0DE2"/>
    <w:rsid w:val="005E1110"/>
    <w:rsid w:val="005E1528"/>
    <w:rsid w:val="005E23E3"/>
    <w:rsid w:val="005E34CC"/>
    <w:rsid w:val="005E4D53"/>
    <w:rsid w:val="005E5214"/>
    <w:rsid w:val="005E5817"/>
    <w:rsid w:val="005E609F"/>
    <w:rsid w:val="005E7110"/>
    <w:rsid w:val="005E79DE"/>
    <w:rsid w:val="005E7EED"/>
    <w:rsid w:val="005F143C"/>
    <w:rsid w:val="005F1EF3"/>
    <w:rsid w:val="005F2F72"/>
    <w:rsid w:val="005F3581"/>
    <w:rsid w:val="005F51D3"/>
    <w:rsid w:val="005F6ED2"/>
    <w:rsid w:val="005F7AB8"/>
    <w:rsid w:val="0060223C"/>
    <w:rsid w:val="00603882"/>
    <w:rsid w:val="00607779"/>
    <w:rsid w:val="00607822"/>
    <w:rsid w:val="006113A1"/>
    <w:rsid w:val="0061273C"/>
    <w:rsid w:val="00617691"/>
    <w:rsid w:val="00617AC8"/>
    <w:rsid w:val="00617ECD"/>
    <w:rsid w:val="00622F40"/>
    <w:rsid w:val="00625184"/>
    <w:rsid w:val="00626344"/>
    <w:rsid w:val="00626A50"/>
    <w:rsid w:val="006274B7"/>
    <w:rsid w:val="00630349"/>
    <w:rsid w:val="006305CC"/>
    <w:rsid w:val="00630D18"/>
    <w:rsid w:val="00632671"/>
    <w:rsid w:val="0063280B"/>
    <w:rsid w:val="00634124"/>
    <w:rsid w:val="0063462A"/>
    <w:rsid w:val="0063464B"/>
    <w:rsid w:val="006365A9"/>
    <w:rsid w:val="00640149"/>
    <w:rsid w:val="00640A3B"/>
    <w:rsid w:val="00641B7B"/>
    <w:rsid w:val="00641F4A"/>
    <w:rsid w:val="00644B4D"/>
    <w:rsid w:val="006456CD"/>
    <w:rsid w:val="00650A98"/>
    <w:rsid w:val="00650FF1"/>
    <w:rsid w:val="006528DC"/>
    <w:rsid w:val="006538D6"/>
    <w:rsid w:val="00653E4D"/>
    <w:rsid w:val="0065432E"/>
    <w:rsid w:val="00654E47"/>
    <w:rsid w:val="00655C87"/>
    <w:rsid w:val="00655DD4"/>
    <w:rsid w:val="00660A43"/>
    <w:rsid w:val="0066311D"/>
    <w:rsid w:val="006671A1"/>
    <w:rsid w:val="00667CD0"/>
    <w:rsid w:val="00667FCD"/>
    <w:rsid w:val="00671B3D"/>
    <w:rsid w:val="00672E27"/>
    <w:rsid w:val="00677156"/>
    <w:rsid w:val="00677894"/>
    <w:rsid w:val="006805D0"/>
    <w:rsid w:val="00680B53"/>
    <w:rsid w:val="00681768"/>
    <w:rsid w:val="00683544"/>
    <w:rsid w:val="00683DBF"/>
    <w:rsid w:val="00690260"/>
    <w:rsid w:val="006926A7"/>
    <w:rsid w:val="00693076"/>
    <w:rsid w:val="0069356A"/>
    <w:rsid w:val="0069497E"/>
    <w:rsid w:val="00695385"/>
    <w:rsid w:val="00695B0F"/>
    <w:rsid w:val="00695F78"/>
    <w:rsid w:val="00695FA1"/>
    <w:rsid w:val="00696986"/>
    <w:rsid w:val="006A1730"/>
    <w:rsid w:val="006A60D3"/>
    <w:rsid w:val="006B0211"/>
    <w:rsid w:val="006B1297"/>
    <w:rsid w:val="006B2566"/>
    <w:rsid w:val="006B2784"/>
    <w:rsid w:val="006B298B"/>
    <w:rsid w:val="006B3FEB"/>
    <w:rsid w:val="006B5D3E"/>
    <w:rsid w:val="006B5F7D"/>
    <w:rsid w:val="006B7750"/>
    <w:rsid w:val="006C13E7"/>
    <w:rsid w:val="006C3AB5"/>
    <w:rsid w:val="006C42D5"/>
    <w:rsid w:val="006C493D"/>
    <w:rsid w:val="006C4EA5"/>
    <w:rsid w:val="006C5647"/>
    <w:rsid w:val="006C5F5C"/>
    <w:rsid w:val="006C5FC6"/>
    <w:rsid w:val="006C63C2"/>
    <w:rsid w:val="006C724C"/>
    <w:rsid w:val="006D0737"/>
    <w:rsid w:val="006D0ACC"/>
    <w:rsid w:val="006D143D"/>
    <w:rsid w:val="006D3532"/>
    <w:rsid w:val="006D3FBE"/>
    <w:rsid w:val="006D50C4"/>
    <w:rsid w:val="006D6595"/>
    <w:rsid w:val="006D6A20"/>
    <w:rsid w:val="006E0A7B"/>
    <w:rsid w:val="006E1FB3"/>
    <w:rsid w:val="006E3938"/>
    <w:rsid w:val="006F1342"/>
    <w:rsid w:val="006F16E9"/>
    <w:rsid w:val="006F19C4"/>
    <w:rsid w:val="006F23E4"/>
    <w:rsid w:val="006F25A2"/>
    <w:rsid w:val="006F2E45"/>
    <w:rsid w:val="006F4CB5"/>
    <w:rsid w:val="006F5D6C"/>
    <w:rsid w:val="006F70BA"/>
    <w:rsid w:val="007000F8"/>
    <w:rsid w:val="00701832"/>
    <w:rsid w:val="007049BE"/>
    <w:rsid w:val="0070551A"/>
    <w:rsid w:val="00706809"/>
    <w:rsid w:val="00706A82"/>
    <w:rsid w:val="00711BA3"/>
    <w:rsid w:val="0071343A"/>
    <w:rsid w:val="00713695"/>
    <w:rsid w:val="00714FD7"/>
    <w:rsid w:val="00716937"/>
    <w:rsid w:val="007212EB"/>
    <w:rsid w:val="00723171"/>
    <w:rsid w:val="007240AB"/>
    <w:rsid w:val="007253F2"/>
    <w:rsid w:val="00725777"/>
    <w:rsid w:val="00725AE4"/>
    <w:rsid w:val="00726DD5"/>
    <w:rsid w:val="0073129E"/>
    <w:rsid w:val="00732F51"/>
    <w:rsid w:val="007355F1"/>
    <w:rsid w:val="00737BF9"/>
    <w:rsid w:val="00737EF5"/>
    <w:rsid w:val="00740862"/>
    <w:rsid w:val="00742075"/>
    <w:rsid w:val="0074248A"/>
    <w:rsid w:val="00742E49"/>
    <w:rsid w:val="007430B7"/>
    <w:rsid w:val="00743575"/>
    <w:rsid w:val="0074617C"/>
    <w:rsid w:val="007511A0"/>
    <w:rsid w:val="00755800"/>
    <w:rsid w:val="00755BAD"/>
    <w:rsid w:val="00755D5C"/>
    <w:rsid w:val="00756B9E"/>
    <w:rsid w:val="00756C91"/>
    <w:rsid w:val="00757785"/>
    <w:rsid w:val="0076000C"/>
    <w:rsid w:val="007605E1"/>
    <w:rsid w:val="00760653"/>
    <w:rsid w:val="00762B0A"/>
    <w:rsid w:val="00762CB6"/>
    <w:rsid w:val="00763C86"/>
    <w:rsid w:val="00764CE7"/>
    <w:rsid w:val="007708F2"/>
    <w:rsid w:val="00770FE6"/>
    <w:rsid w:val="00771A35"/>
    <w:rsid w:val="007725C7"/>
    <w:rsid w:val="007738B8"/>
    <w:rsid w:val="0077527E"/>
    <w:rsid w:val="0077724A"/>
    <w:rsid w:val="007810C6"/>
    <w:rsid w:val="007828CC"/>
    <w:rsid w:val="00783FBB"/>
    <w:rsid w:val="00785E10"/>
    <w:rsid w:val="0078774A"/>
    <w:rsid w:val="00791E10"/>
    <w:rsid w:val="0079374A"/>
    <w:rsid w:val="00795266"/>
    <w:rsid w:val="00795902"/>
    <w:rsid w:val="00796D2E"/>
    <w:rsid w:val="007A0123"/>
    <w:rsid w:val="007A06FC"/>
    <w:rsid w:val="007A23CD"/>
    <w:rsid w:val="007A2CE2"/>
    <w:rsid w:val="007A30E4"/>
    <w:rsid w:val="007A33DE"/>
    <w:rsid w:val="007A6279"/>
    <w:rsid w:val="007A6661"/>
    <w:rsid w:val="007A6BE3"/>
    <w:rsid w:val="007A7015"/>
    <w:rsid w:val="007B08F6"/>
    <w:rsid w:val="007B2A8B"/>
    <w:rsid w:val="007B61C8"/>
    <w:rsid w:val="007B71E2"/>
    <w:rsid w:val="007B7715"/>
    <w:rsid w:val="007C0F8D"/>
    <w:rsid w:val="007C529E"/>
    <w:rsid w:val="007C68D6"/>
    <w:rsid w:val="007D010E"/>
    <w:rsid w:val="007D1B5E"/>
    <w:rsid w:val="007D2971"/>
    <w:rsid w:val="007D3CB2"/>
    <w:rsid w:val="007D5EAD"/>
    <w:rsid w:val="007E58CC"/>
    <w:rsid w:val="007E6C34"/>
    <w:rsid w:val="007E7D2E"/>
    <w:rsid w:val="007E7E10"/>
    <w:rsid w:val="007F026D"/>
    <w:rsid w:val="007F03CF"/>
    <w:rsid w:val="007F0696"/>
    <w:rsid w:val="007F33AE"/>
    <w:rsid w:val="007F3C37"/>
    <w:rsid w:val="007F525F"/>
    <w:rsid w:val="007F6533"/>
    <w:rsid w:val="007F760C"/>
    <w:rsid w:val="007F7A0E"/>
    <w:rsid w:val="00802974"/>
    <w:rsid w:val="00802F28"/>
    <w:rsid w:val="00803586"/>
    <w:rsid w:val="00805BB2"/>
    <w:rsid w:val="00806BB9"/>
    <w:rsid w:val="00807F64"/>
    <w:rsid w:val="00813303"/>
    <w:rsid w:val="00813ECB"/>
    <w:rsid w:val="00815603"/>
    <w:rsid w:val="008165F0"/>
    <w:rsid w:val="00816707"/>
    <w:rsid w:val="0081683F"/>
    <w:rsid w:val="00821E12"/>
    <w:rsid w:val="00821F3E"/>
    <w:rsid w:val="008222F7"/>
    <w:rsid w:val="00822482"/>
    <w:rsid w:val="00823834"/>
    <w:rsid w:val="008244BC"/>
    <w:rsid w:val="00824660"/>
    <w:rsid w:val="008252E4"/>
    <w:rsid w:val="00825540"/>
    <w:rsid w:val="00835682"/>
    <w:rsid w:val="00835A33"/>
    <w:rsid w:val="0083610C"/>
    <w:rsid w:val="008404A0"/>
    <w:rsid w:val="00840772"/>
    <w:rsid w:val="0084208E"/>
    <w:rsid w:val="00842BC3"/>
    <w:rsid w:val="00845B24"/>
    <w:rsid w:val="00845E2A"/>
    <w:rsid w:val="00845FDD"/>
    <w:rsid w:val="008465EF"/>
    <w:rsid w:val="0084730F"/>
    <w:rsid w:val="008514E5"/>
    <w:rsid w:val="008518E9"/>
    <w:rsid w:val="008531BA"/>
    <w:rsid w:val="008533DA"/>
    <w:rsid w:val="008534B5"/>
    <w:rsid w:val="008538E0"/>
    <w:rsid w:val="00854CE3"/>
    <w:rsid w:val="008550D2"/>
    <w:rsid w:val="00855F72"/>
    <w:rsid w:val="00856D61"/>
    <w:rsid w:val="00857C12"/>
    <w:rsid w:val="00860951"/>
    <w:rsid w:val="00861401"/>
    <w:rsid w:val="00861D68"/>
    <w:rsid w:val="00862C00"/>
    <w:rsid w:val="008637A6"/>
    <w:rsid w:val="00864FA4"/>
    <w:rsid w:val="008716ED"/>
    <w:rsid w:val="00873165"/>
    <w:rsid w:val="00874268"/>
    <w:rsid w:val="00875C5C"/>
    <w:rsid w:val="00876E3F"/>
    <w:rsid w:val="00877224"/>
    <w:rsid w:val="008807C6"/>
    <w:rsid w:val="00880918"/>
    <w:rsid w:val="00883936"/>
    <w:rsid w:val="008862CF"/>
    <w:rsid w:val="008874D4"/>
    <w:rsid w:val="008902A9"/>
    <w:rsid w:val="0089063D"/>
    <w:rsid w:val="008929B5"/>
    <w:rsid w:val="00894C9B"/>
    <w:rsid w:val="00895487"/>
    <w:rsid w:val="008955D6"/>
    <w:rsid w:val="00897556"/>
    <w:rsid w:val="008A1B12"/>
    <w:rsid w:val="008A1C93"/>
    <w:rsid w:val="008A2D1A"/>
    <w:rsid w:val="008A2EDF"/>
    <w:rsid w:val="008A3900"/>
    <w:rsid w:val="008A3B7F"/>
    <w:rsid w:val="008A41DC"/>
    <w:rsid w:val="008A4A9A"/>
    <w:rsid w:val="008A70DB"/>
    <w:rsid w:val="008B2300"/>
    <w:rsid w:val="008B371D"/>
    <w:rsid w:val="008B472A"/>
    <w:rsid w:val="008B4E58"/>
    <w:rsid w:val="008B590C"/>
    <w:rsid w:val="008B6A7D"/>
    <w:rsid w:val="008B7461"/>
    <w:rsid w:val="008C10A9"/>
    <w:rsid w:val="008C2804"/>
    <w:rsid w:val="008C5E93"/>
    <w:rsid w:val="008C5EE9"/>
    <w:rsid w:val="008D1D1A"/>
    <w:rsid w:val="008D3179"/>
    <w:rsid w:val="008D5972"/>
    <w:rsid w:val="008D762F"/>
    <w:rsid w:val="008E22E5"/>
    <w:rsid w:val="008E2A3E"/>
    <w:rsid w:val="008E5869"/>
    <w:rsid w:val="008E6FB3"/>
    <w:rsid w:val="008E708B"/>
    <w:rsid w:val="008E7CCF"/>
    <w:rsid w:val="008F1F8C"/>
    <w:rsid w:val="008F2777"/>
    <w:rsid w:val="008F2B98"/>
    <w:rsid w:val="008F4CAD"/>
    <w:rsid w:val="008F50EE"/>
    <w:rsid w:val="0090119A"/>
    <w:rsid w:val="00901BFE"/>
    <w:rsid w:val="00902369"/>
    <w:rsid w:val="00902DD5"/>
    <w:rsid w:val="0090313A"/>
    <w:rsid w:val="0090499A"/>
    <w:rsid w:val="009055C0"/>
    <w:rsid w:val="009063CE"/>
    <w:rsid w:val="00906F09"/>
    <w:rsid w:val="00907868"/>
    <w:rsid w:val="00910036"/>
    <w:rsid w:val="00910ADC"/>
    <w:rsid w:val="00912CE7"/>
    <w:rsid w:val="00913AEC"/>
    <w:rsid w:val="00917284"/>
    <w:rsid w:val="00917F5E"/>
    <w:rsid w:val="009263BF"/>
    <w:rsid w:val="00927BCA"/>
    <w:rsid w:val="00927EC4"/>
    <w:rsid w:val="00931905"/>
    <w:rsid w:val="00933530"/>
    <w:rsid w:val="00933858"/>
    <w:rsid w:val="00936740"/>
    <w:rsid w:val="00936762"/>
    <w:rsid w:val="0093704A"/>
    <w:rsid w:val="00937074"/>
    <w:rsid w:val="00937BBD"/>
    <w:rsid w:val="00941232"/>
    <w:rsid w:val="0094330D"/>
    <w:rsid w:val="0094340C"/>
    <w:rsid w:val="009436A4"/>
    <w:rsid w:val="00943BAE"/>
    <w:rsid w:val="0094433D"/>
    <w:rsid w:val="009451C6"/>
    <w:rsid w:val="00950443"/>
    <w:rsid w:val="00950E10"/>
    <w:rsid w:val="00952198"/>
    <w:rsid w:val="0095459D"/>
    <w:rsid w:val="0095502B"/>
    <w:rsid w:val="00955A13"/>
    <w:rsid w:val="00956082"/>
    <w:rsid w:val="0095693A"/>
    <w:rsid w:val="0095768D"/>
    <w:rsid w:val="00957B6D"/>
    <w:rsid w:val="00960F2E"/>
    <w:rsid w:val="0096182F"/>
    <w:rsid w:val="009623F2"/>
    <w:rsid w:val="00962BC5"/>
    <w:rsid w:val="009632EF"/>
    <w:rsid w:val="0096540F"/>
    <w:rsid w:val="00965672"/>
    <w:rsid w:val="0096668F"/>
    <w:rsid w:val="00967113"/>
    <w:rsid w:val="00971030"/>
    <w:rsid w:val="00972A3E"/>
    <w:rsid w:val="00973E6F"/>
    <w:rsid w:val="0097417E"/>
    <w:rsid w:val="009747E9"/>
    <w:rsid w:val="00974D27"/>
    <w:rsid w:val="00976053"/>
    <w:rsid w:val="009806CB"/>
    <w:rsid w:val="00980B4B"/>
    <w:rsid w:val="00980E68"/>
    <w:rsid w:val="00982C44"/>
    <w:rsid w:val="00987220"/>
    <w:rsid w:val="00987CEC"/>
    <w:rsid w:val="0099039F"/>
    <w:rsid w:val="0099054C"/>
    <w:rsid w:val="00992706"/>
    <w:rsid w:val="00992E30"/>
    <w:rsid w:val="009938B1"/>
    <w:rsid w:val="00994115"/>
    <w:rsid w:val="00994742"/>
    <w:rsid w:val="00994941"/>
    <w:rsid w:val="009949B0"/>
    <w:rsid w:val="009951F1"/>
    <w:rsid w:val="009A1502"/>
    <w:rsid w:val="009A1B90"/>
    <w:rsid w:val="009A1C20"/>
    <w:rsid w:val="009A4298"/>
    <w:rsid w:val="009A56C4"/>
    <w:rsid w:val="009A7095"/>
    <w:rsid w:val="009B073E"/>
    <w:rsid w:val="009B3435"/>
    <w:rsid w:val="009B3B55"/>
    <w:rsid w:val="009B3CBA"/>
    <w:rsid w:val="009B605A"/>
    <w:rsid w:val="009B680A"/>
    <w:rsid w:val="009B775C"/>
    <w:rsid w:val="009B78C5"/>
    <w:rsid w:val="009C1E58"/>
    <w:rsid w:val="009C3307"/>
    <w:rsid w:val="009C777F"/>
    <w:rsid w:val="009C7BD6"/>
    <w:rsid w:val="009D0F26"/>
    <w:rsid w:val="009D12E8"/>
    <w:rsid w:val="009D25DC"/>
    <w:rsid w:val="009D38AC"/>
    <w:rsid w:val="009D4462"/>
    <w:rsid w:val="009D6051"/>
    <w:rsid w:val="009D7067"/>
    <w:rsid w:val="009E15E8"/>
    <w:rsid w:val="009E1701"/>
    <w:rsid w:val="009E4CB0"/>
    <w:rsid w:val="009E65AD"/>
    <w:rsid w:val="009E6754"/>
    <w:rsid w:val="009E695D"/>
    <w:rsid w:val="009F049E"/>
    <w:rsid w:val="009F06C6"/>
    <w:rsid w:val="009F1457"/>
    <w:rsid w:val="009F596B"/>
    <w:rsid w:val="009F6580"/>
    <w:rsid w:val="00A005F5"/>
    <w:rsid w:val="00A009D6"/>
    <w:rsid w:val="00A00C4C"/>
    <w:rsid w:val="00A011E1"/>
    <w:rsid w:val="00A023DE"/>
    <w:rsid w:val="00A05C1D"/>
    <w:rsid w:val="00A05E70"/>
    <w:rsid w:val="00A060B5"/>
    <w:rsid w:val="00A06BC2"/>
    <w:rsid w:val="00A07D0E"/>
    <w:rsid w:val="00A07EED"/>
    <w:rsid w:val="00A10977"/>
    <w:rsid w:val="00A11943"/>
    <w:rsid w:val="00A13508"/>
    <w:rsid w:val="00A139D7"/>
    <w:rsid w:val="00A1574E"/>
    <w:rsid w:val="00A16562"/>
    <w:rsid w:val="00A17A77"/>
    <w:rsid w:val="00A218DB"/>
    <w:rsid w:val="00A25940"/>
    <w:rsid w:val="00A26276"/>
    <w:rsid w:val="00A262E2"/>
    <w:rsid w:val="00A265CA"/>
    <w:rsid w:val="00A266B4"/>
    <w:rsid w:val="00A26B54"/>
    <w:rsid w:val="00A27648"/>
    <w:rsid w:val="00A30DD2"/>
    <w:rsid w:val="00A31130"/>
    <w:rsid w:val="00A31900"/>
    <w:rsid w:val="00A329B2"/>
    <w:rsid w:val="00A329BE"/>
    <w:rsid w:val="00A3503D"/>
    <w:rsid w:val="00A3595F"/>
    <w:rsid w:val="00A405E4"/>
    <w:rsid w:val="00A41A5A"/>
    <w:rsid w:val="00A42171"/>
    <w:rsid w:val="00A440C8"/>
    <w:rsid w:val="00A442FB"/>
    <w:rsid w:val="00A444E6"/>
    <w:rsid w:val="00A47865"/>
    <w:rsid w:val="00A47CDB"/>
    <w:rsid w:val="00A47D6C"/>
    <w:rsid w:val="00A511B9"/>
    <w:rsid w:val="00A52D0F"/>
    <w:rsid w:val="00A61013"/>
    <w:rsid w:val="00A645AC"/>
    <w:rsid w:val="00A655C7"/>
    <w:rsid w:val="00A65C58"/>
    <w:rsid w:val="00A67007"/>
    <w:rsid w:val="00A676CA"/>
    <w:rsid w:val="00A70167"/>
    <w:rsid w:val="00A70F1D"/>
    <w:rsid w:val="00A81096"/>
    <w:rsid w:val="00A82314"/>
    <w:rsid w:val="00A8379A"/>
    <w:rsid w:val="00A84DFF"/>
    <w:rsid w:val="00A85081"/>
    <w:rsid w:val="00A8590B"/>
    <w:rsid w:val="00A85DCD"/>
    <w:rsid w:val="00A919DE"/>
    <w:rsid w:val="00A920EB"/>
    <w:rsid w:val="00A925CD"/>
    <w:rsid w:val="00A95608"/>
    <w:rsid w:val="00A95A68"/>
    <w:rsid w:val="00AA224C"/>
    <w:rsid w:val="00AA3043"/>
    <w:rsid w:val="00AA6F2D"/>
    <w:rsid w:val="00AA783C"/>
    <w:rsid w:val="00AB355F"/>
    <w:rsid w:val="00AB48A4"/>
    <w:rsid w:val="00AB5C71"/>
    <w:rsid w:val="00AB7549"/>
    <w:rsid w:val="00AC04A2"/>
    <w:rsid w:val="00AC129A"/>
    <w:rsid w:val="00AC1F76"/>
    <w:rsid w:val="00AC2AEB"/>
    <w:rsid w:val="00AC38F6"/>
    <w:rsid w:val="00AC3E5E"/>
    <w:rsid w:val="00AC4A12"/>
    <w:rsid w:val="00AD0A58"/>
    <w:rsid w:val="00AD3144"/>
    <w:rsid w:val="00AD3437"/>
    <w:rsid w:val="00AD5860"/>
    <w:rsid w:val="00AD64B5"/>
    <w:rsid w:val="00AD75FF"/>
    <w:rsid w:val="00AE4416"/>
    <w:rsid w:val="00AE5AA0"/>
    <w:rsid w:val="00AE614A"/>
    <w:rsid w:val="00AE6F46"/>
    <w:rsid w:val="00AE74EF"/>
    <w:rsid w:val="00AE7628"/>
    <w:rsid w:val="00AF3CD5"/>
    <w:rsid w:val="00AF470A"/>
    <w:rsid w:val="00AF52D3"/>
    <w:rsid w:val="00AF58E9"/>
    <w:rsid w:val="00AF71EE"/>
    <w:rsid w:val="00AF7674"/>
    <w:rsid w:val="00B0097D"/>
    <w:rsid w:val="00B00E56"/>
    <w:rsid w:val="00B017F9"/>
    <w:rsid w:val="00B03024"/>
    <w:rsid w:val="00B036D3"/>
    <w:rsid w:val="00B064AC"/>
    <w:rsid w:val="00B06BC9"/>
    <w:rsid w:val="00B101A7"/>
    <w:rsid w:val="00B11632"/>
    <w:rsid w:val="00B124F1"/>
    <w:rsid w:val="00B1253F"/>
    <w:rsid w:val="00B12BC0"/>
    <w:rsid w:val="00B12C98"/>
    <w:rsid w:val="00B12E9B"/>
    <w:rsid w:val="00B15D53"/>
    <w:rsid w:val="00B165A4"/>
    <w:rsid w:val="00B16907"/>
    <w:rsid w:val="00B170AA"/>
    <w:rsid w:val="00B17E89"/>
    <w:rsid w:val="00B200FC"/>
    <w:rsid w:val="00B22475"/>
    <w:rsid w:val="00B231DF"/>
    <w:rsid w:val="00B2329A"/>
    <w:rsid w:val="00B25790"/>
    <w:rsid w:val="00B259F9"/>
    <w:rsid w:val="00B263FB"/>
    <w:rsid w:val="00B26480"/>
    <w:rsid w:val="00B27276"/>
    <w:rsid w:val="00B27377"/>
    <w:rsid w:val="00B30658"/>
    <w:rsid w:val="00B30B16"/>
    <w:rsid w:val="00B31376"/>
    <w:rsid w:val="00B31A44"/>
    <w:rsid w:val="00B34A07"/>
    <w:rsid w:val="00B34D23"/>
    <w:rsid w:val="00B352A7"/>
    <w:rsid w:val="00B37F77"/>
    <w:rsid w:val="00B40507"/>
    <w:rsid w:val="00B405BE"/>
    <w:rsid w:val="00B50163"/>
    <w:rsid w:val="00B5033F"/>
    <w:rsid w:val="00B50807"/>
    <w:rsid w:val="00B54CE0"/>
    <w:rsid w:val="00B5592A"/>
    <w:rsid w:val="00B560DA"/>
    <w:rsid w:val="00B575DD"/>
    <w:rsid w:val="00B57716"/>
    <w:rsid w:val="00B60E75"/>
    <w:rsid w:val="00B62022"/>
    <w:rsid w:val="00B6208D"/>
    <w:rsid w:val="00B62100"/>
    <w:rsid w:val="00B64C65"/>
    <w:rsid w:val="00B659B4"/>
    <w:rsid w:val="00B662DD"/>
    <w:rsid w:val="00B71D35"/>
    <w:rsid w:val="00B74F32"/>
    <w:rsid w:val="00B74FE3"/>
    <w:rsid w:val="00B755A0"/>
    <w:rsid w:val="00B76078"/>
    <w:rsid w:val="00B762E5"/>
    <w:rsid w:val="00B767D5"/>
    <w:rsid w:val="00B774E7"/>
    <w:rsid w:val="00B77741"/>
    <w:rsid w:val="00B77947"/>
    <w:rsid w:val="00B81364"/>
    <w:rsid w:val="00B860B0"/>
    <w:rsid w:val="00B862E7"/>
    <w:rsid w:val="00B917D8"/>
    <w:rsid w:val="00B92DF1"/>
    <w:rsid w:val="00B9358F"/>
    <w:rsid w:val="00B95704"/>
    <w:rsid w:val="00B962B5"/>
    <w:rsid w:val="00B97BA5"/>
    <w:rsid w:val="00BA1255"/>
    <w:rsid w:val="00BA224E"/>
    <w:rsid w:val="00BA384D"/>
    <w:rsid w:val="00BA4169"/>
    <w:rsid w:val="00BA436C"/>
    <w:rsid w:val="00BA624A"/>
    <w:rsid w:val="00BB5400"/>
    <w:rsid w:val="00BB5524"/>
    <w:rsid w:val="00BB6C9D"/>
    <w:rsid w:val="00BC16B2"/>
    <w:rsid w:val="00BC20DF"/>
    <w:rsid w:val="00BC261E"/>
    <w:rsid w:val="00BC3009"/>
    <w:rsid w:val="00BC3019"/>
    <w:rsid w:val="00BC3297"/>
    <w:rsid w:val="00BC4F57"/>
    <w:rsid w:val="00BC559A"/>
    <w:rsid w:val="00BC5915"/>
    <w:rsid w:val="00BD15EF"/>
    <w:rsid w:val="00BD1610"/>
    <w:rsid w:val="00BD1FDF"/>
    <w:rsid w:val="00BD3F3C"/>
    <w:rsid w:val="00BD4284"/>
    <w:rsid w:val="00BD4E8F"/>
    <w:rsid w:val="00BD54BD"/>
    <w:rsid w:val="00BD5B00"/>
    <w:rsid w:val="00BD68E6"/>
    <w:rsid w:val="00BD73C6"/>
    <w:rsid w:val="00BE522F"/>
    <w:rsid w:val="00BE535B"/>
    <w:rsid w:val="00BE63EB"/>
    <w:rsid w:val="00BE7608"/>
    <w:rsid w:val="00BE7CAF"/>
    <w:rsid w:val="00BF01CC"/>
    <w:rsid w:val="00BF01DD"/>
    <w:rsid w:val="00BF319B"/>
    <w:rsid w:val="00BF3C01"/>
    <w:rsid w:val="00BF497E"/>
    <w:rsid w:val="00BF6017"/>
    <w:rsid w:val="00C018BA"/>
    <w:rsid w:val="00C034B2"/>
    <w:rsid w:val="00C038F4"/>
    <w:rsid w:val="00C047F1"/>
    <w:rsid w:val="00C0482E"/>
    <w:rsid w:val="00C06F58"/>
    <w:rsid w:val="00C078A3"/>
    <w:rsid w:val="00C07C41"/>
    <w:rsid w:val="00C10241"/>
    <w:rsid w:val="00C1267B"/>
    <w:rsid w:val="00C13648"/>
    <w:rsid w:val="00C14577"/>
    <w:rsid w:val="00C14B3B"/>
    <w:rsid w:val="00C2123E"/>
    <w:rsid w:val="00C21D95"/>
    <w:rsid w:val="00C2286C"/>
    <w:rsid w:val="00C27A5A"/>
    <w:rsid w:val="00C31051"/>
    <w:rsid w:val="00C31833"/>
    <w:rsid w:val="00C33368"/>
    <w:rsid w:val="00C34AB5"/>
    <w:rsid w:val="00C36CEB"/>
    <w:rsid w:val="00C40708"/>
    <w:rsid w:val="00C4136D"/>
    <w:rsid w:val="00C41562"/>
    <w:rsid w:val="00C433CB"/>
    <w:rsid w:val="00C45ABB"/>
    <w:rsid w:val="00C525EA"/>
    <w:rsid w:val="00C532E2"/>
    <w:rsid w:val="00C543A9"/>
    <w:rsid w:val="00C55903"/>
    <w:rsid w:val="00C60152"/>
    <w:rsid w:val="00C619A5"/>
    <w:rsid w:val="00C65A23"/>
    <w:rsid w:val="00C66C75"/>
    <w:rsid w:val="00C67473"/>
    <w:rsid w:val="00C6754C"/>
    <w:rsid w:val="00C71F35"/>
    <w:rsid w:val="00C732EB"/>
    <w:rsid w:val="00C765AF"/>
    <w:rsid w:val="00C80EEB"/>
    <w:rsid w:val="00C82310"/>
    <w:rsid w:val="00C8498F"/>
    <w:rsid w:val="00C84C14"/>
    <w:rsid w:val="00C854AF"/>
    <w:rsid w:val="00C85B43"/>
    <w:rsid w:val="00C86D17"/>
    <w:rsid w:val="00C87D22"/>
    <w:rsid w:val="00C909E9"/>
    <w:rsid w:val="00C922D1"/>
    <w:rsid w:val="00C92D8A"/>
    <w:rsid w:val="00C9350B"/>
    <w:rsid w:val="00C93A9A"/>
    <w:rsid w:val="00C941C2"/>
    <w:rsid w:val="00C94CBF"/>
    <w:rsid w:val="00C96B25"/>
    <w:rsid w:val="00CA051C"/>
    <w:rsid w:val="00CA07B6"/>
    <w:rsid w:val="00CA0D55"/>
    <w:rsid w:val="00CA19C4"/>
    <w:rsid w:val="00CA2145"/>
    <w:rsid w:val="00CA29DC"/>
    <w:rsid w:val="00CA30AE"/>
    <w:rsid w:val="00CA31B7"/>
    <w:rsid w:val="00CA3260"/>
    <w:rsid w:val="00CA466F"/>
    <w:rsid w:val="00CA4F2E"/>
    <w:rsid w:val="00CA4F91"/>
    <w:rsid w:val="00CA65E7"/>
    <w:rsid w:val="00CA65F8"/>
    <w:rsid w:val="00CA7115"/>
    <w:rsid w:val="00CA79CF"/>
    <w:rsid w:val="00CB03F6"/>
    <w:rsid w:val="00CB12F2"/>
    <w:rsid w:val="00CB1B55"/>
    <w:rsid w:val="00CB3498"/>
    <w:rsid w:val="00CB390D"/>
    <w:rsid w:val="00CB4D18"/>
    <w:rsid w:val="00CB5402"/>
    <w:rsid w:val="00CB5827"/>
    <w:rsid w:val="00CB6FF4"/>
    <w:rsid w:val="00CC363C"/>
    <w:rsid w:val="00CC396F"/>
    <w:rsid w:val="00CC6510"/>
    <w:rsid w:val="00CC6A97"/>
    <w:rsid w:val="00CC6ED9"/>
    <w:rsid w:val="00CD0B8B"/>
    <w:rsid w:val="00CD58E6"/>
    <w:rsid w:val="00CD6BA2"/>
    <w:rsid w:val="00CD72D9"/>
    <w:rsid w:val="00CD78C3"/>
    <w:rsid w:val="00CE0780"/>
    <w:rsid w:val="00CE0C47"/>
    <w:rsid w:val="00CE1D1D"/>
    <w:rsid w:val="00CE3809"/>
    <w:rsid w:val="00CE3BE1"/>
    <w:rsid w:val="00CF0BBF"/>
    <w:rsid w:val="00CF173B"/>
    <w:rsid w:val="00CF2D74"/>
    <w:rsid w:val="00CF4F14"/>
    <w:rsid w:val="00CF65B0"/>
    <w:rsid w:val="00D004DC"/>
    <w:rsid w:val="00D032C9"/>
    <w:rsid w:val="00D04922"/>
    <w:rsid w:val="00D04F29"/>
    <w:rsid w:val="00D050A7"/>
    <w:rsid w:val="00D06126"/>
    <w:rsid w:val="00D06E02"/>
    <w:rsid w:val="00D07813"/>
    <w:rsid w:val="00D07BE1"/>
    <w:rsid w:val="00D07EE9"/>
    <w:rsid w:val="00D116F0"/>
    <w:rsid w:val="00D11F22"/>
    <w:rsid w:val="00D144D5"/>
    <w:rsid w:val="00D153DF"/>
    <w:rsid w:val="00D15F03"/>
    <w:rsid w:val="00D16239"/>
    <w:rsid w:val="00D165F8"/>
    <w:rsid w:val="00D16712"/>
    <w:rsid w:val="00D16D79"/>
    <w:rsid w:val="00D21AAD"/>
    <w:rsid w:val="00D226B7"/>
    <w:rsid w:val="00D23E66"/>
    <w:rsid w:val="00D3026E"/>
    <w:rsid w:val="00D305DF"/>
    <w:rsid w:val="00D30FEA"/>
    <w:rsid w:val="00D32142"/>
    <w:rsid w:val="00D32C37"/>
    <w:rsid w:val="00D354A1"/>
    <w:rsid w:val="00D369B5"/>
    <w:rsid w:val="00D371A8"/>
    <w:rsid w:val="00D4050F"/>
    <w:rsid w:val="00D41760"/>
    <w:rsid w:val="00D41873"/>
    <w:rsid w:val="00D434D2"/>
    <w:rsid w:val="00D4660D"/>
    <w:rsid w:val="00D475F9"/>
    <w:rsid w:val="00D5089E"/>
    <w:rsid w:val="00D50F63"/>
    <w:rsid w:val="00D51BD1"/>
    <w:rsid w:val="00D5385F"/>
    <w:rsid w:val="00D54C10"/>
    <w:rsid w:val="00D54C6B"/>
    <w:rsid w:val="00D54D05"/>
    <w:rsid w:val="00D54FCF"/>
    <w:rsid w:val="00D550F2"/>
    <w:rsid w:val="00D55C6C"/>
    <w:rsid w:val="00D56050"/>
    <w:rsid w:val="00D56A79"/>
    <w:rsid w:val="00D56CC5"/>
    <w:rsid w:val="00D60205"/>
    <w:rsid w:val="00D62B55"/>
    <w:rsid w:val="00D633C5"/>
    <w:rsid w:val="00D6597E"/>
    <w:rsid w:val="00D65A13"/>
    <w:rsid w:val="00D66421"/>
    <w:rsid w:val="00D66A99"/>
    <w:rsid w:val="00D70FFC"/>
    <w:rsid w:val="00D714CF"/>
    <w:rsid w:val="00D7174F"/>
    <w:rsid w:val="00D72F8F"/>
    <w:rsid w:val="00D75223"/>
    <w:rsid w:val="00D752E6"/>
    <w:rsid w:val="00D7728F"/>
    <w:rsid w:val="00D81285"/>
    <w:rsid w:val="00D85780"/>
    <w:rsid w:val="00D85E16"/>
    <w:rsid w:val="00D86F6D"/>
    <w:rsid w:val="00D8742F"/>
    <w:rsid w:val="00D9108B"/>
    <w:rsid w:val="00D9249B"/>
    <w:rsid w:val="00D936E2"/>
    <w:rsid w:val="00D953C9"/>
    <w:rsid w:val="00D97909"/>
    <w:rsid w:val="00DA221E"/>
    <w:rsid w:val="00DA36DC"/>
    <w:rsid w:val="00DB05D6"/>
    <w:rsid w:val="00DB0E97"/>
    <w:rsid w:val="00DB30DE"/>
    <w:rsid w:val="00DB3990"/>
    <w:rsid w:val="00DB408A"/>
    <w:rsid w:val="00DB44A8"/>
    <w:rsid w:val="00DB6B96"/>
    <w:rsid w:val="00DC191A"/>
    <w:rsid w:val="00DC1EF6"/>
    <w:rsid w:val="00DC2764"/>
    <w:rsid w:val="00DC28AA"/>
    <w:rsid w:val="00DC4A52"/>
    <w:rsid w:val="00DC4E3E"/>
    <w:rsid w:val="00DC666C"/>
    <w:rsid w:val="00DD0AA4"/>
    <w:rsid w:val="00DD2FD6"/>
    <w:rsid w:val="00DD3AA3"/>
    <w:rsid w:val="00DD4268"/>
    <w:rsid w:val="00DD4C07"/>
    <w:rsid w:val="00DD5698"/>
    <w:rsid w:val="00DD6206"/>
    <w:rsid w:val="00DD622D"/>
    <w:rsid w:val="00DE0CEE"/>
    <w:rsid w:val="00DE1210"/>
    <w:rsid w:val="00DE15F4"/>
    <w:rsid w:val="00DE3F72"/>
    <w:rsid w:val="00DE3FD3"/>
    <w:rsid w:val="00DE48B8"/>
    <w:rsid w:val="00DE79D7"/>
    <w:rsid w:val="00DF060C"/>
    <w:rsid w:val="00DF0865"/>
    <w:rsid w:val="00DF255B"/>
    <w:rsid w:val="00DF3566"/>
    <w:rsid w:val="00DF3854"/>
    <w:rsid w:val="00DF4BBF"/>
    <w:rsid w:val="00DF4EF4"/>
    <w:rsid w:val="00DF5087"/>
    <w:rsid w:val="00DF5D03"/>
    <w:rsid w:val="00DF6083"/>
    <w:rsid w:val="00DF62D9"/>
    <w:rsid w:val="00DF6362"/>
    <w:rsid w:val="00DF6869"/>
    <w:rsid w:val="00E00293"/>
    <w:rsid w:val="00E010BF"/>
    <w:rsid w:val="00E03315"/>
    <w:rsid w:val="00E04FED"/>
    <w:rsid w:val="00E13497"/>
    <w:rsid w:val="00E162B9"/>
    <w:rsid w:val="00E23191"/>
    <w:rsid w:val="00E318EB"/>
    <w:rsid w:val="00E32952"/>
    <w:rsid w:val="00E32ED2"/>
    <w:rsid w:val="00E349F5"/>
    <w:rsid w:val="00E35438"/>
    <w:rsid w:val="00E35507"/>
    <w:rsid w:val="00E362E3"/>
    <w:rsid w:val="00E41DD5"/>
    <w:rsid w:val="00E43239"/>
    <w:rsid w:val="00E446B7"/>
    <w:rsid w:val="00E44CB7"/>
    <w:rsid w:val="00E45815"/>
    <w:rsid w:val="00E46553"/>
    <w:rsid w:val="00E47435"/>
    <w:rsid w:val="00E519C5"/>
    <w:rsid w:val="00E51BAF"/>
    <w:rsid w:val="00E52F3D"/>
    <w:rsid w:val="00E534C0"/>
    <w:rsid w:val="00E53528"/>
    <w:rsid w:val="00E539AF"/>
    <w:rsid w:val="00E53CCA"/>
    <w:rsid w:val="00E56830"/>
    <w:rsid w:val="00E57E49"/>
    <w:rsid w:val="00E60C68"/>
    <w:rsid w:val="00E61E6D"/>
    <w:rsid w:val="00E623FE"/>
    <w:rsid w:val="00E65D29"/>
    <w:rsid w:val="00E65EC5"/>
    <w:rsid w:val="00E6601A"/>
    <w:rsid w:val="00E672A7"/>
    <w:rsid w:val="00E721DC"/>
    <w:rsid w:val="00E75B80"/>
    <w:rsid w:val="00E80040"/>
    <w:rsid w:val="00E81509"/>
    <w:rsid w:val="00E8191A"/>
    <w:rsid w:val="00E83D80"/>
    <w:rsid w:val="00E8567B"/>
    <w:rsid w:val="00E8687C"/>
    <w:rsid w:val="00E86C7D"/>
    <w:rsid w:val="00E87624"/>
    <w:rsid w:val="00E87E7E"/>
    <w:rsid w:val="00E912A7"/>
    <w:rsid w:val="00E9186B"/>
    <w:rsid w:val="00E92299"/>
    <w:rsid w:val="00E93100"/>
    <w:rsid w:val="00E93426"/>
    <w:rsid w:val="00E93A5F"/>
    <w:rsid w:val="00E93D04"/>
    <w:rsid w:val="00E945EF"/>
    <w:rsid w:val="00E94AB1"/>
    <w:rsid w:val="00E96687"/>
    <w:rsid w:val="00E9760F"/>
    <w:rsid w:val="00EA24FC"/>
    <w:rsid w:val="00EA520E"/>
    <w:rsid w:val="00EA5C2D"/>
    <w:rsid w:val="00EA6B94"/>
    <w:rsid w:val="00EA716E"/>
    <w:rsid w:val="00EA76F4"/>
    <w:rsid w:val="00EA7FAC"/>
    <w:rsid w:val="00EB0510"/>
    <w:rsid w:val="00EB0782"/>
    <w:rsid w:val="00EB180B"/>
    <w:rsid w:val="00EB2272"/>
    <w:rsid w:val="00EB366F"/>
    <w:rsid w:val="00EB3C42"/>
    <w:rsid w:val="00EB4C90"/>
    <w:rsid w:val="00EB53A3"/>
    <w:rsid w:val="00EC18D1"/>
    <w:rsid w:val="00EC1C1F"/>
    <w:rsid w:val="00EC32AB"/>
    <w:rsid w:val="00EC48B7"/>
    <w:rsid w:val="00EC4D9A"/>
    <w:rsid w:val="00ED0499"/>
    <w:rsid w:val="00ED04F0"/>
    <w:rsid w:val="00ED0788"/>
    <w:rsid w:val="00ED16B2"/>
    <w:rsid w:val="00ED2B5F"/>
    <w:rsid w:val="00ED3AAB"/>
    <w:rsid w:val="00ED3D38"/>
    <w:rsid w:val="00ED4BBD"/>
    <w:rsid w:val="00ED51F8"/>
    <w:rsid w:val="00ED6937"/>
    <w:rsid w:val="00ED724E"/>
    <w:rsid w:val="00EE0061"/>
    <w:rsid w:val="00EE131C"/>
    <w:rsid w:val="00EE376B"/>
    <w:rsid w:val="00EE53A7"/>
    <w:rsid w:val="00EE5EEC"/>
    <w:rsid w:val="00EE626E"/>
    <w:rsid w:val="00EE6A73"/>
    <w:rsid w:val="00EF02F9"/>
    <w:rsid w:val="00EF1B38"/>
    <w:rsid w:val="00EF64AF"/>
    <w:rsid w:val="00EF67ED"/>
    <w:rsid w:val="00F01087"/>
    <w:rsid w:val="00F010A3"/>
    <w:rsid w:val="00F02134"/>
    <w:rsid w:val="00F023B7"/>
    <w:rsid w:val="00F0266D"/>
    <w:rsid w:val="00F0288C"/>
    <w:rsid w:val="00F04AD3"/>
    <w:rsid w:val="00F07231"/>
    <w:rsid w:val="00F07E4B"/>
    <w:rsid w:val="00F10970"/>
    <w:rsid w:val="00F10DB7"/>
    <w:rsid w:val="00F11673"/>
    <w:rsid w:val="00F11784"/>
    <w:rsid w:val="00F11E9B"/>
    <w:rsid w:val="00F12B9F"/>
    <w:rsid w:val="00F13070"/>
    <w:rsid w:val="00F13CBC"/>
    <w:rsid w:val="00F16BA5"/>
    <w:rsid w:val="00F20DC7"/>
    <w:rsid w:val="00F218A4"/>
    <w:rsid w:val="00F2199C"/>
    <w:rsid w:val="00F25736"/>
    <w:rsid w:val="00F277B4"/>
    <w:rsid w:val="00F31809"/>
    <w:rsid w:val="00F322BE"/>
    <w:rsid w:val="00F327C4"/>
    <w:rsid w:val="00F3342E"/>
    <w:rsid w:val="00F365E8"/>
    <w:rsid w:val="00F36760"/>
    <w:rsid w:val="00F40958"/>
    <w:rsid w:val="00F422EA"/>
    <w:rsid w:val="00F42DB1"/>
    <w:rsid w:val="00F43BC6"/>
    <w:rsid w:val="00F4485E"/>
    <w:rsid w:val="00F44CF0"/>
    <w:rsid w:val="00F51085"/>
    <w:rsid w:val="00F51E76"/>
    <w:rsid w:val="00F53979"/>
    <w:rsid w:val="00F53F62"/>
    <w:rsid w:val="00F54837"/>
    <w:rsid w:val="00F54E91"/>
    <w:rsid w:val="00F55CC6"/>
    <w:rsid w:val="00F56230"/>
    <w:rsid w:val="00F63D9B"/>
    <w:rsid w:val="00F63FB9"/>
    <w:rsid w:val="00F65305"/>
    <w:rsid w:val="00F66376"/>
    <w:rsid w:val="00F7019B"/>
    <w:rsid w:val="00F70627"/>
    <w:rsid w:val="00F71AA1"/>
    <w:rsid w:val="00F721C7"/>
    <w:rsid w:val="00F72D6D"/>
    <w:rsid w:val="00F72F8A"/>
    <w:rsid w:val="00F7308A"/>
    <w:rsid w:val="00F803C4"/>
    <w:rsid w:val="00F84B79"/>
    <w:rsid w:val="00F84DA0"/>
    <w:rsid w:val="00F91130"/>
    <w:rsid w:val="00F91CD0"/>
    <w:rsid w:val="00F91CF3"/>
    <w:rsid w:val="00F9247C"/>
    <w:rsid w:val="00F929B1"/>
    <w:rsid w:val="00F943C3"/>
    <w:rsid w:val="00F94872"/>
    <w:rsid w:val="00F97A2C"/>
    <w:rsid w:val="00F97CF3"/>
    <w:rsid w:val="00FA0196"/>
    <w:rsid w:val="00FA082F"/>
    <w:rsid w:val="00FA1985"/>
    <w:rsid w:val="00FA2DE7"/>
    <w:rsid w:val="00FA6799"/>
    <w:rsid w:val="00FB1001"/>
    <w:rsid w:val="00FB30F5"/>
    <w:rsid w:val="00FB73FE"/>
    <w:rsid w:val="00FC3DFA"/>
    <w:rsid w:val="00FC4D2C"/>
    <w:rsid w:val="00FC55CF"/>
    <w:rsid w:val="00FC5C23"/>
    <w:rsid w:val="00FC638A"/>
    <w:rsid w:val="00FD0FB3"/>
    <w:rsid w:val="00FD1500"/>
    <w:rsid w:val="00FD1B1D"/>
    <w:rsid w:val="00FD1F93"/>
    <w:rsid w:val="00FD27B6"/>
    <w:rsid w:val="00FD2A02"/>
    <w:rsid w:val="00FD2F00"/>
    <w:rsid w:val="00FD3208"/>
    <w:rsid w:val="00FD373C"/>
    <w:rsid w:val="00FD4A25"/>
    <w:rsid w:val="00FD53D2"/>
    <w:rsid w:val="00FD55D0"/>
    <w:rsid w:val="00FE0F93"/>
    <w:rsid w:val="00FE42C2"/>
    <w:rsid w:val="00FE58F8"/>
    <w:rsid w:val="00FE5B72"/>
    <w:rsid w:val="00FE6D70"/>
    <w:rsid w:val="00FF2A48"/>
    <w:rsid w:val="00FF4274"/>
    <w:rsid w:val="00FF4B89"/>
    <w:rsid w:val="00FF4F1F"/>
    <w:rsid w:val="00FF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AD960"/>
  <w15:docId w15:val="{DE889149-210F-4650-BBFD-9C4CCD5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17"/>
    <w:rPr>
      <w:lang w:val="en-GB" w:eastAsia="en-GB"/>
    </w:rPr>
  </w:style>
  <w:style w:type="paragraph" w:styleId="Heading1">
    <w:name w:val="heading 1"/>
    <w:basedOn w:val="Normal"/>
    <w:next w:val="Normal"/>
    <w:link w:val="Heading1Char"/>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link w:val="Heading3Char"/>
    <w:qFormat/>
    <w:pPr>
      <w:keepNext/>
      <w:outlineLvl w:val="2"/>
    </w:pPr>
    <w:rPr>
      <w:sz w:val="24"/>
      <w:u w:val="single"/>
    </w:rPr>
  </w:style>
  <w:style w:type="paragraph" w:styleId="Heading4">
    <w:name w:val="heading 4"/>
    <w:basedOn w:val="Normal"/>
    <w:next w:val="Normal"/>
    <w:link w:val="Heading4Char"/>
    <w:uiPriority w:val="9"/>
    <w:semiHidden/>
    <w:unhideWhenUsed/>
    <w:qFormat/>
    <w:rsid w:val="008F27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B25790"/>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E4416"/>
    <w:rPr>
      <w:lang w:val="en-GB" w:eastAsia="en-GB"/>
    </w:rPr>
  </w:style>
  <w:style w:type="paragraph" w:styleId="MacroText">
    <w:name w:val="macro"/>
    <w:basedOn w:val="BodyText"/>
    <w:link w:val="MacroTextChar"/>
    <w:rsid w:val="00F0266D"/>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F0266D"/>
    <w:rPr>
      <w:rFonts w:ascii="Courier New" w:hAnsi="Courier New" w:cs="Courier New"/>
      <w:lang w:val="fr-FR" w:eastAsia="fr-FR"/>
    </w:rPr>
  </w:style>
  <w:style w:type="paragraph" w:styleId="Caption">
    <w:name w:val="caption"/>
    <w:basedOn w:val="Normal"/>
    <w:next w:val="Normal"/>
    <w:qFormat/>
    <w:rsid w:val="00F0266D"/>
    <w:rPr>
      <w:rFonts w:ascii="Garamond" w:hAnsi="Garamond"/>
      <w:i/>
      <w:iCs/>
      <w:sz w:val="16"/>
      <w:szCs w:val="24"/>
      <w:lang w:eastAsia="en-US"/>
    </w:rPr>
  </w:style>
  <w:style w:type="character" w:customStyle="1" w:styleId="FooterChar">
    <w:name w:val="Footer Char"/>
    <w:basedOn w:val="DefaultParagraphFont"/>
    <w:link w:val="Footer"/>
    <w:rsid w:val="00F0266D"/>
    <w:rPr>
      <w:lang w:val="en-GB" w:eastAsia="en-GB"/>
    </w:rPr>
  </w:style>
  <w:style w:type="character" w:customStyle="1" w:styleId="Heading4Char">
    <w:name w:val="Heading 4 Char"/>
    <w:basedOn w:val="DefaultParagraphFont"/>
    <w:link w:val="Heading4"/>
    <w:uiPriority w:val="9"/>
    <w:semiHidden/>
    <w:rsid w:val="008F2777"/>
    <w:rPr>
      <w:rFonts w:asciiTheme="majorHAnsi" w:eastAsiaTheme="majorEastAsia" w:hAnsiTheme="majorHAnsi" w:cstheme="majorBidi"/>
      <w:i/>
      <w:iCs/>
      <w:color w:val="2E74B5" w:themeColor="accent1" w:themeShade="BF"/>
      <w:sz w:val="22"/>
      <w:szCs w:val="22"/>
    </w:rPr>
  </w:style>
  <w:style w:type="paragraph" w:customStyle="1" w:styleId="ClauseHeading">
    <w:name w:val="Clause Heading"/>
    <w:basedOn w:val="Normal"/>
    <w:rsid w:val="008F2777"/>
    <w:pPr>
      <w:autoSpaceDE w:val="0"/>
      <w:autoSpaceDN w:val="0"/>
      <w:adjustRightInd w:val="0"/>
      <w:jc w:val="both"/>
    </w:pPr>
    <w:rPr>
      <w:rFonts w:ascii="Arial" w:hAnsi="Arial"/>
      <w:b/>
      <w:lang w:eastAsia="en-US"/>
    </w:rPr>
  </w:style>
  <w:style w:type="character" w:customStyle="1" w:styleId="UnresolvedMention2">
    <w:name w:val="Unresolved Mention2"/>
    <w:basedOn w:val="DefaultParagraphFont"/>
    <w:uiPriority w:val="99"/>
    <w:semiHidden/>
    <w:unhideWhenUsed/>
    <w:rsid w:val="005F3581"/>
    <w:rPr>
      <w:color w:val="605E5C"/>
      <w:shd w:val="clear" w:color="auto" w:fill="E1DFDD"/>
    </w:rPr>
  </w:style>
  <w:style w:type="character" w:customStyle="1" w:styleId="Heading1Char">
    <w:name w:val="Heading 1 Char"/>
    <w:basedOn w:val="DefaultParagraphFont"/>
    <w:link w:val="Heading1"/>
    <w:rsid w:val="00D56050"/>
    <w:rPr>
      <w:b/>
      <w:sz w:val="24"/>
      <w:lang w:val="fr-BE" w:eastAsia="en-GB"/>
    </w:rPr>
  </w:style>
  <w:style w:type="character" w:customStyle="1" w:styleId="Heading2Char">
    <w:name w:val="Heading 2 Char"/>
    <w:basedOn w:val="DefaultParagraphFont"/>
    <w:link w:val="Heading2"/>
    <w:rsid w:val="00D56050"/>
    <w:rPr>
      <w:sz w:val="24"/>
      <w:lang w:val="fr-BE" w:eastAsia="en-GB"/>
    </w:rPr>
  </w:style>
  <w:style w:type="character" w:customStyle="1" w:styleId="Heading3Char">
    <w:name w:val="Heading 3 Char"/>
    <w:basedOn w:val="DefaultParagraphFont"/>
    <w:link w:val="Heading3"/>
    <w:rsid w:val="00D56050"/>
    <w:rPr>
      <w:sz w:val="24"/>
      <w:u w:val="single"/>
      <w:lang w:val="en-GB" w:eastAsia="en-GB"/>
    </w:rPr>
  </w:style>
  <w:style w:type="character" w:customStyle="1" w:styleId="BodyTextIndent2Char">
    <w:name w:val="Body Text Indent 2 Char"/>
    <w:basedOn w:val="DefaultParagraphFont"/>
    <w:link w:val="BodyTextIndent2"/>
    <w:rsid w:val="00D56050"/>
    <w:rPr>
      <w:sz w:val="24"/>
      <w:u w:val="single"/>
      <w:lang w:val="en-GB" w:eastAsia="en-GB"/>
    </w:rPr>
  </w:style>
  <w:style w:type="paragraph" w:customStyle="1" w:styleId="Default">
    <w:name w:val="Default"/>
    <w:rsid w:val="004D3F27"/>
    <w:pPr>
      <w:autoSpaceDE w:val="0"/>
      <w:autoSpaceDN w:val="0"/>
      <w:adjustRightInd w:val="0"/>
    </w:pPr>
    <w:rPr>
      <w:color w:val="000000"/>
      <w:sz w:val="24"/>
      <w:szCs w:val="24"/>
      <w:lang w:eastAsia="pl-PL"/>
    </w:rPr>
  </w:style>
  <w:style w:type="character" w:customStyle="1" w:styleId="UnresolvedMention3">
    <w:name w:val="Unresolved Mention3"/>
    <w:basedOn w:val="DefaultParagraphFont"/>
    <w:uiPriority w:val="99"/>
    <w:semiHidden/>
    <w:unhideWhenUsed/>
    <w:rsid w:val="0020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86437363">
      <w:bodyDiv w:val="1"/>
      <w:marLeft w:val="0"/>
      <w:marRight w:val="0"/>
      <w:marTop w:val="0"/>
      <w:marBottom w:val="0"/>
      <w:divBdr>
        <w:top w:val="none" w:sz="0" w:space="0" w:color="auto"/>
        <w:left w:val="none" w:sz="0" w:space="0" w:color="auto"/>
        <w:bottom w:val="none" w:sz="0" w:space="0" w:color="auto"/>
        <w:right w:val="none" w:sz="0" w:space="0" w:color="auto"/>
      </w:divBdr>
    </w:div>
    <w:div w:id="498735294">
      <w:bodyDiv w:val="1"/>
      <w:marLeft w:val="0"/>
      <w:marRight w:val="0"/>
      <w:marTop w:val="0"/>
      <w:marBottom w:val="0"/>
      <w:divBdr>
        <w:top w:val="none" w:sz="0" w:space="0" w:color="auto"/>
        <w:left w:val="none" w:sz="0" w:space="0" w:color="auto"/>
        <w:bottom w:val="none" w:sz="0" w:space="0" w:color="auto"/>
        <w:right w:val="none" w:sz="0" w:space="0" w:color="auto"/>
      </w:divBdr>
    </w:div>
    <w:div w:id="580916978">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00028509">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980767086">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061100415">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38789208">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0439177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736004361">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898316473">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54747236">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66946267">
      <w:bodyDiv w:val="1"/>
      <w:marLeft w:val="0"/>
      <w:marRight w:val="0"/>
      <w:marTop w:val="0"/>
      <w:marBottom w:val="0"/>
      <w:divBdr>
        <w:top w:val="none" w:sz="0" w:space="0" w:color="auto"/>
        <w:left w:val="none" w:sz="0" w:space="0" w:color="auto"/>
        <w:bottom w:val="none" w:sz="0" w:space="0" w:color="auto"/>
        <w:right w:val="none" w:sz="0" w:space="0" w:color="auto"/>
      </w:divBdr>
    </w:div>
    <w:div w:id="2116245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AboutTheGC/TheTenPrinciples/humanRights.html" TargetMode="External"/><Relationship Id="rId18" Type="http://schemas.openxmlformats.org/officeDocument/2006/relationships/hyperlink" Target="https://www.unglobalcompact.org/AboutTheGC/TheTenPrinciples/principle5.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globalcompact.org/AboutTheGC/TheTenPrinciples/principle7.html" TargetMode="External"/><Relationship Id="rId7" Type="http://schemas.openxmlformats.org/officeDocument/2006/relationships/settings" Target="settings.xml"/><Relationship Id="rId12" Type="http://schemas.openxmlformats.org/officeDocument/2006/relationships/hyperlink" Target="mailto:Complaints@alhadatha.org" TargetMode="External"/><Relationship Id="rId17" Type="http://schemas.openxmlformats.org/officeDocument/2006/relationships/hyperlink" Target="https://www.unglobalcompact.org/AboutTheGC/TheTenPrinciples/Principle4.html" TargetMode="External"/><Relationship Id="rId25" Type="http://schemas.openxmlformats.org/officeDocument/2006/relationships/hyperlink" Target="https://www.unglobalcompact.org" TargetMode="External"/><Relationship Id="rId2" Type="http://schemas.openxmlformats.org/officeDocument/2006/relationships/customXml" Target="../customXml/item2.xml"/><Relationship Id="rId16" Type="http://schemas.openxmlformats.org/officeDocument/2006/relationships/hyperlink" Target="https://www.unglobalcompact.org/AboutTheGC/TheTenPrinciples/principle3.html" TargetMode="External"/><Relationship Id="rId20" Type="http://schemas.openxmlformats.org/officeDocument/2006/relationships/hyperlink" Target="https://www.unglobalcompact.org/AboutTheGC/TheTenPrinciples/environm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a.hadatha@outlook.com" TargetMode="External"/><Relationship Id="rId24" Type="http://schemas.openxmlformats.org/officeDocument/2006/relationships/hyperlink" Target="https://www.unglobalcompact.org/AboutTheGC/TheTenPrinciples/principle10.html" TargetMode="External"/><Relationship Id="rId5" Type="http://schemas.openxmlformats.org/officeDocument/2006/relationships/numbering" Target="numbering.xml"/><Relationship Id="rId15" Type="http://schemas.openxmlformats.org/officeDocument/2006/relationships/hyperlink" Target="https://www.unglobalcompact.org/AboutTheGC/TheTenPrinciples/labour.html" TargetMode="External"/><Relationship Id="rId23" Type="http://schemas.openxmlformats.org/officeDocument/2006/relationships/hyperlink" Target="https://www.unglobalcompact.org/AboutTheGC/TheTenPrinciples/principle9.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globalcompact.org/AboutTheGC/TheTenPrinciples/principle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AboutTheGC/TheTenPrinciples/Principle2.html" TargetMode="External"/><Relationship Id="rId22" Type="http://schemas.openxmlformats.org/officeDocument/2006/relationships/hyperlink" Target="https://www.unglobalcompact.org/AboutTheGC/TheTenPrinciples/principle8.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oudaah\Desktop\Ahmad%20Hammouda\My%20Files\10.%20Partner%20Procurement%20Induction\2023%20-%202025\03.%20Hadatha\02.%20TENDER%20DOSSI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5E7DEA3C06A14944B51D7484650FC542" ma:contentTypeVersion="14" ma:contentTypeDescription="NGO Document content type" ma:contentTypeScope="" ma:versionID="422bf9bd1fddae283ddf2b3157168c3e">
  <xsd:schema xmlns:xsd="http://www.w3.org/2001/XMLSchema" xmlns:xs="http://www.w3.org/2001/XMLSchema" xmlns:p="http://schemas.microsoft.com/office/2006/metadata/properties" xmlns:ns2="6189b82f-640c-4c69-9a71-69e2508abcb7" xmlns:ns3="43515110-1521-47e0-83f9-d35daa7b9d88" targetNamespace="http://schemas.microsoft.com/office/2006/metadata/properties" ma:root="true" ma:fieldsID="bf1cfe0650bfa881c7fc3bbc13974551" ns2:_="" ns3:_="">
    <xsd:import namespace="6189b82f-640c-4c69-9a71-69e2508abcb7"/>
    <xsd:import namespace="43515110-1521-47e0-83f9-d35daa7b9d8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b82f-640c-4c69-9a71-69e2508abcb7"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5d696f10-1229-4a6d-8d17-bf68f8a41e4e" ma:termSetId="ba6af8a5-31e7-4760-aea3-3d1cf8d10ae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a40315-4c7d-415c-886c-aaebaba5ab11}" ma:internalName="TaxCatchAll" ma:showField="CatchAllData"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a40315-4c7d-415c-886c-aaebaba5ab11}" ma:internalName="TaxCatchAllLabel" ma:readOnly="true" ma:showField="CatchAllDataLabel"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5d696f10-1229-4a6d-8d17-bf68f8a41e4e" ma:termSetId="e965088b-5ba5-4769-acaf-afd57c1fbc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110-1521-47e0-83f9-d35daa7b9d8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515110-1521-47e0-83f9-d35daa7b9d88">
      <Terms xmlns="http://schemas.microsoft.com/office/infopath/2007/PartnerControls"/>
    </lcf76f155ced4ddcb4097134ff3c332f>
    <FavoriteUsers xmlns="6189b82f-640c-4c69-9a71-69e2508abcb7" xsi:nil="true"/>
    <KeyEntities xmlns="6189b82f-640c-4c69-9a71-69e2508abcb7" xsi:nil="true"/>
    <i9f2da93fcc74e869d070fd34a0597c4 xmlns="6189b82f-640c-4c69-9a71-69e2508abcb7">
      <Terms xmlns="http://schemas.microsoft.com/office/infopath/2007/PartnerControls"/>
    </i9f2da93fcc74e869d070fd34a0597c4>
    <TaxCatchAll xmlns="6189b82f-640c-4c69-9a71-69e2508abcb7" xsi:nil="true"/>
    <cc92bdb0fa944447acf309642a11bf0d xmlns="6189b82f-640c-4c69-9a71-69e2508abcb7">
      <Terms xmlns="http://schemas.microsoft.com/office/infopath/2007/PartnerControls"/>
    </cc92bdb0fa944447acf309642a11bf0d>
  </documentManagement>
</p:properties>
</file>

<file path=customXml/itemProps1.xml><?xml version="1.0" encoding="utf-8"?>
<ds:datastoreItem xmlns:ds="http://schemas.openxmlformats.org/officeDocument/2006/customXml" ds:itemID="{F6CC3596-010E-48DA-AE51-18F5CFBA2B01}">
  <ds:schemaRefs>
    <ds:schemaRef ds:uri="http://schemas.openxmlformats.org/officeDocument/2006/bibliography"/>
  </ds:schemaRefs>
</ds:datastoreItem>
</file>

<file path=customXml/itemProps2.xml><?xml version="1.0" encoding="utf-8"?>
<ds:datastoreItem xmlns:ds="http://schemas.openxmlformats.org/officeDocument/2006/customXml" ds:itemID="{42D60547-100C-48B6-A274-C2E21D6488DE}">
  <ds:schemaRefs>
    <ds:schemaRef ds:uri="http://schemas.microsoft.com/sharepoint/v3/contenttype/forms"/>
  </ds:schemaRefs>
</ds:datastoreItem>
</file>

<file path=customXml/itemProps3.xml><?xml version="1.0" encoding="utf-8"?>
<ds:datastoreItem xmlns:ds="http://schemas.openxmlformats.org/officeDocument/2006/customXml" ds:itemID="{F51F1AF9-C4D0-41D6-984E-BD6E8FF9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b82f-640c-4c69-9a71-69e2508abcb7"/>
    <ds:schemaRef ds:uri="43515110-1521-47e0-83f9-d35daa7b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35832-AEF9-44A5-935E-C51A44EFE783}">
  <ds:schemaRefs>
    <ds:schemaRef ds:uri="http://schemas.microsoft.com/office/2006/metadata/properties"/>
    <ds:schemaRef ds:uri="http://schemas.microsoft.com/office/infopath/2007/PartnerControls"/>
    <ds:schemaRef ds:uri="43515110-1521-47e0-83f9-d35daa7b9d88"/>
    <ds:schemaRef ds:uri="6189b82f-640c-4c69-9a71-69e2508abcb7"/>
  </ds:schemaRefs>
</ds:datastoreItem>
</file>

<file path=docProps/app.xml><?xml version="1.0" encoding="utf-8"?>
<Properties xmlns="http://schemas.openxmlformats.org/officeDocument/2006/extended-properties" xmlns:vt="http://schemas.openxmlformats.org/officeDocument/2006/docPropsVTypes">
  <Template>02. TENDER DOSSIER TEMPLATE</Template>
  <TotalTime>779</TotalTime>
  <Pages>16</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32431</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Ahmad Hammouda</dc:creator>
  <cp:keywords/>
  <cp:lastModifiedBy>safa karhani</cp:lastModifiedBy>
  <cp:revision>108</cp:revision>
  <cp:lastPrinted>2023-07-28T12:48:00Z</cp:lastPrinted>
  <dcterms:created xsi:type="dcterms:W3CDTF">2023-01-31T09:51:00Z</dcterms:created>
  <dcterms:modified xsi:type="dcterms:W3CDTF">2024-02-22T07:47:00Z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ContentTypeId">
    <vt:lpwstr>0x01010033CF86A3E53F48B7ADBBC140A8AF8FA7005E7DEA3C06A14944B51D7484650FC542</vt:lpwstr>
  </property>
</Properties>
</file>